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tblGrid>
      <w:tr w:rsidR="007D1E02" w:rsidRPr="0077044A" w14:paraId="5E8759E0" w14:textId="77777777">
        <w:tc>
          <w:tcPr>
            <w:tcW w:w="2924" w:type="dxa"/>
          </w:tcPr>
          <w:p w14:paraId="6D75E2B6" w14:textId="2D3DD0C4" w:rsidR="007D1E02" w:rsidRPr="005702F4" w:rsidRDefault="007D1E02">
            <w:pPr>
              <w:pStyle w:val="Kiri"/>
              <w:tabs>
                <w:tab w:val="left" w:pos="6379"/>
              </w:tabs>
              <w:rPr>
                <w:rFonts w:ascii="Arial" w:hAnsi="Arial" w:cs="Arial"/>
                <w:sz w:val="18"/>
                <w:szCs w:val="18"/>
              </w:rPr>
            </w:pPr>
          </w:p>
        </w:tc>
      </w:tr>
      <w:tr w:rsidR="007D1E02" w:rsidRPr="0077044A" w14:paraId="6BC50487" w14:textId="77777777">
        <w:tc>
          <w:tcPr>
            <w:tcW w:w="2924" w:type="dxa"/>
          </w:tcPr>
          <w:p w14:paraId="098FC6A9" w14:textId="377EAB12" w:rsidR="007D1E02" w:rsidRPr="005702F4" w:rsidRDefault="007D1E02">
            <w:pPr>
              <w:pStyle w:val="Kiri"/>
              <w:tabs>
                <w:tab w:val="left" w:pos="6379"/>
              </w:tabs>
              <w:rPr>
                <w:rFonts w:ascii="Arial" w:hAnsi="Arial" w:cs="Arial"/>
                <w:sz w:val="18"/>
                <w:szCs w:val="18"/>
              </w:rPr>
            </w:pPr>
          </w:p>
        </w:tc>
      </w:tr>
      <w:tr w:rsidR="007D1E02" w:rsidRPr="0077044A" w14:paraId="711EE62F" w14:textId="77777777">
        <w:tc>
          <w:tcPr>
            <w:tcW w:w="2924" w:type="dxa"/>
          </w:tcPr>
          <w:p w14:paraId="004BA5A9" w14:textId="31D5E230" w:rsidR="007D1E02" w:rsidRPr="005702F4" w:rsidRDefault="007D1E02">
            <w:pPr>
              <w:pStyle w:val="Kiri"/>
              <w:tabs>
                <w:tab w:val="left" w:pos="6379"/>
              </w:tabs>
              <w:rPr>
                <w:rFonts w:ascii="Arial" w:hAnsi="Arial" w:cs="Arial"/>
                <w:sz w:val="18"/>
                <w:szCs w:val="18"/>
              </w:rPr>
            </w:pPr>
          </w:p>
        </w:tc>
      </w:tr>
      <w:tr w:rsidR="007D1E02" w:rsidRPr="0077044A" w14:paraId="259C3E28" w14:textId="77777777" w:rsidTr="0077044A">
        <w:trPr>
          <w:trHeight w:val="60"/>
        </w:trPr>
        <w:tc>
          <w:tcPr>
            <w:tcW w:w="2924" w:type="dxa"/>
          </w:tcPr>
          <w:p w14:paraId="49719635" w14:textId="75530FB2" w:rsidR="007D1E02" w:rsidRPr="005702F4" w:rsidRDefault="007D1E02">
            <w:pPr>
              <w:pStyle w:val="Kiri"/>
              <w:tabs>
                <w:tab w:val="left" w:pos="6379"/>
              </w:tabs>
              <w:rPr>
                <w:rFonts w:ascii="Arial" w:hAnsi="Arial" w:cs="Arial"/>
                <w:sz w:val="18"/>
                <w:szCs w:val="18"/>
              </w:rPr>
            </w:pPr>
          </w:p>
        </w:tc>
      </w:tr>
    </w:tbl>
    <w:p w14:paraId="20D383D9" w14:textId="77777777" w:rsidR="007D1E02" w:rsidRPr="00235CE5" w:rsidRDefault="007D1E02" w:rsidP="00000E56">
      <w:pPr>
        <w:pStyle w:val="Kiri"/>
        <w:tabs>
          <w:tab w:val="clear" w:pos="5103"/>
          <w:tab w:val="left" w:pos="5954"/>
          <w:tab w:val="left" w:pos="7371"/>
        </w:tabs>
      </w:pPr>
    </w:p>
    <w:p w14:paraId="7C62450C" w14:textId="0D5A90BF" w:rsidR="003733F2" w:rsidRPr="00170048" w:rsidRDefault="00AF016C" w:rsidP="003733F2">
      <w:pPr>
        <w:tabs>
          <w:tab w:val="left" w:pos="5865"/>
        </w:tabs>
        <w:jc w:val="center"/>
        <w:rPr>
          <w:rFonts w:ascii="Arial" w:hAnsi="Arial" w:cs="Arial"/>
          <w:bCs/>
          <w:i/>
          <w:iCs/>
          <w:sz w:val="22"/>
          <w:szCs w:val="22"/>
        </w:rPr>
      </w:pPr>
      <w:bookmarkStart w:id="0" w:name="Text3"/>
      <w:r w:rsidRPr="0077044A">
        <w:rPr>
          <w:rFonts w:ascii="Arial" w:hAnsi="Arial" w:cs="Arial"/>
          <w:b/>
          <w:sz w:val="22"/>
          <w:szCs w:val="22"/>
        </w:rPr>
        <w:t>NÕUKOGU</w:t>
      </w:r>
      <w:r w:rsidR="003733F2" w:rsidRPr="0077044A">
        <w:rPr>
          <w:rFonts w:ascii="Arial" w:hAnsi="Arial" w:cs="Arial"/>
          <w:b/>
          <w:sz w:val="22"/>
          <w:szCs w:val="22"/>
        </w:rPr>
        <w:t xml:space="preserve"> OTSUS</w:t>
      </w:r>
      <w:r w:rsidR="00170048">
        <w:rPr>
          <w:rFonts w:ascii="Arial" w:hAnsi="Arial" w:cs="Arial"/>
          <w:b/>
          <w:sz w:val="22"/>
          <w:szCs w:val="22"/>
        </w:rPr>
        <w:t xml:space="preserve"> </w:t>
      </w:r>
      <w:r w:rsidR="00170048">
        <w:rPr>
          <w:rFonts w:ascii="Arial" w:hAnsi="Arial" w:cs="Arial"/>
          <w:b/>
          <w:i/>
          <w:iCs/>
          <w:sz w:val="22"/>
          <w:szCs w:val="22"/>
        </w:rPr>
        <w:t>(</w:t>
      </w:r>
      <w:r w:rsidR="00170048">
        <w:rPr>
          <w:rFonts w:ascii="Arial" w:hAnsi="Arial" w:cs="Arial"/>
          <w:bCs/>
          <w:i/>
          <w:iCs/>
          <w:sz w:val="22"/>
          <w:szCs w:val="22"/>
        </w:rPr>
        <w:t>projekt)</w:t>
      </w:r>
    </w:p>
    <w:bookmarkStart w:id="1" w:name="Text7"/>
    <w:bookmarkEnd w:id="0"/>
    <w:p w14:paraId="60FFCE46" w14:textId="4849B4DA" w:rsidR="003733F2" w:rsidRPr="005702F4" w:rsidRDefault="00000000" w:rsidP="003733F2">
      <w:pPr>
        <w:pStyle w:val="StyleKiriCentered"/>
        <w:rPr>
          <w:rFonts w:ascii="Arial" w:hAnsi="Arial" w:cs="Arial"/>
          <w:b/>
          <w:color w:val="000000" w:themeColor="text1"/>
          <w:sz w:val="22"/>
          <w:szCs w:val="22"/>
        </w:rPr>
      </w:pPr>
      <w:sdt>
        <w:sdtPr>
          <w:rPr>
            <w:rFonts w:ascii="Arial" w:hAnsi="Arial" w:cs="Arial"/>
            <w:bCs/>
            <w:i/>
            <w:iCs/>
            <w:color w:val="000000" w:themeColor="text1"/>
            <w:sz w:val="22"/>
            <w:szCs w:val="22"/>
          </w:rPr>
          <w:alias w:val="Vali otsuse kuupäev"/>
          <w:tag w:val="Vali otsuse kuupäev"/>
          <w:id w:val="-197781149"/>
          <w:placeholder>
            <w:docPart w:val="AFDD186DCA844C7D83AF7E5B5DDF2294"/>
          </w:placeholder>
          <w:date>
            <w:dateFormat w:val="d. MMMM yyyy"/>
            <w:lid w:val="et-EE"/>
            <w:storeMappedDataAs w:val="dateTime"/>
            <w:calendar w:val="gregorian"/>
          </w:date>
        </w:sdtPr>
        <w:sdtContent>
          <w:r w:rsidR="003747E5">
            <w:rPr>
              <w:rFonts w:ascii="Arial" w:hAnsi="Arial" w:cs="Arial"/>
              <w:bCs/>
              <w:i/>
              <w:iCs/>
              <w:color w:val="000000" w:themeColor="text1"/>
              <w:sz w:val="22"/>
              <w:szCs w:val="22"/>
            </w:rPr>
            <w:t>Otsuse kuupäev..., nr....</w:t>
          </w:r>
        </w:sdtContent>
      </w:sdt>
      <w:bookmarkEnd w:id="1"/>
    </w:p>
    <w:p w14:paraId="6A2255F5" w14:textId="2AEF10E3" w:rsidR="00F71543" w:rsidRPr="0077044A" w:rsidRDefault="00F71543" w:rsidP="00264337">
      <w:pPr>
        <w:spacing w:line="276" w:lineRule="auto"/>
        <w:rPr>
          <w:rFonts w:ascii="Arial" w:hAnsi="Arial" w:cs="Arial"/>
          <w:b/>
          <w:bCs/>
          <w:sz w:val="22"/>
          <w:szCs w:val="22"/>
        </w:rPr>
      </w:pPr>
    </w:p>
    <w:p w14:paraId="21F6C62D" w14:textId="704542DF" w:rsidR="00995455" w:rsidRPr="0077044A" w:rsidRDefault="00995455" w:rsidP="1DFA1C01">
      <w:pPr>
        <w:pStyle w:val="BodyText"/>
        <w:jc w:val="center"/>
        <w:rPr>
          <w:rStyle w:val="Strong"/>
          <w:rFonts w:ascii="Arial" w:hAnsi="Arial" w:cs="Arial"/>
          <w:sz w:val="22"/>
          <w:szCs w:val="22"/>
        </w:rPr>
      </w:pPr>
      <w:bookmarkStart w:id="2" w:name="_Hlk508625511"/>
      <w:bookmarkStart w:id="3" w:name="Text11"/>
      <w:r w:rsidRPr="0077044A">
        <w:rPr>
          <w:rStyle w:val="Strong"/>
          <w:rFonts w:ascii="Arial" w:hAnsi="Arial" w:cs="Arial"/>
          <w:sz w:val="22"/>
          <w:szCs w:val="22"/>
        </w:rPr>
        <w:t>Kiirabi rahastamise lepingu sõlmimise asjaolude hindamise alused ja lepingu tähtaja üle otsustamise tingimused</w:t>
      </w:r>
      <w:bookmarkEnd w:id="2"/>
    </w:p>
    <w:bookmarkEnd w:id="3"/>
    <w:p w14:paraId="0EAB866B" w14:textId="77777777" w:rsidR="00E901AC" w:rsidRPr="0077044A" w:rsidRDefault="00E901AC" w:rsidP="00B628D9">
      <w:pPr>
        <w:spacing w:line="276" w:lineRule="auto"/>
        <w:jc w:val="both"/>
        <w:rPr>
          <w:rFonts w:ascii="Arial" w:hAnsi="Arial" w:cs="Arial"/>
          <w:sz w:val="22"/>
          <w:szCs w:val="22"/>
        </w:rPr>
      </w:pPr>
    </w:p>
    <w:p w14:paraId="2B383BA4" w14:textId="19CDC41B" w:rsidR="00AE3AD7" w:rsidRPr="0077044A" w:rsidRDefault="7E1BC683" w:rsidP="2F7537C8">
      <w:pPr>
        <w:pStyle w:val="Loetelu"/>
        <w:rPr>
          <w:rFonts w:ascii="Arial" w:hAnsi="Arial" w:cs="Arial"/>
          <w:color w:val="000000" w:themeColor="text1"/>
          <w:sz w:val="22"/>
          <w:szCs w:val="22"/>
          <w:lang w:eastAsia="et-EE"/>
        </w:rPr>
      </w:pPr>
      <w:r w:rsidRPr="0077044A">
        <w:rPr>
          <w:rFonts w:ascii="Arial" w:hAnsi="Arial" w:cs="Arial"/>
          <w:sz w:val="22"/>
          <w:szCs w:val="22"/>
        </w:rPr>
        <w:t>Otsus tehakse Tervisekassa seaduse § 12 lõike 1 punkti 2</w:t>
      </w:r>
      <w:r w:rsidRPr="0077044A">
        <w:rPr>
          <w:rFonts w:ascii="Arial" w:hAnsi="Arial" w:cs="Arial"/>
          <w:sz w:val="22"/>
          <w:szCs w:val="22"/>
          <w:vertAlign w:val="superscript"/>
        </w:rPr>
        <w:t>4</w:t>
      </w:r>
      <w:r w:rsidRPr="0077044A">
        <w:rPr>
          <w:rFonts w:ascii="Arial" w:hAnsi="Arial" w:cs="Arial"/>
          <w:sz w:val="22"/>
          <w:szCs w:val="22"/>
        </w:rPr>
        <w:t xml:space="preserve"> ja lõike 2 alusel, kooskõlas Tervisekassa seaduse § 2 lõikega 1 ja lõike 2 punktidega 1 ja 2, § 3 punktiga 1 ning tervishoiuteenuste korraldamise seaduse § 1</w:t>
      </w:r>
      <w:r w:rsidR="097E7F1C" w:rsidRPr="0077044A">
        <w:rPr>
          <w:rFonts w:ascii="Arial" w:hAnsi="Arial" w:cs="Arial"/>
          <w:sz w:val="22"/>
          <w:szCs w:val="22"/>
        </w:rPr>
        <w:t>7</w:t>
      </w:r>
      <w:r w:rsidR="097E7F1C" w:rsidRPr="0077044A">
        <w:rPr>
          <w:rFonts w:ascii="Arial" w:hAnsi="Arial" w:cs="Arial"/>
          <w:sz w:val="22"/>
          <w:szCs w:val="22"/>
          <w:vertAlign w:val="superscript"/>
        </w:rPr>
        <w:t>2</w:t>
      </w:r>
      <w:r w:rsidRPr="0077044A">
        <w:rPr>
          <w:rFonts w:ascii="Arial" w:hAnsi="Arial" w:cs="Arial"/>
          <w:sz w:val="22"/>
          <w:szCs w:val="22"/>
        </w:rPr>
        <w:t xml:space="preserve"> lõigetega 1, 3 ja 5</w:t>
      </w:r>
      <w:r w:rsidR="7E6AFB93" w:rsidRPr="0077044A">
        <w:rPr>
          <w:rFonts w:ascii="Arial" w:hAnsi="Arial" w:cs="Arial"/>
          <w:sz w:val="22"/>
          <w:szCs w:val="22"/>
        </w:rPr>
        <w:t>, § 17</w:t>
      </w:r>
      <w:r w:rsidR="7E6AFB93" w:rsidRPr="0077044A">
        <w:rPr>
          <w:rFonts w:ascii="Arial" w:hAnsi="Arial" w:cs="Arial"/>
          <w:sz w:val="22"/>
          <w:szCs w:val="22"/>
          <w:vertAlign w:val="superscript"/>
        </w:rPr>
        <w:t>3</w:t>
      </w:r>
      <w:r w:rsidRPr="0077044A">
        <w:rPr>
          <w:rFonts w:ascii="Arial" w:hAnsi="Arial" w:cs="Arial"/>
          <w:sz w:val="22"/>
          <w:szCs w:val="22"/>
        </w:rPr>
        <w:t xml:space="preserve"> ning §-ga 19</w:t>
      </w:r>
      <w:r w:rsidR="22533886" w:rsidRPr="0077044A">
        <w:rPr>
          <w:rFonts w:ascii="Arial" w:hAnsi="Arial" w:cs="Arial"/>
          <w:sz w:val="22"/>
          <w:szCs w:val="22"/>
        </w:rPr>
        <w:t>, juhatuse ettepanekul.</w:t>
      </w:r>
    </w:p>
    <w:p w14:paraId="594990B0" w14:textId="77777777" w:rsidR="00AE3AD7" w:rsidRPr="0077044A" w:rsidRDefault="00AE3AD7" w:rsidP="00F337DE">
      <w:pPr>
        <w:pStyle w:val="Loetelu"/>
        <w:rPr>
          <w:rFonts w:ascii="Arial" w:hAnsi="Arial" w:cs="Arial"/>
          <w:sz w:val="22"/>
          <w:szCs w:val="22"/>
        </w:rPr>
      </w:pPr>
    </w:p>
    <w:p w14:paraId="53231D87" w14:textId="30B8E061" w:rsidR="00E57297" w:rsidRPr="0077044A" w:rsidRDefault="00E57297" w:rsidP="7E7B0ED4">
      <w:pPr>
        <w:pStyle w:val="Loetelus"/>
        <w:spacing w:before="0" w:after="120"/>
        <w:ind w:left="284" w:hanging="284"/>
        <w:rPr>
          <w:rFonts w:ascii="Arial" w:hAnsi="Arial" w:cs="Arial"/>
          <w:sz w:val="22"/>
          <w:szCs w:val="22"/>
        </w:rPr>
      </w:pPr>
      <w:r w:rsidRPr="0077044A">
        <w:rPr>
          <w:rFonts w:ascii="Arial" w:hAnsi="Arial" w:cs="Arial"/>
          <w:sz w:val="22"/>
          <w:szCs w:val="22"/>
        </w:rPr>
        <w:t>Üldsätted</w:t>
      </w:r>
    </w:p>
    <w:p w14:paraId="0530B603" w14:textId="4D7CBE04" w:rsidR="00E57297" w:rsidRPr="0077044A" w:rsidRDefault="19C91E43" w:rsidP="1DFA1C01">
      <w:pPr>
        <w:pStyle w:val="Loetelus"/>
        <w:numPr>
          <w:ilvl w:val="0"/>
          <w:numId w:val="0"/>
        </w:numPr>
        <w:spacing w:before="0" w:after="120"/>
        <w:rPr>
          <w:rFonts w:ascii="Arial" w:hAnsi="Arial" w:cs="Arial"/>
          <w:b w:val="0"/>
          <w:sz w:val="22"/>
          <w:szCs w:val="22"/>
        </w:rPr>
      </w:pPr>
      <w:r w:rsidRPr="0077044A">
        <w:rPr>
          <w:rFonts w:ascii="Arial" w:hAnsi="Arial" w:cs="Arial"/>
          <w:b w:val="0"/>
          <w:sz w:val="22"/>
          <w:szCs w:val="22"/>
        </w:rPr>
        <w:t xml:space="preserve">1.1. </w:t>
      </w:r>
      <w:r w:rsidR="60C53D28" w:rsidRPr="0077044A">
        <w:rPr>
          <w:rFonts w:ascii="Arial" w:hAnsi="Arial" w:cs="Arial"/>
          <w:b w:val="0"/>
          <w:sz w:val="22"/>
          <w:szCs w:val="22"/>
        </w:rPr>
        <w:t xml:space="preserve">Kiirabi </w:t>
      </w:r>
      <w:r w:rsidR="00E57297" w:rsidRPr="0077044A">
        <w:rPr>
          <w:rFonts w:ascii="Arial" w:hAnsi="Arial" w:cs="Arial"/>
          <w:b w:val="0"/>
          <w:sz w:val="22"/>
          <w:szCs w:val="22"/>
        </w:rPr>
        <w:t xml:space="preserve">rahastamise lepingu (edaspidi leping) sõlmimise otsustamiseks hindab Tervisekassa </w:t>
      </w:r>
      <w:r w:rsidR="5A705DE7" w:rsidRPr="0077044A">
        <w:rPr>
          <w:rFonts w:ascii="Arial" w:hAnsi="Arial" w:cs="Arial"/>
          <w:b w:val="0"/>
          <w:sz w:val="22"/>
          <w:szCs w:val="22"/>
        </w:rPr>
        <w:t>Tervishoiuteenuste korraldamise</w:t>
      </w:r>
      <w:r w:rsidR="00E57297" w:rsidRPr="0077044A">
        <w:rPr>
          <w:rFonts w:ascii="Arial" w:hAnsi="Arial" w:cs="Arial"/>
          <w:b w:val="0"/>
          <w:sz w:val="22"/>
          <w:szCs w:val="22"/>
        </w:rPr>
        <w:t xml:space="preserve"> seaduse (edaspidi </w:t>
      </w:r>
      <w:r w:rsidR="5A705DE7" w:rsidRPr="0077044A">
        <w:rPr>
          <w:rFonts w:ascii="Arial" w:hAnsi="Arial" w:cs="Arial"/>
          <w:b w:val="0"/>
          <w:sz w:val="22"/>
          <w:szCs w:val="22"/>
        </w:rPr>
        <w:t>TTKS</w:t>
      </w:r>
      <w:r w:rsidR="00E57297" w:rsidRPr="0077044A">
        <w:rPr>
          <w:rFonts w:ascii="Arial" w:hAnsi="Arial" w:cs="Arial"/>
          <w:b w:val="0"/>
          <w:sz w:val="22"/>
          <w:szCs w:val="22"/>
        </w:rPr>
        <w:t xml:space="preserve">) § </w:t>
      </w:r>
      <w:r w:rsidR="22A1F6EE" w:rsidRPr="0077044A">
        <w:rPr>
          <w:rFonts w:ascii="Arial" w:hAnsi="Arial" w:cs="Arial"/>
          <w:b w:val="0"/>
          <w:sz w:val="22"/>
          <w:szCs w:val="22"/>
        </w:rPr>
        <w:t>17</w:t>
      </w:r>
      <w:r w:rsidR="22A1F6EE" w:rsidRPr="0077044A">
        <w:rPr>
          <w:rFonts w:ascii="Arial" w:hAnsi="Arial" w:cs="Arial"/>
          <w:b w:val="0"/>
          <w:sz w:val="22"/>
          <w:szCs w:val="22"/>
          <w:vertAlign w:val="superscript"/>
        </w:rPr>
        <w:t>2</w:t>
      </w:r>
      <w:r w:rsidR="00E57297" w:rsidRPr="0077044A">
        <w:rPr>
          <w:rFonts w:ascii="Arial" w:hAnsi="Arial" w:cs="Arial"/>
          <w:b w:val="0"/>
          <w:sz w:val="22"/>
          <w:szCs w:val="22"/>
        </w:rPr>
        <w:t xml:space="preserve"> lõikes </w:t>
      </w:r>
      <w:r w:rsidR="22A1F6EE" w:rsidRPr="0077044A">
        <w:rPr>
          <w:rFonts w:ascii="Arial" w:hAnsi="Arial" w:cs="Arial"/>
          <w:b w:val="0"/>
          <w:sz w:val="22"/>
          <w:szCs w:val="22"/>
        </w:rPr>
        <w:t>3</w:t>
      </w:r>
      <w:r w:rsidR="00E57297" w:rsidRPr="0077044A">
        <w:rPr>
          <w:rFonts w:ascii="Arial" w:hAnsi="Arial" w:cs="Arial"/>
          <w:b w:val="0"/>
          <w:sz w:val="22"/>
          <w:szCs w:val="22"/>
        </w:rPr>
        <w:t xml:space="preserve"> sätestatud asjaolusid käesolevas otsuses sätestatud alustel ja korras.</w:t>
      </w:r>
    </w:p>
    <w:p w14:paraId="7C431A6C" w14:textId="23657FC4" w:rsidR="009E5D96" w:rsidRPr="0077044A" w:rsidRDefault="3442E845" w:rsidP="1DFA1C01">
      <w:pPr>
        <w:pStyle w:val="Loetelus"/>
        <w:numPr>
          <w:ilvl w:val="0"/>
          <w:numId w:val="0"/>
        </w:numPr>
        <w:spacing w:before="0" w:after="120"/>
        <w:rPr>
          <w:rFonts w:ascii="Arial" w:hAnsi="Arial" w:cs="Arial"/>
          <w:b w:val="0"/>
          <w:sz w:val="22"/>
          <w:szCs w:val="22"/>
        </w:rPr>
      </w:pPr>
      <w:r w:rsidRPr="0077044A">
        <w:rPr>
          <w:rFonts w:ascii="Arial" w:hAnsi="Arial" w:cs="Arial"/>
          <w:b w:val="0"/>
          <w:sz w:val="22"/>
          <w:szCs w:val="22"/>
        </w:rPr>
        <w:t xml:space="preserve">1.2. </w:t>
      </w:r>
      <w:r w:rsidR="3FE3677A" w:rsidRPr="0077044A">
        <w:rPr>
          <w:rFonts w:ascii="Arial" w:hAnsi="Arial" w:cs="Arial"/>
          <w:b w:val="0"/>
          <w:sz w:val="22"/>
          <w:szCs w:val="22"/>
        </w:rPr>
        <w:t>Käesolev otsus on haldusesisene akt (halduseeskiri), mis on Tervisekassale abiks kaalutlusotsuse tegemiseks lepingupartnerite valikul. Õiguspärase kaalumisotsuse saavutamiseks on Tervisekassal võimalus ka halduseeskirjas sätestatud piire ületada, järgides võrdse kohtlemise ja proportsionaalsuse põhimõtteid.</w:t>
      </w:r>
    </w:p>
    <w:p w14:paraId="570427B1" w14:textId="351ACBC1" w:rsidR="003F3EFD" w:rsidRPr="0077044A" w:rsidRDefault="06135B2F" w:rsidP="1DFA1C01">
      <w:pPr>
        <w:pStyle w:val="Loetelus"/>
        <w:numPr>
          <w:ilvl w:val="0"/>
          <w:numId w:val="0"/>
        </w:numPr>
        <w:spacing w:before="0" w:after="120"/>
        <w:rPr>
          <w:rFonts w:ascii="Arial" w:hAnsi="Arial" w:cs="Arial"/>
          <w:b w:val="0"/>
          <w:sz w:val="22"/>
          <w:szCs w:val="22"/>
        </w:rPr>
      </w:pPr>
      <w:r w:rsidRPr="0077044A">
        <w:rPr>
          <w:rFonts w:ascii="Arial" w:hAnsi="Arial" w:cs="Arial"/>
          <w:b w:val="0"/>
          <w:sz w:val="22"/>
          <w:szCs w:val="22"/>
        </w:rPr>
        <w:t xml:space="preserve">1.3. </w:t>
      </w:r>
      <w:r w:rsidR="00E57297" w:rsidRPr="0077044A">
        <w:rPr>
          <w:rFonts w:ascii="Arial" w:hAnsi="Arial" w:cs="Arial"/>
          <w:b w:val="0"/>
          <w:sz w:val="22"/>
          <w:szCs w:val="22"/>
        </w:rPr>
        <w:t xml:space="preserve">Tervisekassa </w:t>
      </w:r>
      <w:r w:rsidR="21098F95" w:rsidRPr="0077044A">
        <w:rPr>
          <w:rFonts w:ascii="Arial" w:hAnsi="Arial" w:cs="Arial"/>
          <w:b w:val="0"/>
          <w:sz w:val="22"/>
          <w:szCs w:val="22"/>
        </w:rPr>
        <w:t>juhatus</w:t>
      </w:r>
      <w:r w:rsidR="00E57297" w:rsidRPr="0077044A">
        <w:rPr>
          <w:rFonts w:ascii="Arial" w:hAnsi="Arial" w:cs="Arial"/>
          <w:b w:val="0"/>
          <w:sz w:val="22"/>
          <w:szCs w:val="22"/>
        </w:rPr>
        <w:t xml:space="preserve"> kehtestab käesolevas otsuses toodud hindamise aluste hindepunktid.</w:t>
      </w:r>
    </w:p>
    <w:p w14:paraId="110B9274" w14:textId="33BFE43A" w:rsidR="009E5D96" w:rsidRPr="0077044A" w:rsidRDefault="3D8D24D5" w:rsidP="1DFA1C01">
      <w:pPr>
        <w:pStyle w:val="Loetelus"/>
        <w:numPr>
          <w:ilvl w:val="0"/>
          <w:numId w:val="0"/>
        </w:numPr>
        <w:spacing w:before="0" w:after="120"/>
        <w:rPr>
          <w:rFonts w:ascii="Arial" w:hAnsi="Arial" w:cs="Arial"/>
          <w:b w:val="0"/>
          <w:sz w:val="22"/>
          <w:szCs w:val="22"/>
        </w:rPr>
      </w:pPr>
      <w:r w:rsidRPr="0077044A">
        <w:rPr>
          <w:rFonts w:ascii="Arial" w:hAnsi="Arial" w:cs="Arial"/>
          <w:b w:val="0"/>
          <w:sz w:val="22"/>
          <w:szCs w:val="22"/>
        </w:rPr>
        <w:t>1.4.</w:t>
      </w:r>
      <w:r w:rsidR="0C897110" w:rsidRPr="0077044A">
        <w:rPr>
          <w:rFonts w:ascii="Arial" w:hAnsi="Arial" w:cs="Arial"/>
          <w:b w:val="0"/>
          <w:sz w:val="22"/>
          <w:szCs w:val="22"/>
        </w:rPr>
        <w:t xml:space="preserve"> Tervisekassa juhatus määrab kiirabibrigaadi pidaja valikuks avaliku konkursi läbiviimise aja, konkursi esemeks olevad Terviseameti kinnitatud kiirabibrigaadide teeninduspiirkonnad ning asjaomaste teeninduspiirkondade kaupa kiirabibrigaadide arvu, lähtudes kiirabiteenuse kättesaadavusest, TTKS § 17² lõikes 3 nimetatud asjaoludest ning riigi tervishoiupoliitika arengusuundadest. </w:t>
      </w:r>
    </w:p>
    <w:p w14:paraId="08C1C282" w14:textId="77777777" w:rsidR="3FA2C76E" w:rsidRPr="0077044A" w:rsidRDefault="3FA2C76E" w:rsidP="1DFA1C01">
      <w:pPr>
        <w:pStyle w:val="Loetelus"/>
        <w:numPr>
          <w:ilvl w:val="0"/>
          <w:numId w:val="0"/>
        </w:numPr>
        <w:spacing w:before="0" w:after="120"/>
        <w:rPr>
          <w:rFonts w:ascii="Arial" w:hAnsi="Arial" w:cs="Arial"/>
          <w:b w:val="0"/>
          <w:sz w:val="22"/>
          <w:szCs w:val="22"/>
        </w:rPr>
      </w:pPr>
      <w:r w:rsidRPr="0077044A">
        <w:rPr>
          <w:rFonts w:ascii="Arial" w:hAnsi="Arial" w:cs="Arial"/>
          <w:b w:val="0"/>
          <w:sz w:val="22"/>
          <w:szCs w:val="22"/>
        </w:rPr>
        <w:t xml:space="preserve">1.5. </w:t>
      </w:r>
      <w:r w:rsidR="100A1E79" w:rsidRPr="0077044A">
        <w:rPr>
          <w:rFonts w:ascii="Arial" w:hAnsi="Arial" w:cs="Arial"/>
          <w:b w:val="0"/>
          <w:sz w:val="22"/>
          <w:szCs w:val="22"/>
        </w:rPr>
        <w:t>K</w:t>
      </w:r>
      <w:r w:rsidR="1A471D3D" w:rsidRPr="0077044A">
        <w:rPr>
          <w:rFonts w:ascii="Arial" w:hAnsi="Arial" w:cs="Arial"/>
          <w:b w:val="0"/>
          <w:sz w:val="22"/>
          <w:szCs w:val="22"/>
        </w:rPr>
        <w:t xml:space="preserve">onkreetse teeninduspiirkonna vajadus kiirabi järele ja kiirabi </w:t>
      </w:r>
      <w:r w:rsidR="00E57297" w:rsidRPr="0077044A">
        <w:rPr>
          <w:rFonts w:ascii="Arial" w:hAnsi="Arial" w:cs="Arial"/>
          <w:b w:val="0"/>
          <w:sz w:val="22"/>
          <w:szCs w:val="22"/>
        </w:rPr>
        <w:t>kättesaadavus</w:t>
      </w:r>
      <w:r w:rsidR="72C09E07" w:rsidRPr="0077044A">
        <w:rPr>
          <w:rFonts w:ascii="Arial" w:hAnsi="Arial" w:cs="Arial"/>
          <w:b w:val="0"/>
          <w:sz w:val="22"/>
          <w:szCs w:val="22"/>
        </w:rPr>
        <w:t>e</w:t>
      </w:r>
      <w:r w:rsidR="00E57297" w:rsidRPr="0077044A">
        <w:rPr>
          <w:rFonts w:ascii="Arial" w:hAnsi="Arial" w:cs="Arial"/>
          <w:b w:val="0"/>
          <w:sz w:val="22"/>
          <w:szCs w:val="22"/>
        </w:rPr>
        <w:t xml:space="preserve"> (</w:t>
      </w:r>
      <w:r w:rsidR="1A471D3D" w:rsidRPr="0077044A">
        <w:rPr>
          <w:rFonts w:ascii="Arial" w:hAnsi="Arial" w:cs="Arial"/>
          <w:b w:val="0"/>
          <w:sz w:val="22"/>
          <w:szCs w:val="22"/>
        </w:rPr>
        <w:t>TTKS</w:t>
      </w:r>
      <w:r w:rsidR="00E57297" w:rsidRPr="0077044A">
        <w:rPr>
          <w:rFonts w:ascii="Arial" w:hAnsi="Arial" w:cs="Arial"/>
          <w:b w:val="0"/>
          <w:sz w:val="22"/>
          <w:szCs w:val="22"/>
        </w:rPr>
        <w:t xml:space="preserve"> § </w:t>
      </w:r>
      <w:r w:rsidR="1A471D3D" w:rsidRPr="0077044A">
        <w:rPr>
          <w:rFonts w:ascii="Arial" w:hAnsi="Arial" w:cs="Arial"/>
          <w:b w:val="0"/>
          <w:sz w:val="22"/>
          <w:szCs w:val="22"/>
        </w:rPr>
        <w:t>17</w:t>
      </w:r>
      <w:r w:rsidR="1A471D3D" w:rsidRPr="0077044A">
        <w:rPr>
          <w:rFonts w:ascii="Arial" w:hAnsi="Arial" w:cs="Arial"/>
          <w:b w:val="0"/>
          <w:sz w:val="22"/>
          <w:szCs w:val="22"/>
          <w:vertAlign w:val="superscript"/>
        </w:rPr>
        <w:t>2</w:t>
      </w:r>
      <w:r w:rsidR="1A471D3D" w:rsidRPr="0077044A">
        <w:rPr>
          <w:rFonts w:ascii="Arial" w:hAnsi="Arial" w:cs="Arial"/>
          <w:b w:val="0"/>
          <w:sz w:val="22"/>
          <w:szCs w:val="22"/>
        </w:rPr>
        <w:t xml:space="preserve"> </w:t>
      </w:r>
      <w:r w:rsidR="00E57297" w:rsidRPr="0077044A">
        <w:rPr>
          <w:rFonts w:ascii="Arial" w:hAnsi="Arial" w:cs="Arial"/>
          <w:b w:val="0"/>
          <w:sz w:val="22"/>
          <w:szCs w:val="22"/>
        </w:rPr>
        <w:t xml:space="preserve">lõige </w:t>
      </w:r>
      <w:r w:rsidR="1A471D3D" w:rsidRPr="0077044A">
        <w:rPr>
          <w:rFonts w:ascii="Arial" w:hAnsi="Arial" w:cs="Arial"/>
          <w:b w:val="0"/>
          <w:sz w:val="22"/>
          <w:szCs w:val="22"/>
        </w:rPr>
        <w:t>3</w:t>
      </w:r>
      <w:r w:rsidR="00E57297" w:rsidRPr="0077044A">
        <w:rPr>
          <w:rFonts w:ascii="Arial" w:hAnsi="Arial" w:cs="Arial"/>
          <w:b w:val="0"/>
          <w:sz w:val="22"/>
          <w:szCs w:val="22"/>
        </w:rPr>
        <w:t xml:space="preserve"> punkt 1) hindamisel lähtub Tervisekassa õigusaktidest, Tervisekassa andmekogu andmetest ning muudest statistilistest andmetest, mis omavad tähtsust </w:t>
      </w:r>
      <w:r w:rsidR="6405E591" w:rsidRPr="0077044A">
        <w:rPr>
          <w:rFonts w:ascii="Arial" w:hAnsi="Arial" w:cs="Arial"/>
          <w:b w:val="0"/>
          <w:sz w:val="22"/>
          <w:szCs w:val="22"/>
        </w:rPr>
        <w:t>kiirabi</w:t>
      </w:r>
      <w:r w:rsidR="00E57297" w:rsidRPr="0077044A">
        <w:rPr>
          <w:rFonts w:ascii="Arial" w:hAnsi="Arial" w:cs="Arial"/>
          <w:b w:val="0"/>
          <w:sz w:val="22"/>
          <w:szCs w:val="22"/>
        </w:rPr>
        <w:t xml:space="preserve"> vajaduse ja kättesaadavuse väljaselgitamisel.</w:t>
      </w:r>
    </w:p>
    <w:p w14:paraId="1590A81D" w14:textId="6DD1128E" w:rsidR="009E5D96" w:rsidRPr="0077044A" w:rsidRDefault="226217E3" w:rsidP="1DFA1C01">
      <w:pPr>
        <w:pStyle w:val="Loetelus"/>
        <w:numPr>
          <w:ilvl w:val="0"/>
          <w:numId w:val="0"/>
        </w:numPr>
        <w:spacing w:before="0" w:after="120"/>
        <w:rPr>
          <w:rFonts w:ascii="Arial" w:hAnsi="Arial" w:cs="Arial"/>
          <w:b w:val="0"/>
          <w:sz w:val="22"/>
          <w:szCs w:val="22"/>
        </w:rPr>
      </w:pPr>
      <w:r w:rsidRPr="0077044A">
        <w:rPr>
          <w:rFonts w:ascii="Arial" w:hAnsi="Arial" w:cs="Arial"/>
          <w:b w:val="0"/>
          <w:sz w:val="22"/>
          <w:szCs w:val="22"/>
        </w:rPr>
        <w:t xml:space="preserve">1.6. </w:t>
      </w:r>
      <w:r w:rsidR="00E57297" w:rsidRPr="0077044A">
        <w:rPr>
          <w:rFonts w:ascii="Arial" w:hAnsi="Arial" w:cs="Arial"/>
          <w:b w:val="0"/>
          <w:sz w:val="22"/>
          <w:szCs w:val="22"/>
        </w:rPr>
        <w:t xml:space="preserve">Kui pakkujal ei ole Tervisekassaga </w:t>
      </w:r>
      <w:r w:rsidR="6036AAAF" w:rsidRPr="0077044A">
        <w:rPr>
          <w:rFonts w:ascii="Arial" w:hAnsi="Arial" w:cs="Arial"/>
          <w:b w:val="0"/>
          <w:sz w:val="22"/>
          <w:szCs w:val="22"/>
        </w:rPr>
        <w:t>avaliku konkursi</w:t>
      </w:r>
      <w:r w:rsidR="00E57297" w:rsidRPr="0077044A" w:rsidDel="00E57297">
        <w:rPr>
          <w:rFonts w:ascii="Arial" w:hAnsi="Arial" w:cs="Arial"/>
          <w:b w:val="0"/>
          <w:sz w:val="22"/>
          <w:szCs w:val="22"/>
        </w:rPr>
        <w:t xml:space="preserve"> </w:t>
      </w:r>
      <w:r w:rsidR="00E57297" w:rsidRPr="0077044A">
        <w:rPr>
          <w:rFonts w:ascii="Arial" w:hAnsi="Arial" w:cs="Arial"/>
          <w:b w:val="0"/>
          <w:sz w:val="22"/>
          <w:szCs w:val="22"/>
        </w:rPr>
        <w:t xml:space="preserve">algamise päeval kehtivat </w:t>
      </w:r>
      <w:r w:rsidR="6036AAAF" w:rsidRPr="0077044A">
        <w:rPr>
          <w:rFonts w:ascii="Arial" w:hAnsi="Arial" w:cs="Arial"/>
          <w:b w:val="0"/>
          <w:sz w:val="22"/>
          <w:szCs w:val="22"/>
        </w:rPr>
        <w:t xml:space="preserve">kiirabi </w:t>
      </w:r>
      <w:r w:rsidR="00E57297" w:rsidRPr="0077044A">
        <w:rPr>
          <w:rFonts w:ascii="Arial" w:hAnsi="Arial" w:cs="Arial"/>
          <w:b w:val="0"/>
          <w:sz w:val="22"/>
          <w:szCs w:val="22"/>
        </w:rPr>
        <w:t xml:space="preserve">rahastamise lepingut </w:t>
      </w:r>
      <w:r w:rsidR="4A30A944" w:rsidRPr="0077044A">
        <w:rPr>
          <w:rFonts w:ascii="Arial" w:hAnsi="Arial" w:cs="Arial"/>
          <w:b w:val="0"/>
          <w:sz w:val="22"/>
          <w:szCs w:val="22"/>
        </w:rPr>
        <w:t>kiirabi</w:t>
      </w:r>
      <w:r w:rsidR="00E57297" w:rsidRPr="0077044A">
        <w:rPr>
          <w:rFonts w:ascii="Arial" w:hAnsi="Arial" w:cs="Arial"/>
          <w:b w:val="0"/>
          <w:sz w:val="22"/>
          <w:szCs w:val="22"/>
        </w:rPr>
        <w:t xml:space="preserve"> osutamiseks, loetakse pakkuja uueks pakkujaks ning tema pakkumust hinnatakse kui uue pakkuja pakkumust, kui käesolevas otsuses ei ole ettenähtud teisiti.</w:t>
      </w:r>
    </w:p>
    <w:p w14:paraId="04E820AA" w14:textId="0D66DCAC" w:rsidR="00235CE5" w:rsidRPr="0077044A" w:rsidRDefault="604BA1C3" w:rsidP="00F337DE">
      <w:pPr>
        <w:pStyle w:val="Loetelu"/>
        <w:spacing w:before="0" w:after="120"/>
        <w:rPr>
          <w:rFonts w:ascii="Arial" w:hAnsi="Arial" w:cs="Arial"/>
          <w:sz w:val="22"/>
          <w:szCs w:val="22"/>
        </w:rPr>
      </w:pPr>
      <w:r w:rsidRPr="0077044A">
        <w:rPr>
          <w:rFonts w:ascii="Arial" w:hAnsi="Arial" w:cs="Arial"/>
          <w:sz w:val="22"/>
          <w:szCs w:val="22"/>
        </w:rPr>
        <w:t xml:space="preserve">1.7. </w:t>
      </w:r>
      <w:r w:rsidR="00E57297" w:rsidRPr="0077044A">
        <w:rPr>
          <w:rFonts w:ascii="Arial" w:hAnsi="Arial" w:cs="Arial"/>
          <w:sz w:val="22"/>
          <w:szCs w:val="22"/>
        </w:rPr>
        <w:t>Pakkumuste hindamisel on Tervisekassal õigus kontrollida hindamise asjaolusid eelkõige pakkuja juures kohapeal ja TTKS §-s 59</w:t>
      </w:r>
      <w:r w:rsidR="00E57297" w:rsidRPr="0077044A">
        <w:rPr>
          <w:rFonts w:ascii="Arial" w:hAnsi="Arial" w:cs="Arial"/>
          <w:sz w:val="22"/>
          <w:szCs w:val="22"/>
          <w:vertAlign w:val="superscript"/>
        </w:rPr>
        <w:t>1</w:t>
      </w:r>
      <w:r w:rsidR="00E57297" w:rsidRPr="0077044A">
        <w:rPr>
          <w:rFonts w:ascii="Arial" w:hAnsi="Arial" w:cs="Arial"/>
          <w:sz w:val="22"/>
          <w:szCs w:val="22"/>
        </w:rPr>
        <w:t xml:space="preserve"> sätestatud tervise infosüsteemis (edaspidi tervise infosüsteem).</w:t>
      </w:r>
    </w:p>
    <w:p w14:paraId="3346CD1C" w14:textId="2A716094" w:rsidR="00E57297" w:rsidRPr="0077044A" w:rsidRDefault="00E57297" w:rsidP="0077044A">
      <w:pPr>
        <w:pStyle w:val="Loetelu"/>
        <w:spacing w:before="240" w:after="120"/>
        <w:rPr>
          <w:rFonts w:ascii="Arial" w:hAnsi="Arial" w:cs="Arial"/>
          <w:b/>
          <w:bCs/>
          <w:sz w:val="22"/>
          <w:szCs w:val="22"/>
        </w:rPr>
      </w:pPr>
      <w:r w:rsidRPr="0077044A">
        <w:rPr>
          <w:rFonts w:ascii="Arial" w:hAnsi="Arial" w:cs="Arial"/>
          <w:b/>
          <w:bCs/>
          <w:sz w:val="22"/>
          <w:szCs w:val="22"/>
        </w:rPr>
        <w:t>2. Lepingu sõlmimise üle otsustamise asjaolude hindamise</w:t>
      </w:r>
      <w:r w:rsidR="0009400B" w:rsidRPr="0077044A">
        <w:rPr>
          <w:rFonts w:ascii="Arial" w:hAnsi="Arial" w:cs="Arial"/>
          <w:b/>
          <w:bCs/>
          <w:sz w:val="22"/>
          <w:szCs w:val="22"/>
        </w:rPr>
        <w:t xml:space="preserve"> alused</w:t>
      </w:r>
    </w:p>
    <w:p w14:paraId="69DA1D9D" w14:textId="6AA07D5B" w:rsidR="00AE3BFE" w:rsidRPr="0077044A" w:rsidRDefault="00E57297" w:rsidP="00AE3BFE">
      <w:pPr>
        <w:pStyle w:val="Loetelu"/>
        <w:spacing w:before="0" w:after="120"/>
        <w:rPr>
          <w:rFonts w:ascii="Arial" w:hAnsi="Arial" w:cs="Arial"/>
          <w:sz w:val="22"/>
          <w:szCs w:val="22"/>
        </w:rPr>
      </w:pPr>
      <w:r w:rsidRPr="0077044A">
        <w:rPr>
          <w:rFonts w:ascii="Arial" w:hAnsi="Arial" w:cs="Arial"/>
          <w:sz w:val="22"/>
          <w:szCs w:val="22"/>
        </w:rPr>
        <w:t>2.1 Lepingu sõlmimise üle otsustamise üldised hindamise alused, mida hinnatakse kõigi pakkumuste menetlemisel, on järgmised:</w:t>
      </w:r>
    </w:p>
    <w:p w14:paraId="31E8E9FE" w14:textId="6E7FABB0" w:rsidR="00E57297" w:rsidRPr="0077044A" w:rsidRDefault="00E57297" w:rsidP="006C135C">
      <w:pPr>
        <w:pStyle w:val="Loetelu"/>
        <w:spacing w:before="0"/>
        <w:rPr>
          <w:rFonts w:ascii="Arial" w:hAnsi="Arial" w:cs="Arial"/>
          <w:color w:val="EE0000"/>
          <w:sz w:val="22"/>
          <w:szCs w:val="22"/>
        </w:rPr>
      </w:pPr>
      <w:r w:rsidRPr="0077044A">
        <w:rPr>
          <w:rFonts w:ascii="Arial" w:hAnsi="Arial" w:cs="Arial"/>
          <w:sz w:val="22"/>
          <w:szCs w:val="22"/>
        </w:rPr>
        <w:lastRenderedPageBreak/>
        <w:t xml:space="preserve">2.1.1. </w:t>
      </w:r>
      <w:r w:rsidR="00AA1BCC" w:rsidRPr="0077044A">
        <w:rPr>
          <w:rFonts w:ascii="Arial" w:hAnsi="Arial" w:cs="Arial"/>
          <w:sz w:val="22"/>
          <w:szCs w:val="22"/>
        </w:rPr>
        <w:t>TTKS: §17</w:t>
      </w:r>
      <w:r w:rsidR="00AA1BCC" w:rsidRPr="0077044A">
        <w:rPr>
          <w:rFonts w:ascii="Arial" w:hAnsi="Arial" w:cs="Arial"/>
          <w:sz w:val="22"/>
          <w:szCs w:val="22"/>
          <w:vertAlign w:val="superscript"/>
        </w:rPr>
        <w:t>2</w:t>
      </w:r>
      <w:r w:rsidR="00AA1BCC" w:rsidRPr="0077044A">
        <w:rPr>
          <w:rFonts w:ascii="Arial" w:hAnsi="Arial" w:cs="Arial"/>
          <w:sz w:val="22"/>
          <w:szCs w:val="22"/>
        </w:rPr>
        <w:t xml:space="preserve"> lõike 3 </w:t>
      </w:r>
      <w:r w:rsidRPr="0077044A">
        <w:rPr>
          <w:rFonts w:ascii="Arial" w:hAnsi="Arial" w:cs="Arial"/>
          <w:sz w:val="22"/>
          <w:szCs w:val="22"/>
        </w:rPr>
        <w:t xml:space="preserve">punktis </w:t>
      </w:r>
      <w:r w:rsidR="00AA1BCC" w:rsidRPr="0077044A">
        <w:rPr>
          <w:rFonts w:ascii="Arial" w:hAnsi="Arial" w:cs="Arial"/>
          <w:sz w:val="22"/>
          <w:szCs w:val="22"/>
        </w:rPr>
        <w:t>6</w:t>
      </w:r>
      <w:r w:rsidRPr="0077044A">
        <w:rPr>
          <w:rFonts w:ascii="Arial" w:hAnsi="Arial" w:cs="Arial"/>
          <w:sz w:val="22"/>
          <w:szCs w:val="22"/>
        </w:rPr>
        <w:t xml:space="preserve"> sätestatud asjaolu – </w:t>
      </w:r>
      <w:r w:rsidR="00AA1BCC" w:rsidRPr="0077044A">
        <w:rPr>
          <w:rFonts w:ascii="Arial" w:hAnsi="Arial" w:cs="Arial"/>
          <w:b/>
          <w:bCs/>
          <w:sz w:val="22"/>
          <w:szCs w:val="22"/>
        </w:rPr>
        <w:t xml:space="preserve">varasemate kiirabi rahastamise lepingute või nendega sarnaste lepingute nõuetekohane täitmine </w:t>
      </w:r>
      <w:r w:rsidRPr="0077044A">
        <w:rPr>
          <w:rFonts w:ascii="Arial" w:hAnsi="Arial" w:cs="Arial"/>
          <w:b/>
          <w:bCs/>
          <w:sz w:val="22"/>
          <w:szCs w:val="22"/>
        </w:rPr>
        <w:t>pakkuja poolt</w:t>
      </w:r>
      <w:r w:rsidRPr="0077044A">
        <w:rPr>
          <w:rFonts w:ascii="Arial" w:hAnsi="Arial" w:cs="Arial"/>
          <w:sz w:val="22"/>
          <w:szCs w:val="22"/>
        </w:rPr>
        <w:t xml:space="preserve"> – hindamise alused on järgmised:</w:t>
      </w:r>
    </w:p>
    <w:tbl>
      <w:tblPr>
        <w:tblStyle w:val="TableGrid"/>
        <w:tblW w:w="0" w:type="auto"/>
        <w:tblLook w:val="04A0" w:firstRow="1" w:lastRow="0" w:firstColumn="1" w:lastColumn="0" w:noHBand="0" w:noVBand="1"/>
      </w:tblPr>
      <w:tblGrid>
        <w:gridCol w:w="9622"/>
      </w:tblGrid>
      <w:tr w:rsidR="00E57297" w:rsidRPr="0077044A" w14:paraId="03673D49" w14:textId="77777777">
        <w:tc>
          <w:tcPr>
            <w:tcW w:w="9622" w:type="dxa"/>
          </w:tcPr>
          <w:p w14:paraId="4F657C88" w14:textId="77777777" w:rsidR="00E57297" w:rsidRPr="0077044A" w:rsidRDefault="00E57297" w:rsidP="00CA67EF">
            <w:pPr>
              <w:pStyle w:val="Loetelu"/>
              <w:spacing w:before="0"/>
              <w:jc w:val="center"/>
              <w:rPr>
                <w:rFonts w:ascii="Arial" w:hAnsi="Arial" w:cs="Arial"/>
                <w:b/>
                <w:bCs/>
                <w:sz w:val="22"/>
                <w:szCs w:val="22"/>
              </w:rPr>
            </w:pPr>
            <w:r w:rsidRPr="0077044A">
              <w:rPr>
                <w:rFonts w:ascii="Arial" w:hAnsi="Arial" w:cs="Arial"/>
                <w:b/>
                <w:bCs/>
                <w:sz w:val="22"/>
                <w:szCs w:val="22"/>
              </w:rPr>
              <w:t>Hindamise alused</w:t>
            </w:r>
          </w:p>
        </w:tc>
      </w:tr>
      <w:tr w:rsidR="00E57297" w:rsidRPr="0077044A" w14:paraId="59F0FCE1" w14:textId="77777777">
        <w:tc>
          <w:tcPr>
            <w:tcW w:w="9622" w:type="dxa"/>
          </w:tcPr>
          <w:p w14:paraId="2AA6BEC3" w14:textId="78F3DB96" w:rsidR="00E57297" w:rsidRPr="0077044A" w:rsidRDefault="00E57297" w:rsidP="00FC1F2D">
            <w:pPr>
              <w:pStyle w:val="Loetelu"/>
              <w:rPr>
                <w:rFonts w:ascii="Arial" w:hAnsi="Arial" w:cs="Arial"/>
                <w:sz w:val="22"/>
                <w:szCs w:val="22"/>
              </w:rPr>
            </w:pPr>
            <w:r w:rsidRPr="0077044A">
              <w:rPr>
                <w:rFonts w:ascii="Arial" w:hAnsi="Arial" w:cs="Arial"/>
                <w:sz w:val="22"/>
                <w:szCs w:val="22"/>
              </w:rPr>
              <w:t>A. Tervisekassa on esitanud pakkujale kahju hüvitamise nõude</w:t>
            </w:r>
            <w:r w:rsidR="005F3E08" w:rsidRPr="0077044A">
              <w:rPr>
                <w:rFonts w:ascii="Arial" w:hAnsi="Arial" w:cs="Arial"/>
                <w:sz w:val="22"/>
                <w:szCs w:val="22"/>
              </w:rPr>
              <w:t>(</w:t>
            </w:r>
            <w:r w:rsidRPr="0077044A">
              <w:rPr>
                <w:rFonts w:ascii="Arial" w:hAnsi="Arial" w:cs="Arial"/>
                <w:sz w:val="22"/>
                <w:szCs w:val="22"/>
              </w:rPr>
              <w:t>id</w:t>
            </w:r>
            <w:r w:rsidR="005F3E08" w:rsidRPr="0077044A">
              <w:rPr>
                <w:rFonts w:ascii="Arial" w:hAnsi="Arial" w:cs="Arial"/>
                <w:sz w:val="22"/>
                <w:szCs w:val="22"/>
              </w:rPr>
              <w:t>)</w:t>
            </w:r>
            <w:r w:rsidRPr="0077044A">
              <w:rPr>
                <w:rFonts w:ascii="Arial" w:hAnsi="Arial" w:cs="Arial"/>
                <w:sz w:val="22"/>
                <w:szCs w:val="22"/>
              </w:rPr>
              <w:t xml:space="preserve"> pakutaval </w:t>
            </w:r>
            <w:r w:rsidR="00DF7202" w:rsidRPr="0077044A">
              <w:rPr>
                <w:rFonts w:ascii="Arial" w:hAnsi="Arial" w:cs="Arial"/>
                <w:sz w:val="22"/>
                <w:szCs w:val="22"/>
              </w:rPr>
              <w:t>kii</w:t>
            </w:r>
            <w:r w:rsidR="001B3D95" w:rsidRPr="0077044A">
              <w:rPr>
                <w:rFonts w:ascii="Arial" w:hAnsi="Arial" w:cs="Arial"/>
                <w:sz w:val="22"/>
                <w:szCs w:val="22"/>
              </w:rPr>
              <w:t xml:space="preserve">rabi </w:t>
            </w:r>
            <w:r w:rsidRPr="0077044A">
              <w:rPr>
                <w:rFonts w:ascii="Arial" w:hAnsi="Arial" w:cs="Arial"/>
                <w:sz w:val="22"/>
                <w:szCs w:val="22"/>
              </w:rPr>
              <w:t xml:space="preserve"> lepingutingimuste rikkumise kohta </w:t>
            </w:r>
            <w:r w:rsidR="00B04469" w:rsidRPr="0077044A">
              <w:rPr>
                <w:rFonts w:ascii="Arial" w:hAnsi="Arial" w:cs="Arial"/>
                <w:sz w:val="22"/>
                <w:szCs w:val="22"/>
              </w:rPr>
              <w:t>kiirabi</w:t>
            </w:r>
            <w:r w:rsidRPr="0077044A">
              <w:rPr>
                <w:rFonts w:ascii="Arial" w:hAnsi="Arial" w:cs="Arial"/>
                <w:sz w:val="22"/>
                <w:szCs w:val="22"/>
              </w:rPr>
              <w:t xml:space="preserve">teenuse osutamisel </w:t>
            </w:r>
            <w:r w:rsidR="001B3D95" w:rsidRPr="0077044A">
              <w:rPr>
                <w:rFonts w:ascii="Arial" w:hAnsi="Arial" w:cs="Arial"/>
                <w:sz w:val="22"/>
                <w:szCs w:val="22"/>
              </w:rPr>
              <w:t>avaliku konkursi</w:t>
            </w:r>
            <w:r w:rsidRPr="0077044A">
              <w:rPr>
                <w:rFonts w:ascii="Arial" w:hAnsi="Arial" w:cs="Arial"/>
                <w:sz w:val="22"/>
                <w:szCs w:val="22"/>
              </w:rPr>
              <w:t xml:space="preserve"> väljakuulutamise otsuse tegemise kalendrikuule eelneva kahe aasta jooksul.</w:t>
            </w:r>
          </w:p>
        </w:tc>
      </w:tr>
      <w:tr w:rsidR="00E57297" w:rsidRPr="0077044A" w14:paraId="731FEE0D" w14:textId="77777777">
        <w:tc>
          <w:tcPr>
            <w:tcW w:w="9622" w:type="dxa"/>
          </w:tcPr>
          <w:p w14:paraId="0D222CDE" w14:textId="58F7BEC1" w:rsidR="00E57297" w:rsidRPr="0077044A" w:rsidRDefault="00E57297" w:rsidP="00FC1F2D">
            <w:pPr>
              <w:pStyle w:val="Loetelu"/>
              <w:rPr>
                <w:rFonts w:ascii="Arial" w:hAnsi="Arial" w:cs="Arial"/>
                <w:color w:val="EE0000"/>
                <w:sz w:val="22"/>
                <w:szCs w:val="22"/>
              </w:rPr>
            </w:pPr>
            <w:r w:rsidRPr="0077044A">
              <w:rPr>
                <w:rFonts w:ascii="Arial" w:hAnsi="Arial" w:cs="Arial"/>
                <w:sz w:val="22"/>
                <w:szCs w:val="22"/>
              </w:rPr>
              <w:t xml:space="preserve">B. </w:t>
            </w:r>
            <w:r w:rsidR="00220210" w:rsidRPr="0077044A">
              <w:rPr>
                <w:rFonts w:ascii="Arial" w:hAnsi="Arial" w:cs="Arial"/>
                <w:sz w:val="22"/>
                <w:szCs w:val="22"/>
              </w:rPr>
              <w:t xml:space="preserve">Tervisekassa on esitanud pakkujale avaliku konkursi väljakuulutamise otsuse tegemise kalendrikuule eelneva kahe aasta jooksul mistahes </w:t>
            </w:r>
            <w:r w:rsidR="00CB077B" w:rsidRPr="0077044A">
              <w:rPr>
                <w:rFonts w:ascii="Arial" w:hAnsi="Arial" w:cs="Arial"/>
                <w:color w:val="000000" w:themeColor="text1"/>
                <w:sz w:val="22"/>
                <w:szCs w:val="22"/>
              </w:rPr>
              <w:t>tervishoiu</w:t>
            </w:r>
            <w:r w:rsidR="00220210" w:rsidRPr="0077044A">
              <w:rPr>
                <w:rFonts w:ascii="Arial" w:hAnsi="Arial" w:cs="Arial"/>
                <w:sz w:val="22"/>
                <w:szCs w:val="22"/>
              </w:rPr>
              <w:t>teenuse osutamiseks sõlmitud lepingu tingimuste rikkumise eest leppetrahvinõude</w:t>
            </w:r>
            <w:r w:rsidR="00B139D4" w:rsidRPr="0077044A">
              <w:rPr>
                <w:rFonts w:ascii="Arial" w:hAnsi="Arial" w:cs="Arial"/>
                <w:sz w:val="22"/>
                <w:szCs w:val="22"/>
              </w:rPr>
              <w:t>.</w:t>
            </w:r>
          </w:p>
        </w:tc>
      </w:tr>
    </w:tbl>
    <w:p w14:paraId="37C37FAC" w14:textId="77777777" w:rsidR="00E57297" w:rsidRPr="0077044A" w:rsidRDefault="00E57297" w:rsidP="00F337DE">
      <w:pPr>
        <w:pStyle w:val="allkirjastaja"/>
        <w:spacing w:before="0"/>
        <w:jc w:val="both"/>
        <w:rPr>
          <w:rFonts w:ascii="Arial" w:hAnsi="Arial" w:cs="Arial"/>
          <w:sz w:val="22"/>
          <w:szCs w:val="22"/>
        </w:rPr>
      </w:pPr>
    </w:p>
    <w:p w14:paraId="6205C1D3" w14:textId="6483F4F3" w:rsidR="00E57297" w:rsidRPr="0077044A" w:rsidRDefault="00E57297" w:rsidP="008617C3">
      <w:pPr>
        <w:pStyle w:val="allkirjastaja"/>
        <w:spacing w:before="120" w:after="120"/>
        <w:jc w:val="both"/>
        <w:rPr>
          <w:rFonts w:ascii="Arial" w:hAnsi="Arial" w:cs="Arial"/>
          <w:sz w:val="22"/>
          <w:szCs w:val="22"/>
        </w:rPr>
      </w:pPr>
      <w:r w:rsidRPr="0077044A">
        <w:rPr>
          <w:rFonts w:ascii="Arial" w:hAnsi="Arial" w:cs="Arial"/>
          <w:sz w:val="22"/>
          <w:szCs w:val="22"/>
        </w:rPr>
        <w:t>2.1.</w:t>
      </w:r>
      <w:r w:rsidR="00D071A8" w:rsidRPr="0077044A">
        <w:rPr>
          <w:rFonts w:ascii="Arial" w:hAnsi="Arial" w:cs="Arial"/>
          <w:sz w:val="22"/>
          <w:szCs w:val="22"/>
        </w:rPr>
        <w:t>2.</w:t>
      </w:r>
      <w:r w:rsidRPr="0077044A">
        <w:rPr>
          <w:rFonts w:ascii="Arial" w:hAnsi="Arial" w:cs="Arial"/>
          <w:sz w:val="22"/>
          <w:szCs w:val="22"/>
        </w:rPr>
        <w:t xml:space="preserve"> </w:t>
      </w:r>
      <w:r w:rsidR="00541915" w:rsidRPr="0077044A">
        <w:rPr>
          <w:rFonts w:ascii="Arial" w:hAnsi="Arial" w:cs="Arial"/>
          <w:sz w:val="22"/>
          <w:szCs w:val="22"/>
        </w:rPr>
        <w:t>TTKS: §17</w:t>
      </w:r>
      <w:r w:rsidR="00541915" w:rsidRPr="0077044A">
        <w:rPr>
          <w:rFonts w:ascii="Arial" w:hAnsi="Arial" w:cs="Arial"/>
          <w:sz w:val="22"/>
          <w:szCs w:val="22"/>
          <w:vertAlign w:val="superscript"/>
        </w:rPr>
        <w:t>2</w:t>
      </w:r>
      <w:r w:rsidR="00541915" w:rsidRPr="0077044A">
        <w:rPr>
          <w:rFonts w:ascii="Arial" w:hAnsi="Arial" w:cs="Arial"/>
          <w:sz w:val="22"/>
          <w:szCs w:val="22"/>
        </w:rPr>
        <w:t xml:space="preserve"> lõike 3 punktis 8 sätestatud asjaolu – </w:t>
      </w:r>
      <w:r w:rsidR="00541915" w:rsidRPr="0077044A">
        <w:rPr>
          <w:rFonts w:ascii="Arial" w:hAnsi="Arial" w:cs="Arial"/>
          <w:b/>
          <w:bCs/>
          <w:sz w:val="22"/>
          <w:szCs w:val="22"/>
        </w:rPr>
        <w:t>tervishoiuteenuste osutamist reguleerivate õigusaktide nõuetekohane täitmine kiirabibrigaadi pidaja poolt</w:t>
      </w:r>
      <w:r w:rsidR="00541915" w:rsidRPr="0077044A">
        <w:rPr>
          <w:rFonts w:ascii="Arial" w:hAnsi="Arial" w:cs="Arial"/>
          <w:sz w:val="22"/>
          <w:szCs w:val="22"/>
        </w:rPr>
        <w:t xml:space="preserve"> – hindamise alused on järgmised:</w:t>
      </w:r>
    </w:p>
    <w:tbl>
      <w:tblPr>
        <w:tblStyle w:val="TableGrid"/>
        <w:tblW w:w="0" w:type="auto"/>
        <w:tblLook w:val="04A0" w:firstRow="1" w:lastRow="0" w:firstColumn="1" w:lastColumn="0" w:noHBand="0" w:noVBand="1"/>
      </w:tblPr>
      <w:tblGrid>
        <w:gridCol w:w="9622"/>
      </w:tblGrid>
      <w:tr w:rsidR="00E57297" w:rsidRPr="0077044A" w14:paraId="49FBEA3A" w14:textId="77777777" w:rsidTr="40321CB7">
        <w:tc>
          <w:tcPr>
            <w:tcW w:w="9622" w:type="dxa"/>
          </w:tcPr>
          <w:p w14:paraId="11E99B6A" w14:textId="77777777" w:rsidR="00E57297" w:rsidRPr="0077044A" w:rsidRDefault="00E57297" w:rsidP="00CA67EF">
            <w:pPr>
              <w:pStyle w:val="Loetelu"/>
              <w:spacing w:before="0"/>
              <w:jc w:val="center"/>
              <w:rPr>
                <w:rFonts w:ascii="Arial" w:hAnsi="Arial" w:cs="Arial"/>
                <w:b/>
                <w:bCs/>
                <w:sz w:val="22"/>
                <w:szCs w:val="22"/>
              </w:rPr>
            </w:pPr>
            <w:r w:rsidRPr="0077044A">
              <w:rPr>
                <w:rFonts w:ascii="Arial" w:hAnsi="Arial" w:cs="Arial"/>
                <w:b/>
                <w:bCs/>
                <w:sz w:val="22"/>
                <w:szCs w:val="22"/>
              </w:rPr>
              <w:t>Hindamise alused</w:t>
            </w:r>
          </w:p>
        </w:tc>
      </w:tr>
      <w:tr w:rsidR="00E57297" w:rsidRPr="0077044A" w14:paraId="4FEE5714" w14:textId="77777777" w:rsidTr="40321CB7">
        <w:tc>
          <w:tcPr>
            <w:tcW w:w="9622" w:type="dxa"/>
          </w:tcPr>
          <w:p w14:paraId="19332484" w14:textId="2DAC1344" w:rsidR="00A32E9B" w:rsidRPr="0077044A" w:rsidRDefault="00A32E9B" w:rsidP="00A32E9B">
            <w:pPr>
              <w:pStyle w:val="Header"/>
              <w:spacing w:before="120"/>
              <w:jc w:val="both"/>
              <w:rPr>
                <w:rFonts w:ascii="Arial" w:hAnsi="Arial" w:cs="Arial"/>
                <w:sz w:val="22"/>
                <w:szCs w:val="22"/>
              </w:rPr>
            </w:pPr>
            <w:r w:rsidRPr="0077044A">
              <w:rPr>
                <w:rFonts w:ascii="Arial" w:hAnsi="Arial" w:cs="Arial"/>
                <w:sz w:val="22"/>
                <w:szCs w:val="22"/>
              </w:rPr>
              <w:t xml:space="preserve">A. Terviseamet või Ravimiamet on teinud avaliku konkursi väljakuulutamise otsuse tegemise kalendrikuule eelneval kahel aastal pakkujale </w:t>
            </w:r>
            <w:r w:rsidR="004A092C" w:rsidRPr="0077044A">
              <w:rPr>
                <w:rFonts w:ascii="Arial" w:hAnsi="Arial" w:cs="Arial"/>
                <w:color w:val="000000" w:themeColor="text1"/>
                <w:sz w:val="22"/>
                <w:szCs w:val="22"/>
              </w:rPr>
              <w:t xml:space="preserve">tervishoiuteenust reguleerivate õigusaktide </w:t>
            </w:r>
            <w:r w:rsidR="004D7B08" w:rsidRPr="0077044A">
              <w:rPr>
                <w:rFonts w:ascii="Arial" w:hAnsi="Arial" w:cs="Arial"/>
                <w:color w:val="000000" w:themeColor="text1"/>
                <w:sz w:val="22"/>
                <w:szCs w:val="22"/>
              </w:rPr>
              <w:t>mitte</w:t>
            </w:r>
            <w:r w:rsidR="004A092C" w:rsidRPr="0077044A">
              <w:rPr>
                <w:rFonts w:ascii="Arial" w:hAnsi="Arial" w:cs="Arial"/>
                <w:color w:val="000000" w:themeColor="text1"/>
                <w:sz w:val="22"/>
                <w:szCs w:val="22"/>
              </w:rPr>
              <w:t>nõuetekohase</w:t>
            </w:r>
            <w:r w:rsidR="004D7B08" w:rsidRPr="0077044A">
              <w:rPr>
                <w:rFonts w:ascii="Arial" w:hAnsi="Arial" w:cs="Arial"/>
                <w:color w:val="000000" w:themeColor="text1"/>
                <w:sz w:val="22"/>
                <w:szCs w:val="22"/>
              </w:rPr>
              <w:t xml:space="preserve"> täitmise osas </w:t>
            </w:r>
            <w:r w:rsidRPr="0077044A">
              <w:rPr>
                <w:rFonts w:ascii="Arial" w:hAnsi="Arial" w:cs="Arial"/>
                <w:sz w:val="22"/>
                <w:szCs w:val="22"/>
              </w:rPr>
              <w:t>ettekirjutuse.</w:t>
            </w:r>
          </w:p>
          <w:p w14:paraId="6055A02A" w14:textId="5A0C9858" w:rsidR="00E57297" w:rsidRPr="0077044A" w:rsidRDefault="00A42E0C" w:rsidP="00A42E0C">
            <w:pPr>
              <w:pStyle w:val="Loetelu"/>
              <w:rPr>
                <w:rFonts w:ascii="Arial" w:hAnsi="Arial" w:cs="Arial"/>
                <w:sz w:val="22"/>
                <w:szCs w:val="22"/>
              </w:rPr>
            </w:pPr>
            <w:r w:rsidRPr="0077044A">
              <w:rPr>
                <w:rFonts w:ascii="Arial" w:hAnsi="Arial" w:cs="Arial"/>
                <w:sz w:val="22"/>
                <w:szCs w:val="22"/>
              </w:rPr>
              <w:t>Hinnatakse Terviseameti ja Ravimiameti andmete alusel.</w:t>
            </w:r>
          </w:p>
        </w:tc>
      </w:tr>
      <w:tr w:rsidR="00FE4A65" w:rsidRPr="0077044A" w14:paraId="4D9FBE2F" w14:textId="77777777" w:rsidTr="40321CB7">
        <w:tc>
          <w:tcPr>
            <w:tcW w:w="9622" w:type="dxa"/>
          </w:tcPr>
          <w:p w14:paraId="25FF6181" w14:textId="7FBCE6E5" w:rsidR="00753AC0" w:rsidRPr="0077044A" w:rsidRDefault="00753AC0" w:rsidP="00753AC0">
            <w:pPr>
              <w:pStyle w:val="Header"/>
              <w:spacing w:before="120"/>
              <w:jc w:val="both"/>
              <w:rPr>
                <w:rFonts w:ascii="Arial" w:hAnsi="Arial" w:cs="Arial"/>
                <w:sz w:val="22"/>
                <w:szCs w:val="22"/>
              </w:rPr>
            </w:pPr>
            <w:r w:rsidRPr="0077044A">
              <w:rPr>
                <w:rFonts w:ascii="Arial" w:hAnsi="Arial" w:cs="Arial"/>
                <w:sz w:val="22"/>
                <w:szCs w:val="22"/>
              </w:rPr>
              <w:t>B. Andmekaitse inspektsioon on teinud avaliku konkursi väljakuulutamise otsuse tegemise kalendrikuule eelneval kahel aastal pakkujale</w:t>
            </w:r>
            <w:r w:rsidR="00FB027B" w:rsidRPr="0077044A">
              <w:rPr>
                <w:rFonts w:ascii="Arial" w:hAnsi="Arial" w:cs="Arial"/>
                <w:sz w:val="22"/>
                <w:szCs w:val="22"/>
              </w:rPr>
              <w:t xml:space="preserve"> </w:t>
            </w:r>
            <w:r w:rsidRPr="0077044A">
              <w:rPr>
                <w:rFonts w:ascii="Arial" w:hAnsi="Arial" w:cs="Arial"/>
                <w:sz w:val="22"/>
                <w:szCs w:val="22"/>
              </w:rPr>
              <w:t>ettekirjutuse, millega on tuvastatud andmekaitsetingimuste rikkumine.</w:t>
            </w:r>
          </w:p>
          <w:p w14:paraId="21AB8F28" w14:textId="1E8EB370" w:rsidR="00072E1F" w:rsidRPr="0077044A" w:rsidRDefault="002C0B3A" w:rsidP="00072E1F">
            <w:pPr>
              <w:pStyle w:val="Header"/>
              <w:spacing w:before="120"/>
              <w:jc w:val="both"/>
              <w:rPr>
                <w:rFonts w:ascii="Arial" w:hAnsi="Arial" w:cs="Arial"/>
                <w:sz w:val="22"/>
                <w:szCs w:val="22"/>
              </w:rPr>
            </w:pPr>
            <w:r w:rsidRPr="0077044A">
              <w:rPr>
                <w:rFonts w:ascii="Arial" w:hAnsi="Arial" w:cs="Arial"/>
                <w:sz w:val="22"/>
                <w:szCs w:val="22"/>
              </w:rPr>
              <w:t>Hinnatakse Andmekaitse inspektsiooni andmete</w:t>
            </w:r>
            <w:r w:rsidR="00BC191A" w:rsidRPr="0077044A">
              <w:rPr>
                <w:rFonts w:ascii="Arial" w:hAnsi="Arial" w:cs="Arial"/>
                <w:sz w:val="22"/>
                <w:szCs w:val="22"/>
              </w:rPr>
              <w:t xml:space="preserve"> </w:t>
            </w:r>
            <w:r w:rsidRPr="0077044A">
              <w:rPr>
                <w:rFonts w:ascii="Arial" w:hAnsi="Arial" w:cs="Arial"/>
                <w:sz w:val="22"/>
                <w:szCs w:val="22"/>
              </w:rPr>
              <w:t>alusel (</w:t>
            </w:r>
            <w:hyperlink r:id="rId11" w:history="1">
              <w:r w:rsidRPr="0077044A">
                <w:rPr>
                  <w:rStyle w:val="Hyperlink"/>
                  <w:rFonts w:ascii="Arial" w:hAnsi="Arial" w:cs="Arial"/>
                  <w:sz w:val="22"/>
                  <w:szCs w:val="22"/>
                </w:rPr>
                <w:t>https://www.aki.ee/ettekirjutused</w:t>
              </w:r>
            </w:hyperlink>
            <w:r w:rsidRPr="0077044A">
              <w:rPr>
                <w:rFonts w:ascii="Arial" w:hAnsi="Arial" w:cs="Arial"/>
                <w:sz w:val="22"/>
                <w:szCs w:val="22"/>
              </w:rPr>
              <w:t>).</w:t>
            </w:r>
          </w:p>
        </w:tc>
      </w:tr>
    </w:tbl>
    <w:p w14:paraId="7E6FA003" w14:textId="77777777" w:rsidR="003E444A" w:rsidRPr="0077044A" w:rsidRDefault="003E444A" w:rsidP="00F337DE">
      <w:pPr>
        <w:pStyle w:val="allkirjastaja"/>
        <w:spacing w:before="0"/>
        <w:jc w:val="both"/>
        <w:rPr>
          <w:rFonts w:ascii="Arial" w:hAnsi="Arial" w:cs="Arial"/>
          <w:sz w:val="22"/>
          <w:szCs w:val="22"/>
        </w:rPr>
      </w:pPr>
    </w:p>
    <w:p w14:paraId="04391755" w14:textId="58EF7FE9" w:rsidR="004D099D" w:rsidRPr="0077044A" w:rsidRDefault="0009400B" w:rsidP="004D099D">
      <w:pPr>
        <w:jc w:val="both"/>
        <w:rPr>
          <w:rFonts w:ascii="Arial" w:hAnsi="Arial" w:cs="Arial"/>
          <w:sz w:val="22"/>
          <w:szCs w:val="22"/>
        </w:rPr>
      </w:pPr>
      <w:r w:rsidRPr="0077044A">
        <w:rPr>
          <w:rFonts w:ascii="Arial" w:hAnsi="Arial" w:cs="Arial"/>
          <w:sz w:val="22"/>
          <w:szCs w:val="22"/>
        </w:rPr>
        <w:t>2.1.3</w:t>
      </w:r>
      <w:r w:rsidR="004D099D" w:rsidRPr="0077044A">
        <w:rPr>
          <w:rFonts w:ascii="Arial" w:hAnsi="Arial" w:cs="Arial"/>
          <w:sz w:val="22"/>
          <w:szCs w:val="22"/>
        </w:rPr>
        <w:t xml:space="preserve">. </w:t>
      </w:r>
      <w:r w:rsidR="005A0F6E" w:rsidRPr="0077044A">
        <w:rPr>
          <w:rFonts w:ascii="Arial" w:eastAsia="Times New Roman" w:hAnsi="Arial" w:cs="Arial"/>
          <w:sz w:val="22"/>
          <w:szCs w:val="22"/>
        </w:rPr>
        <w:t>TTKS: §17</w:t>
      </w:r>
      <w:r w:rsidR="005A0F6E" w:rsidRPr="0077044A">
        <w:rPr>
          <w:rFonts w:ascii="Arial" w:eastAsia="Times New Roman" w:hAnsi="Arial" w:cs="Arial"/>
          <w:sz w:val="22"/>
          <w:szCs w:val="22"/>
          <w:vertAlign w:val="superscript"/>
        </w:rPr>
        <w:t>2</w:t>
      </w:r>
      <w:r w:rsidR="005A0F6E" w:rsidRPr="0077044A">
        <w:rPr>
          <w:rFonts w:ascii="Arial" w:eastAsia="Times New Roman" w:hAnsi="Arial" w:cs="Arial"/>
          <w:sz w:val="22"/>
          <w:szCs w:val="22"/>
        </w:rPr>
        <w:t xml:space="preserve"> </w:t>
      </w:r>
      <w:r w:rsidR="005A0F6E" w:rsidRPr="0077044A">
        <w:rPr>
          <w:rFonts w:ascii="Arial" w:hAnsi="Arial" w:cs="Arial"/>
          <w:sz w:val="22"/>
          <w:szCs w:val="22"/>
        </w:rPr>
        <w:t>lõike 3 punktis 2</w:t>
      </w:r>
      <w:r w:rsidR="004D099D" w:rsidRPr="0077044A">
        <w:rPr>
          <w:rFonts w:ascii="Arial" w:hAnsi="Arial" w:cs="Arial"/>
          <w:sz w:val="22"/>
          <w:szCs w:val="22"/>
        </w:rPr>
        <w:t xml:space="preserve"> sätestatud asjaolu – </w:t>
      </w:r>
      <w:r w:rsidR="004D099D" w:rsidRPr="0077044A">
        <w:rPr>
          <w:rFonts w:ascii="Arial" w:hAnsi="Arial" w:cs="Arial"/>
          <w:b/>
          <w:bCs/>
          <w:sz w:val="22"/>
          <w:szCs w:val="22"/>
        </w:rPr>
        <w:t>teenuse osutamise kvaliteet ja tingimused</w:t>
      </w:r>
      <w:r w:rsidR="004D099D" w:rsidRPr="0077044A">
        <w:rPr>
          <w:rFonts w:ascii="Arial" w:hAnsi="Arial" w:cs="Arial"/>
          <w:sz w:val="22"/>
          <w:szCs w:val="22"/>
        </w:rPr>
        <w:t xml:space="preserve"> – hindamise alused on järgmised: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D099D" w:rsidRPr="0077044A" w14:paraId="594D7929" w14:textId="77777777" w:rsidTr="38026CD3">
        <w:trPr>
          <w:trHeight w:val="300"/>
        </w:trPr>
        <w:tc>
          <w:tcPr>
            <w:tcW w:w="9634" w:type="dxa"/>
          </w:tcPr>
          <w:p w14:paraId="1D40C836" w14:textId="77777777" w:rsidR="004D099D" w:rsidRPr="0077044A" w:rsidRDefault="004D099D">
            <w:pPr>
              <w:pStyle w:val="BodyText2"/>
              <w:spacing w:before="120" w:after="0" w:line="240" w:lineRule="auto"/>
              <w:jc w:val="center"/>
              <w:rPr>
                <w:rFonts w:ascii="Arial" w:hAnsi="Arial" w:cs="Arial"/>
                <w:b/>
                <w:sz w:val="22"/>
                <w:szCs w:val="22"/>
                <w:lang w:val="et-EE"/>
              </w:rPr>
            </w:pPr>
            <w:r w:rsidRPr="0077044A">
              <w:rPr>
                <w:rFonts w:ascii="Arial" w:hAnsi="Arial" w:cs="Arial"/>
                <w:b/>
                <w:sz w:val="22"/>
                <w:szCs w:val="22"/>
                <w:lang w:val="et-EE"/>
              </w:rPr>
              <w:t>Hindamise alused</w:t>
            </w:r>
          </w:p>
        </w:tc>
      </w:tr>
      <w:tr w:rsidR="006E59C5" w:rsidRPr="0077044A" w14:paraId="253954A5" w14:textId="77777777" w:rsidTr="38026CD3">
        <w:trPr>
          <w:trHeight w:val="300"/>
        </w:trPr>
        <w:tc>
          <w:tcPr>
            <w:tcW w:w="9634" w:type="dxa"/>
          </w:tcPr>
          <w:p w14:paraId="48C15C81" w14:textId="39943F28" w:rsidR="00F92A7B" w:rsidRPr="0077044A" w:rsidRDefault="00F92A7B" w:rsidP="0077044A">
            <w:pPr>
              <w:spacing w:before="120" w:after="120"/>
              <w:jc w:val="both"/>
              <w:rPr>
                <w:rFonts w:ascii="Arial" w:hAnsi="Arial" w:cs="Arial"/>
                <w:color w:val="000000" w:themeColor="text1"/>
                <w:sz w:val="22"/>
                <w:szCs w:val="22"/>
              </w:rPr>
            </w:pPr>
            <w:r w:rsidRPr="0077044A">
              <w:rPr>
                <w:rFonts w:ascii="Arial" w:hAnsi="Arial" w:cs="Arial"/>
                <w:sz w:val="22"/>
                <w:szCs w:val="22"/>
              </w:rPr>
              <w:t>A.</w:t>
            </w:r>
            <w:r w:rsidRPr="0077044A">
              <w:rPr>
                <w:rFonts w:ascii="Arial" w:hAnsi="Arial" w:cs="Arial"/>
                <w:color w:val="FF0000"/>
                <w:sz w:val="22"/>
                <w:szCs w:val="22"/>
              </w:rPr>
              <w:t xml:space="preserve"> </w:t>
            </w:r>
            <w:r w:rsidRPr="0077044A">
              <w:rPr>
                <w:rFonts w:ascii="Arial" w:hAnsi="Arial" w:cs="Arial"/>
                <w:color w:val="000000" w:themeColor="text1"/>
                <w:sz w:val="22"/>
                <w:szCs w:val="22"/>
              </w:rPr>
              <w:t>Pakkuja</w:t>
            </w:r>
            <w:r w:rsidR="00B30FBB" w:rsidRPr="0077044A">
              <w:rPr>
                <w:rFonts w:ascii="Arial" w:hAnsi="Arial" w:cs="Arial"/>
                <w:color w:val="000000" w:themeColor="text1"/>
                <w:sz w:val="22"/>
                <w:szCs w:val="22"/>
              </w:rPr>
              <w:t xml:space="preserve"> </w:t>
            </w:r>
            <w:r w:rsidRPr="0077044A">
              <w:rPr>
                <w:rFonts w:ascii="Arial" w:hAnsi="Arial" w:cs="Arial"/>
                <w:color w:val="000000" w:themeColor="text1"/>
                <w:sz w:val="22"/>
                <w:szCs w:val="22"/>
              </w:rPr>
              <w:t>kiirabiteenuse osutamiseks (pakkumuse andmetel) planeeritud brigaadijuhina töötav arst omab vähemalt üht nimetatud pädevustest:</w:t>
            </w:r>
          </w:p>
          <w:p w14:paraId="3D069D40" w14:textId="77777777" w:rsidR="00E61F5F" w:rsidRPr="0077044A" w:rsidRDefault="00E61F5F" w:rsidP="00E61F5F">
            <w:pPr>
              <w:jc w:val="both"/>
              <w:rPr>
                <w:rFonts w:ascii="Arial" w:hAnsi="Arial" w:cs="Arial"/>
                <w:color w:val="000000" w:themeColor="text1"/>
                <w:sz w:val="22"/>
                <w:szCs w:val="22"/>
              </w:rPr>
            </w:pPr>
            <w:r w:rsidRPr="0077044A">
              <w:rPr>
                <w:rFonts w:ascii="Arial" w:hAnsi="Arial" w:cs="Arial"/>
                <w:color w:val="000000" w:themeColor="text1"/>
                <w:sz w:val="22"/>
                <w:szCs w:val="22"/>
              </w:rPr>
              <w:t>a) erakorralise meditsiini arst;</w:t>
            </w:r>
          </w:p>
          <w:p w14:paraId="41CB78AA" w14:textId="54F0C396" w:rsidR="00E61F5F" w:rsidRPr="0077044A" w:rsidRDefault="00E61F5F" w:rsidP="00E61F5F">
            <w:pPr>
              <w:jc w:val="both"/>
              <w:rPr>
                <w:rFonts w:ascii="Arial" w:hAnsi="Arial" w:cs="Arial"/>
                <w:color w:val="000000" w:themeColor="text1"/>
                <w:sz w:val="22"/>
                <w:szCs w:val="22"/>
              </w:rPr>
            </w:pPr>
            <w:r w:rsidRPr="0077044A">
              <w:rPr>
                <w:rFonts w:ascii="Arial" w:hAnsi="Arial" w:cs="Arial"/>
                <w:color w:val="000000" w:themeColor="text1"/>
                <w:sz w:val="22"/>
                <w:szCs w:val="22"/>
              </w:rPr>
              <w:t>b) anestesioloog</w:t>
            </w:r>
            <w:r w:rsidR="00F92A7B" w:rsidRPr="0077044A">
              <w:rPr>
                <w:rFonts w:ascii="Arial" w:hAnsi="Arial" w:cs="Arial"/>
                <w:color w:val="000000" w:themeColor="text1"/>
                <w:sz w:val="22"/>
                <w:szCs w:val="22"/>
              </w:rPr>
              <w:t>.</w:t>
            </w:r>
          </w:p>
          <w:p w14:paraId="67077C52" w14:textId="19D8A95D" w:rsidR="006E59C5" w:rsidRPr="0077044A" w:rsidRDefault="00E61F5F" w:rsidP="00E61F5F">
            <w:pPr>
              <w:spacing w:before="120"/>
              <w:jc w:val="both"/>
              <w:rPr>
                <w:rFonts w:ascii="Arial" w:hAnsi="Arial" w:cs="Arial"/>
                <w:sz w:val="22"/>
                <w:szCs w:val="22"/>
              </w:rPr>
            </w:pPr>
            <w:r w:rsidRPr="0077044A">
              <w:rPr>
                <w:rFonts w:ascii="Arial" w:hAnsi="Arial" w:cs="Arial"/>
                <w:sz w:val="22"/>
                <w:szCs w:val="22"/>
              </w:rPr>
              <w:t xml:space="preserve">Hinnatakse </w:t>
            </w:r>
            <w:r w:rsidR="00F92A7B" w:rsidRPr="0077044A">
              <w:rPr>
                <w:rFonts w:ascii="Arial" w:hAnsi="Arial" w:cs="Arial"/>
                <w:sz w:val="22"/>
                <w:szCs w:val="22"/>
              </w:rPr>
              <w:t xml:space="preserve">tervishoiukorralduse infosüsteemi kantud andmete </w:t>
            </w:r>
            <w:r w:rsidRPr="0077044A">
              <w:rPr>
                <w:rFonts w:ascii="Arial" w:hAnsi="Arial" w:cs="Arial"/>
                <w:sz w:val="22"/>
                <w:szCs w:val="22"/>
              </w:rPr>
              <w:t xml:space="preserve">ja pakkuja esitatud andmete alusel. </w:t>
            </w:r>
          </w:p>
        </w:tc>
      </w:tr>
      <w:tr w:rsidR="004D099D" w:rsidRPr="0077044A" w14:paraId="7FDF8607" w14:textId="77777777" w:rsidTr="38026CD3">
        <w:trPr>
          <w:trHeight w:val="300"/>
        </w:trPr>
        <w:tc>
          <w:tcPr>
            <w:tcW w:w="9634" w:type="dxa"/>
          </w:tcPr>
          <w:p w14:paraId="554DF378" w14:textId="2E674F92" w:rsidR="00F91886" w:rsidRPr="0077044A" w:rsidRDefault="00F91886" w:rsidP="0077044A">
            <w:pPr>
              <w:spacing w:before="120" w:after="120"/>
              <w:jc w:val="both"/>
              <w:rPr>
                <w:rFonts w:ascii="Arial" w:hAnsi="Arial" w:cs="Arial"/>
                <w:sz w:val="22"/>
                <w:szCs w:val="22"/>
              </w:rPr>
            </w:pPr>
            <w:r w:rsidRPr="0077044A">
              <w:rPr>
                <w:rFonts w:ascii="Arial" w:hAnsi="Arial" w:cs="Arial"/>
                <w:sz w:val="22"/>
                <w:szCs w:val="22"/>
              </w:rPr>
              <w:t>B. Pakkuja</w:t>
            </w:r>
            <w:r w:rsidR="00B30FBB" w:rsidRPr="0077044A">
              <w:rPr>
                <w:rFonts w:ascii="Arial" w:hAnsi="Arial" w:cs="Arial"/>
                <w:sz w:val="22"/>
                <w:szCs w:val="22"/>
              </w:rPr>
              <w:t xml:space="preserve">  </w:t>
            </w:r>
            <w:r w:rsidRPr="0077044A">
              <w:rPr>
                <w:rFonts w:ascii="Arial" w:hAnsi="Arial" w:cs="Arial"/>
                <w:sz w:val="22"/>
                <w:szCs w:val="22"/>
              </w:rPr>
              <w:t>kiirabiteenuse osutamiseks (pakkumuse andmetel) planeeritud pakkumuse esitamise tähtpäeva seisuga töötav õde-brigaadijuht on omandanud vähemalt ühe alljärgnevatest pädevustest:</w:t>
            </w:r>
          </w:p>
          <w:p w14:paraId="2A82152B" w14:textId="77777777" w:rsidR="00F91886" w:rsidRPr="0077044A" w:rsidRDefault="00F91886" w:rsidP="005F6EF9">
            <w:pPr>
              <w:jc w:val="both"/>
              <w:rPr>
                <w:rFonts w:ascii="Arial" w:hAnsi="Arial" w:cs="Arial"/>
                <w:sz w:val="22"/>
                <w:szCs w:val="22"/>
              </w:rPr>
            </w:pPr>
            <w:r w:rsidRPr="0077044A">
              <w:rPr>
                <w:rFonts w:ascii="Arial" w:hAnsi="Arial" w:cs="Arial"/>
                <w:sz w:val="22"/>
                <w:szCs w:val="22"/>
              </w:rPr>
              <w:t>a) aastane intensiivõenduse või erakorralise meditsiini õenduse erialakoolitus(ed) tervishoiu kõrgkoolides 2006 – 2019. aastatel;</w:t>
            </w:r>
          </w:p>
          <w:p w14:paraId="5B72CC8A" w14:textId="77777777" w:rsidR="00C60493" w:rsidRPr="0077044A" w:rsidRDefault="00C60493" w:rsidP="005F6EF9">
            <w:pPr>
              <w:jc w:val="both"/>
              <w:rPr>
                <w:rFonts w:ascii="Arial" w:hAnsi="Arial" w:cs="Arial"/>
                <w:sz w:val="22"/>
                <w:szCs w:val="22"/>
              </w:rPr>
            </w:pPr>
            <w:r w:rsidRPr="0077044A">
              <w:rPr>
                <w:rFonts w:ascii="Arial" w:hAnsi="Arial" w:cs="Arial"/>
                <w:sz w:val="22"/>
                <w:szCs w:val="22"/>
              </w:rPr>
              <w:t>b) alates 2020 a tervishoiu kõrgkoolides terviseteaduse intensiivõenduse magistriõpe.</w:t>
            </w:r>
          </w:p>
          <w:p w14:paraId="37C79D04" w14:textId="512B2C2E" w:rsidR="00D5404E" w:rsidRPr="0077044A" w:rsidRDefault="00C60493" w:rsidP="005F6EF9">
            <w:pPr>
              <w:spacing w:before="240"/>
              <w:jc w:val="both"/>
              <w:rPr>
                <w:rFonts w:ascii="Arial" w:hAnsi="Arial" w:cs="Arial"/>
                <w:sz w:val="22"/>
                <w:szCs w:val="22"/>
              </w:rPr>
            </w:pPr>
            <w:r w:rsidRPr="0077044A">
              <w:rPr>
                <w:rFonts w:ascii="Arial" w:hAnsi="Arial" w:cs="Arial"/>
                <w:sz w:val="22"/>
                <w:szCs w:val="22"/>
              </w:rPr>
              <w:t>Hinnatakse pakkuja esitatud andmete alusel.</w:t>
            </w:r>
          </w:p>
        </w:tc>
      </w:tr>
      <w:tr w:rsidR="00DF60C0" w:rsidRPr="0077044A" w14:paraId="659C7877" w14:textId="77777777" w:rsidTr="38026CD3">
        <w:trPr>
          <w:trHeight w:val="300"/>
        </w:trPr>
        <w:tc>
          <w:tcPr>
            <w:tcW w:w="9634" w:type="dxa"/>
          </w:tcPr>
          <w:p w14:paraId="4D3E687B" w14:textId="521BEC40" w:rsidR="009A0F79" w:rsidRPr="0077044A" w:rsidRDefault="009A0F79" w:rsidP="009A0F79">
            <w:pPr>
              <w:spacing w:before="120"/>
              <w:jc w:val="both"/>
              <w:rPr>
                <w:rFonts w:ascii="Arial" w:hAnsi="Arial" w:cs="Arial"/>
                <w:sz w:val="22"/>
                <w:szCs w:val="22"/>
              </w:rPr>
            </w:pPr>
            <w:r w:rsidRPr="0077044A">
              <w:rPr>
                <w:rFonts w:ascii="Arial" w:hAnsi="Arial" w:cs="Arial"/>
                <w:sz w:val="22"/>
                <w:szCs w:val="22"/>
              </w:rPr>
              <w:t xml:space="preserve">C. Pakkuja pakkumuse esitamise tähtpäeva seisuga töötavate brigaadiliikmete osakaal kõikide liikmete lõikes, kes on läbinud järgnevad koolitused </w:t>
            </w:r>
            <w:r w:rsidRPr="0077044A">
              <w:rPr>
                <w:rFonts w:ascii="Arial" w:hAnsi="Arial" w:cs="Arial"/>
                <w:color w:val="000000" w:themeColor="text1"/>
                <w:sz w:val="22"/>
                <w:szCs w:val="22"/>
              </w:rPr>
              <w:t xml:space="preserve">(minimaalselt 8 akadeemilist tundi) </w:t>
            </w:r>
            <w:r w:rsidRPr="0077044A">
              <w:rPr>
                <w:rFonts w:ascii="Arial" w:hAnsi="Arial" w:cs="Arial"/>
                <w:sz w:val="22"/>
                <w:szCs w:val="22"/>
              </w:rPr>
              <w:t>allolevast konkursi väljakuulutamise otsuse tegemise kalendrikuule eelneva 3 aasta jooksul:</w:t>
            </w:r>
          </w:p>
          <w:p w14:paraId="6E3B0D60" w14:textId="77777777" w:rsidR="00DF60C0" w:rsidRPr="0077044A" w:rsidRDefault="00DF60C0" w:rsidP="00A01F31">
            <w:pPr>
              <w:spacing w:before="120"/>
              <w:jc w:val="both"/>
              <w:rPr>
                <w:rFonts w:ascii="Arial" w:hAnsi="Arial" w:cs="Arial"/>
                <w:sz w:val="22"/>
                <w:szCs w:val="22"/>
              </w:rPr>
            </w:pPr>
            <w:r w:rsidRPr="0077044A">
              <w:rPr>
                <w:rFonts w:ascii="Arial" w:hAnsi="Arial" w:cs="Arial"/>
                <w:sz w:val="22"/>
                <w:szCs w:val="22"/>
              </w:rPr>
              <w:t>a) haiglaeelse traumahaige käsitluse täiendkoolitus</w:t>
            </w:r>
            <w:r w:rsidR="009A0F79" w:rsidRPr="0077044A">
              <w:rPr>
                <w:rFonts w:ascii="Arial" w:hAnsi="Arial" w:cs="Arial"/>
                <w:sz w:val="22"/>
                <w:szCs w:val="22"/>
              </w:rPr>
              <w:t xml:space="preserve"> või TEKE (Traumahaige esmane käsitlus Eestis);</w:t>
            </w:r>
            <w:r w:rsidRPr="0077044A">
              <w:rPr>
                <w:rFonts w:ascii="Arial" w:hAnsi="Arial" w:cs="Arial"/>
                <w:sz w:val="22"/>
                <w:szCs w:val="22"/>
              </w:rPr>
              <w:t xml:space="preserve"> </w:t>
            </w:r>
          </w:p>
          <w:p w14:paraId="6A7CFBC8" w14:textId="77777777" w:rsidR="00DF60C0" w:rsidRPr="0077044A" w:rsidRDefault="00DF60C0" w:rsidP="00A01F31">
            <w:pPr>
              <w:jc w:val="both"/>
              <w:rPr>
                <w:rFonts w:ascii="Arial" w:hAnsi="Arial" w:cs="Arial"/>
                <w:sz w:val="22"/>
                <w:szCs w:val="22"/>
              </w:rPr>
            </w:pPr>
            <w:r w:rsidRPr="0077044A">
              <w:rPr>
                <w:rFonts w:ascii="Arial" w:hAnsi="Arial" w:cs="Arial"/>
                <w:sz w:val="22"/>
                <w:szCs w:val="22"/>
              </w:rPr>
              <w:t>b) haiglaeelse elustamise käsitluse täiendkoolitus;</w:t>
            </w:r>
          </w:p>
          <w:p w14:paraId="57D414AD" w14:textId="782BCFE8" w:rsidR="00DF60C0" w:rsidRPr="0077044A" w:rsidRDefault="00DF60C0" w:rsidP="00A01F31">
            <w:pPr>
              <w:jc w:val="both"/>
              <w:rPr>
                <w:rFonts w:ascii="Arial" w:hAnsi="Arial" w:cs="Arial"/>
                <w:sz w:val="22"/>
                <w:szCs w:val="22"/>
              </w:rPr>
            </w:pPr>
            <w:r w:rsidRPr="0077044A">
              <w:rPr>
                <w:rFonts w:ascii="Arial" w:hAnsi="Arial" w:cs="Arial"/>
                <w:sz w:val="22"/>
                <w:szCs w:val="22"/>
              </w:rPr>
              <w:t>c) MIMMS (Suurõnnetustel meditsiiniteenistuste juhtimine ja korraldus) või selle jätkukoolitus.</w:t>
            </w:r>
          </w:p>
          <w:p w14:paraId="42EC3305" w14:textId="5A27CC38" w:rsidR="00DF60C0" w:rsidRPr="0077044A" w:rsidRDefault="00DF60C0" w:rsidP="00DF60C0">
            <w:pPr>
              <w:spacing w:before="120"/>
              <w:jc w:val="both"/>
              <w:rPr>
                <w:rFonts w:ascii="Arial" w:hAnsi="Arial" w:cs="Arial"/>
                <w:sz w:val="22"/>
                <w:szCs w:val="22"/>
              </w:rPr>
            </w:pPr>
            <w:r w:rsidRPr="0077044A">
              <w:rPr>
                <w:rFonts w:ascii="Arial" w:hAnsi="Arial" w:cs="Arial"/>
                <w:sz w:val="22"/>
                <w:szCs w:val="22"/>
              </w:rPr>
              <w:t>Hinnatakse pakkuja esitatud andmete alusel.</w:t>
            </w:r>
          </w:p>
        </w:tc>
      </w:tr>
      <w:tr w:rsidR="005A244F" w:rsidRPr="0077044A" w14:paraId="43B6F7EF" w14:textId="77777777" w:rsidTr="38026CD3">
        <w:trPr>
          <w:trHeight w:val="300"/>
        </w:trPr>
        <w:tc>
          <w:tcPr>
            <w:tcW w:w="9634" w:type="dxa"/>
          </w:tcPr>
          <w:p w14:paraId="22F3AD05" w14:textId="505FB03E" w:rsidR="005A244F" w:rsidRPr="0077044A" w:rsidRDefault="00950402" w:rsidP="005A244F">
            <w:pPr>
              <w:spacing w:before="120"/>
              <w:jc w:val="both"/>
              <w:rPr>
                <w:rFonts w:ascii="Arial" w:hAnsi="Arial" w:cs="Arial"/>
                <w:sz w:val="22"/>
                <w:szCs w:val="22"/>
              </w:rPr>
            </w:pPr>
            <w:r w:rsidRPr="0077044A">
              <w:rPr>
                <w:rFonts w:ascii="Arial" w:hAnsi="Arial" w:cs="Arial"/>
                <w:sz w:val="22"/>
                <w:szCs w:val="22"/>
              </w:rPr>
              <w:lastRenderedPageBreak/>
              <w:t>D</w:t>
            </w:r>
            <w:r w:rsidR="005A244F" w:rsidRPr="0077044A">
              <w:rPr>
                <w:rFonts w:ascii="Arial" w:hAnsi="Arial" w:cs="Arial"/>
                <w:sz w:val="22"/>
                <w:szCs w:val="22"/>
              </w:rPr>
              <w:t>. Pakkuja</w:t>
            </w:r>
            <w:r w:rsidR="00B30FBB" w:rsidRPr="0077044A">
              <w:rPr>
                <w:rFonts w:ascii="Arial" w:hAnsi="Arial" w:cs="Arial"/>
                <w:sz w:val="22"/>
                <w:szCs w:val="22"/>
              </w:rPr>
              <w:t xml:space="preserve"> </w:t>
            </w:r>
            <w:r w:rsidR="005A244F" w:rsidRPr="0077044A">
              <w:rPr>
                <w:rFonts w:ascii="Arial" w:hAnsi="Arial" w:cs="Arial"/>
                <w:sz w:val="22"/>
                <w:szCs w:val="22"/>
              </w:rPr>
              <w:t>pakkumuse esitamise tähtpäeva seisuga töötavate välijuhtide osakaal kõ</w:t>
            </w:r>
            <w:r w:rsidR="000802FE" w:rsidRPr="0077044A">
              <w:rPr>
                <w:rFonts w:ascii="Arial" w:hAnsi="Arial" w:cs="Arial"/>
                <w:sz w:val="22"/>
                <w:szCs w:val="22"/>
              </w:rPr>
              <w:t>igi</w:t>
            </w:r>
            <w:r w:rsidR="005A244F" w:rsidRPr="0077044A">
              <w:rPr>
                <w:rFonts w:ascii="Arial" w:hAnsi="Arial" w:cs="Arial"/>
                <w:sz w:val="22"/>
                <w:szCs w:val="22"/>
              </w:rPr>
              <w:t xml:space="preserve"> </w:t>
            </w:r>
            <w:r w:rsidR="005A244F" w:rsidRPr="0077044A">
              <w:rPr>
                <w:rFonts w:ascii="Arial" w:hAnsi="Arial" w:cs="Arial"/>
                <w:color w:val="000000" w:themeColor="text1"/>
                <w:sz w:val="22"/>
                <w:szCs w:val="22"/>
              </w:rPr>
              <w:t>välijuhtide</w:t>
            </w:r>
            <w:r w:rsidR="005A244F" w:rsidRPr="0077044A">
              <w:rPr>
                <w:rFonts w:ascii="Arial" w:hAnsi="Arial" w:cs="Arial"/>
                <w:sz w:val="22"/>
                <w:szCs w:val="22"/>
              </w:rPr>
              <w:t xml:space="preserve"> lõikes, kes on läbinud MIMMSi (Suurõnnetustel meditsiiniteenistuste juhtimine ja korraldus) või selle jätkukoolituse </w:t>
            </w:r>
            <w:r w:rsidR="005A244F" w:rsidRPr="0077044A">
              <w:rPr>
                <w:rFonts w:ascii="Arial" w:hAnsi="Arial" w:cs="Arial"/>
                <w:color w:val="000000" w:themeColor="text1"/>
                <w:sz w:val="22"/>
                <w:szCs w:val="22"/>
              </w:rPr>
              <w:t>(minimaalselt 8 akadeemilist tundi</w:t>
            </w:r>
            <w:r w:rsidR="00B30FBB" w:rsidRPr="0077044A">
              <w:rPr>
                <w:rFonts w:ascii="Arial" w:hAnsi="Arial" w:cs="Arial"/>
                <w:color w:val="000000" w:themeColor="text1"/>
                <w:sz w:val="22"/>
                <w:szCs w:val="22"/>
              </w:rPr>
              <w:t>)</w:t>
            </w:r>
            <w:r w:rsidR="005A244F" w:rsidRPr="0077044A">
              <w:rPr>
                <w:rFonts w:ascii="Arial" w:hAnsi="Arial" w:cs="Arial"/>
                <w:sz w:val="22"/>
                <w:szCs w:val="22"/>
              </w:rPr>
              <w:t xml:space="preserve"> väljakuulutamise otsuse tegemise kalendrikuule eelneva 3 aasta jooksul</w:t>
            </w:r>
            <w:r w:rsidR="00F43F1F" w:rsidRPr="0077044A">
              <w:rPr>
                <w:rFonts w:ascii="Arial" w:hAnsi="Arial" w:cs="Arial"/>
                <w:sz w:val="22"/>
                <w:szCs w:val="22"/>
              </w:rPr>
              <w:t>.</w:t>
            </w:r>
          </w:p>
          <w:p w14:paraId="722655D0" w14:textId="3D81FE80" w:rsidR="005A244F" w:rsidRPr="0077044A" w:rsidRDefault="005A244F" w:rsidP="005A244F">
            <w:pPr>
              <w:spacing w:before="120"/>
              <w:jc w:val="both"/>
              <w:rPr>
                <w:rFonts w:ascii="Arial" w:hAnsi="Arial" w:cs="Arial"/>
                <w:sz w:val="22"/>
                <w:szCs w:val="22"/>
              </w:rPr>
            </w:pPr>
            <w:r w:rsidRPr="0077044A">
              <w:rPr>
                <w:rFonts w:ascii="Arial" w:hAnsi="Arial" w:cs="Arial"/>
                <w:sz w:val="22"/>
                <w:szCs w:val="22"/>
              </w:rPr>
              <w:t>Hinnatakse pakkuja esitatud andmete alusel</w:t>
            </w:r>
            <w:r w:rsidR="000802FE" w:rsidRPr="0077044A">
              <w:rPr>
                <w:rFonts w:ascii="Arial" w:hAnsi="Arial" w:cs="Arial"/>
                <w:sz w:val="22"/>
                <w:szCs w:val="22"/>
              </w:rPr>
              <w:t>.</w:t>
            </w:r>
          </w:p>
        </w:tc>
      </w:tr>
      <w:tr w:rsidR="00DF60C0" w:rsidRPr="0077044A" w14:paraId="37E2148B" w14:textId="77777777" w:rsidTr="38026CD3">
        <w:trPr>
          <w:trHeight w:val="300"/>
        </w:trPr>
        <w:tc>
          <w:tcPr>
            <w:tcW w:w="9634" w:type="dxa"/>
          </w:tcPr>
          <w:p w14:paraId="6F8C7DEE" w14:textId="6A6BF179" w:rsidR="00D746DC" w:rsidRPr="0077044A" w:rsidRDefault="00D746DC" w:rsidP="00D746DC">
            <w:pPr>
              <w:spacing w:before="120"/>
              <w:jc w:val="both"/>
              <w:rPr>
                <w:rFonts w:ascii="Arial" w:hAnsi="Arial" w:cs="Arial"/>
                <w:sz w:val="22"/>
                <w:szCs w:val="22"/>
              </w:rPr>
            </w:pPr>
            <w:r w:rsidRPr="0077044A">
              <w:rPr>
                <w:rFonts w:ascii="Arial" w:hAnsi="Arial" w:cs="Arial"/>
                <w:sz w:val="22"/>
                <w:szCs w:val="22"/>
              </w:rPr>
              <w:t>E. Pakkujal</w:t>
            </w:r>
            <w:r w:rsidR="00B30FBB" w:rsidRPr="0077044A">
              <w:rPr>
                <w:rFonts w:ascii="Arial" w:hAnsi="Arial" w:cs="Arial"/>
                <w:sz w:val="22"/>
                <w:szCs w:val="22"/>
              </w:rPr>
              <w:t xml:space="preserve"> </w:t>
            </w:r>
            <w:r w:rsidRPr="0077044A">
              <w:rPr>
                <w:rFonts w:ascii="Arial" w:hAnsi="Arial" w:cs="Arial"/>
                <w:sz w:val="22"/>
                <w:szCs w:val="22"/>
              </w:rPr>
              <w:t xml:space="preserve">on pakkumuse esitamise ajahetkel asutuses kasutusele võtnud teenuse hindamiseks kvaliteedisüsteemi </w:t>
            </w:r>
            <w:r w:rsidR="00904E5D" w:rsidRPr="0077044A">
              <w:rPr>
                <w:rFonts w:ascii="Arial" w:hAnsi="Arial" w:cs="Arial"/>
                <w:sz w:val="22"/>
                <w:szCs w:val="22"/>
              </w:rPr>
              <w:t xml:space="preserve">koos tegevusplaaniga </w:t>
            </w:r>
            <w:r w:rsidRPr="0077044A">
              <w:rPr>
                <w:rFonts w:ascii="Arial" w:hAnsi="Arial" w:cs="Arial"/>
                <w:sz w:val="22"/>
                <w:szCs w:val="22"/>
              </w:rPr>
              <w:t>(sh patsiendi ohutusjuhtumite käsitlus)</w:t>
            </w:r>
            <w:r w:rsidR="00152F8E" w:rsidRPr="0077044A">
              <w:rPr>
                <w:rFonts w:ascii="Arial" w:hAnsi="Arial" w:cs="Arial"/>
                <w:sz w:val="22"/>
                <w:szCs w:val="22"/>
              </w:rPr>
              <w:t xml:space="preserve">, </w:t>
            </w:r>
            <w:r w:rsidRPr="0077044A">
              <w:rPr>
                <w:rFonts w:ascii="Arial" w:hAnsi="Arial" w:cs="Arial"/>
                <w:sz w:val="22"/>
                <w:szCs w:val="22"/>
              </w:rPr>
              <w:t xml:space="preserve">mis on leitav pakkuja kodulehel </w:t>
            </w:r>
            <w:r w:rsidR="009769CD" w:rsidRPr="0077044A">
              <w:rPr>
                <w:rFonts w:ascii="Arial" w:hAnsi="Arial" w:cs="Arial"/>
                <w:sz w:val="22"/>
                <w:szCs w:val="22"/>
              </w:rPr>
              <w:t>või esitatud pakkuja poolt pakkumuse lisana</w:t>
            </w:r>
            <w:r w:rsidR="00904E5D" w:rsidRPr="0077044A">
              <w:rPr>
                <w:rFonts w:ascii="Arial" w:hAnsi="Arial" w:cs="Arial"/>
                <w:sz w:val="22"/>
                <w:szCs w:val="22"/>
              </w:rPr>
              <w:t>.</w:t>
            </w:r>
          </w:p>
          <w:p w14:paraId="7EE61B1B" w14:textId="28E4D74D" w:rsidR="00DF60C0" w:rsidRPr="0077044A" w:rsidRDefault="005D1343" w:rsidP="005D1343">
            <w:pPr>
              <w:spacing w:before="120"/>
              <w:jc w:val="both"/>
              <w:rPr>
                <w:rFonts w:ascii="Arial" w:hAnsi="Arial" w:cs="Arial"/>
                <w:sz w:val="22"/>
                <w:szCs w:val="22"/>
              </w:rPr>
            </w:pPr>
            <w:r w:rsidRPr="0077044A">
              <w:rPr>
                <w:rFonts w:ascii="Arial" w:hAnsi="Arial" w:cs="Arial"/>
                <w:sz w:val="22"/>
                <w:szCs w:val="22"/>
              </w:rPr>
              <w:t>Hinnatakse pakkuja esitatud andmete alusel või pakkuja kodulehel oleva info alusel (tuleb esitada vastav dokument pakkumuse lisana või avaldada asutuse koduleheküljel)</w:t>
            </w:r>
            <w:r w:rsidR="00170929" w:rsidRPr="0077044A">
              <w:rPr>
                <w:rFonts w:ascii="Arial" w:hAnsi="Arial" w:cs="Arial"/>
                <w:sz w:val="22"/>
                <w:szCs w:val="22"/>
              </w:rPr>
              <w:t>.</w:t>
            </w:r>
          </w:p>
        </w:tc>
      </w:tr>
      <w:tr w:rsidR="00232020" w:rsidRPr="0077044A" w14:paraId="4A44DC17" w14:textId="77777777" w:rsidTr="38026CD3">
        <w:trPr>
          <w:trHeight w:val="300"/>
        </w:trPr>
        <w:tc>
          <w:tcPr>
            <w:tcW w:w="9634" w:type="dxa"/>
          </w:tcPr>
          <w:p w14:paraId="7FBBD211" w14:textId="23E30B8B" w:rsidR="00950402" w:rsidRPr="0077044A" w:rsidRDefault="00950402" w:rsidP="00950402">
            <w:pPr>
              <w:spacing w:before="120"/>
              <w:jc w:val="both"/>
              <w:rPr>
                <w:rFonts w:ascii="Arial" w:hAnsi="Arial" w:cs="Arial"/>
                <w:sz w:val="22"/>
                <w:szCs w:val="22"/>
              </w:rPr>
            </w:pPr>
            <w:r w:rsidRPr="0077044A">
              <w:rPr>
                <w:rFonts w:ascii="Arial" w:hAnsi="Arial" w:cs="Arial"/>
                <w:sz w:val="22"/>
                <w:szCs w:val="22"/>
              </w:rPr>
              <w:t>F. Pakkujal</w:t>
            </w:r>
            <w:r w:rsidR="00844F0B" w:rsidRPr="0077044A">
              <w:rPr>
                <w:rFonts w:ascii="Arial" w:hAnsi="Arial" w:cs="Arial"/>
                <w:sz w:val="22"/>
                <w:szCs w:val="22"/>
              </w:rPr>
              <w:t xml:space="preserve"> </w:t>
            </w:r>
            <w:r w:rsidRPr="0077044A">
              <w:rPr>
                <w:rFonts w:ascii="Arial" w:hAnsi="Arial" w:cs="Arial"/>
                <w:sz w:val="22"/>
                <w:szCs w:val="22"/>
              </w:rPr>
              <w:t xml:space="preserve">on pakkumise esitamise ajahetkel välja </w:t>
            </w:r>
            <w:r w:rsidR="2F35DC5C" w:rsidRPr="0077044A">
              <w:rPr>
                <w:rFonts w:ascii="Arial" w:hAnsi="Arial" w:cs="Arial"/>
                <w:sz w:val="22"/>
                <w:szCs w:val="22"/>
              </w:rPr>
              <w:t>tööta</w:t>
            </w:r>
            <w:r w:rsidR="5B5D3FD4" w:rsidRPr="0077044A">
              <w:rPr>
                <w:rFonts w:ascii="Arial" w:hAnsi="Arial" w:cs="Arial"/>
                <w:sz w:val="22"/>
                <w:szCs w:val="22"/>
              </w:rPr>
              <w:t>tud</w:t>
            </w:r>
            <w:r w:rsidRPr="0077044A">
              <w:rPr>
                <w:rFonts w:ascii="Arial" w:hAnsi="Arial" w:cs="Arial"/>
                <w:sz w:val="22"/>
                <w:szCs w:val="22"/>
              </w:rPr>
              <w:t xml:space="preserve"> kaebuste lahendamise </w:t>
            </w:r>
            <w:r w:rsidR="2F35DC5C" w:rsidRPr="0077044A">
              <w:rPr>
                <w:rFonts w:ascii="Arial" w:hAnsi="Arial" w:cs="Arial"/>
                <w:sz w:val="22"/>
                <w:szCs w:val="22"/>
              </w:rPr>
              <w:t>kor</w:t>
            </w:r>
            <w:r w:rsidR="006917E8" w:rsidRPr="0077044A">
              <w:rPr>
                <w:rFonts w:ascii="Arial" w:hAnsi="Arial" w:cs="Arial"/>
                <w:sz w:val="22"/>
                <w:szCs w:val="22"/>
              </w:rPr>
              <w:t>d</w:t>
            </w:r>
            <w:r w:rsidRPr="0077044A">
              <w:rPr>
                <w:rFonts w:ascii="Arial" w:hAnsi="Arial" w:cs="Arial"/>
                <w:sz w:val="22"/>
                <w:szCs w:val="22"/>
              </w:rPr>
              <w:t xml:space="preserve"> ning on loodud võimalus</w:t>
            </w:r>
            <w:r w:rsidR="1EFB981C" w:rsidRPr="0077044A">
              <w:rPr>
                <w:rFonts w:ascii="Arial" w:hAnsi="Arial" w:cs="Arial"/>
                <w:sz w:val="22"/>
                <w:szCs w:val="22"/>
              </w:rPr>
              <w:t xml:space="preserve"> pakkuja</w:t>
            </w:r>
            <w:r w:rsidR="008955FB" w:rsidRPr="0077044A">
              <w:rPr>
                <w:rFonts w:ascii="Arial" w:hAnsi="Arial" w:cs="Arial"/>
                <w:sz w:val="22"/>
                <w:szCs w:val="22"/>
              </w:rPr>
              <w:t xml:space="preserve"> kodulehel</w:t>
            </w:r>
            <w:r w:rsidRPr="0077044A">
              <w:rPr>
                <w:rFonts w:ascii="Arial" w:hAnsi="Arial" w:cs="Arial"/>
                <w:sz w:val="22"/>
                <w:szCs w:val="22"/>
              </w:rPr>
              <w:t xml:space="preserve"> patsiendile ja/või tema lähedas(t)ele tagasiside andmiseks, sh kaebuste esitamiseks</w:t>
            </w:r>
            <w:r w:rsidR="008955FB" w:rsidRPr="0077044A">
              <w:rPr>
                <w:rFonts w:ascii="Arial" w:hAnsi="Arial" w:cs="Arial"/>
                <w:sz w:val="22"/>
                <w:szCs w:val="22"/>
              </w:rPr>
              <w:t>.</w:t>
            </w:r>
          </w:p>
          <w:p w14:paraId="40745746" w14:textId="453C78B0" w:rsidR="00232020" w:rsidRPr="0077044A" w:rsidRDefault="00232020" w:rsidP="00232020">
            <w:pPr>
              <w:spacing w:before="120"/>
              <w:jc w:val="both"/>
              <w:rPr>
                <w:rFonts w:ascii="Arial" w:hAnsi="Arial" w:cs="Arial"/>
                <w:sz w:val="22"/>
                <w:szCs w:val="22"/>
              </w:rPr>
            </w:pPr>
            <w:r w:rsidRPr="0077044A">
              <w:rPr>
                <w:rFonts w:ascii="Arial" w:hAnsi="Arial" w:cs="Arial"/>
                <w:sz w:val="22"/>
                <w:szCs w:val="22"/>
              </w:rPr>
              <w:t>Hinnatakse pakkuja poolt esitatud andmete</w:t>
            </w:r>
            <w:r w:rsidR="00844F0B" w:rsidRPr="0077044A">
              <w:rPr>
                <w:rFonts w:ascii="Arial" w:hAnsi="Arial" w:cs="Arial"/>
                <w:sz w:val="22"/>
                <w:szCs w:val="22"/>
              </w:rPr>
              <w:t xml:space="preserve"> </w:t>
            </w:r>
            <w:r w:rsidR="00302316" w:rsidRPr="0077044A">
              <w:rPr>
                <w:rFonts w:ascii="Arial" w:hAnsi="Arial" w:cs="Arial"/>
                <w:sz w:val="22"/>
                <w:szCs w:val="22"/>
              </w:rPr>
              <w:t>või</w:t>
            </w:r>
            <w:r w:rsidRPr="0077044A">
              <w:rPr>
                <w:rFonts w:ascii="Arial" w:hAnsi="Arial" w:cs="Arial"/>
                <w:sz w:val="22"/>
                <w:szCs w:val="22"/>
              </w:rPr>
              <w:t xml:space="preserve"> pakkuja kodulehel olevate andmete alusel</w:t>
            </w:r>
            <w:r w:rsidR="00302316" w:rsidRPr="0077044A">
              <w:rPr>
                <w:rFonts w:ascii="Arial" w:hAnsi="Arial" w:cs="Arial"/>
                <w:sz w:val="22"/>
                <w:szCs w:val="22"/>
              </w:rPr>
              <w:t xml:space="preserve"> (tuleb esitada vastav dokument pakkumuse lisana või avaldada asutuse koduleheküljel)</w:t>
            </w:r>
            <w:r w:rsidR="00536785" w:rsidRPr="0077044A">
              <w:rPr>
                <w:rFonts w:ascii="Arial" w:hAnsi="Arial" w:cs="Arial"/>
                <w:sz w:val="22"/>
                <w:szCs w:val="22"/>
              </w:rPr>
              <w:t>.</w:t>
            </w:r>
          </w:p>
        </w:tc>
      </w:tr>
    </w:tbl>
    <w:p w14:paraId="1DBB3F70" w14:textId="77777777" w:rsidR="00E57297" w:rsidRPr="0077044A" w:rsidRDefault="00E57297" w:rsidP="00F337DE">
      <w:pPr>
        <w:pStyle w:val="allkirjastaja"/>
        <w:spacing w:before="0"/>
        <w:jc w:val="both"/>
        <w:rPr>
          <w:rFonts w:ascii="Arial" w:hAnsi="Arial" w:cs="Arial"/>
          <w:sz w:val="22"/>
          <w:szCs w:val="22"/>
        </w:rPr>
      </w:pPr>
    </w:p>
    <w:p w14:paraId="279A4B3C" w14:textId="0D235362" w:rsidR="004F7531" w:rsidRPr="0077044A" w:rsidRDefault="008617C3" w:rsidP="004F7531">
      <w:pPr>
        <w:pStyle w:val="allkirjastaja"/>
        <w:spacing w:before="0" w:after="120"/>
        <w:jc w:val="both"/>
        <w:rPr>
          <w:rFonts w:ascii="Arial" w:hAnsi="Arial" w:cs="Arial"/>
          <w:b/>
          <w:bCs/>
          <w:sz w:val="22"/>
          <w:szCs w:val="22"/>
        </w:rPr>
      </w:pPr>
      <w:r w:rsidRPr="0077044A">
        <w:rPr>
          <w:rFonts w:ascii="Arial" w:hAnsi="Arial" w:cs="Arial"/>
          <w:sz w:val="22"/>
          <w:szCs w:val="22"/>
        </w:rPr>
        <w:t>2</w:t>
      </w:r>
      <w:r w:rsidR="004F7531" w:rsidRPr="0077044A">
        <w:rPr>
          <w:rFonts w:ascii="Arial" w:hAnsi="Arial" w:cs="Arial"/>
          <w:sz w:val="22"/>
          <w:szCs w:val="22"/>
        </w:rPr>
        <w:t>.1.</w:t>
      </w:r>
      <w:r w:rsidRPr="0077044A">
        <w:rPr>
          <w:rFonts w:ascii="Arial" w:hAnsi="Arial" w:cs="Arial"/>
          <w:sz w:val="22"/>
          <w:szCs w:val="22"/>
        </w:rPr>
        <w:t>4</w:t>
      </w:r>
      <w:r w:rsidR="004F7531" w:rsidRPr="0077044A">
        <w:rPr>
          <w:rFonts w:ascii="Arial" w:hAnsi="Arial" w:cs="Arial"/>
          <w:sz w:val="22"/>
          <w:szCs w:val="22"/>
        </w:rPr>
        <w:t xml:space="preserve"> TTKS: §17</w:t>
      </w:r>
      <w:r w:rsidR="004F7531" w:rsidRPr="0077044A">
        <w:rPr>
          <w:rFonts w:ascii="Arial" w:hAnsi="Arial" w:cs="Arial"/>
          <w:sz w:val="22"/>
          <w:szCs w:val="22"/>
          <w:vertAlign w:val="superscript"/>
        </w:rPr>
        <w:t>2</w:t>
      </w:r>
      <w:r w:rsidR="004F7531" w:rsidRPr="0077044A">
        <w:rPr>
          <w:rFonts w:ascii="Arial" w:hAnsi="Arial" w:cs="Arial"/>
          <w:sz w:val="22"/>
          <w:szCs w:val="22"/>
        </w:rPr>
        <w:t xml:space="preserve"> </w:t>
      </w:r>
      <w:r w:rsidR="004F7531" w:rsidRPr="0077044A">
        <w:rPr>
          <w:rFonts w:ascii="Arial" w:eastAsia="Calibri" w:hAnsi="Arial" w:cs="Arial"/>
          <w:sz w:val="22"/>
          <w:szCs w:val="22"/>
        </w:rPr>
        <w:t>lõi</w:t>
      </w:r>
      <w:r w:rsidR="004F7531" w:rsidRPr="0077044A">
        <w:rPr>
          <w:rFonts w:ascii="Arial" w:hAnsi="Arial" w:cs="Arial"/>
          <w:sz w:val="22"/>
          <w:szCs w:val="22"/>
        </w:rPr>
        <w:t>k</w:t>
      </w:r>
      <w:r w:rsidR="004F7531" w:rsidRPr="0077044A">
        <w:rPr>
          <w:rFonts w:ascii="Arial" w:eastAsia="Calibri" w:hAnsi="Arial" w:cs="Arial"/>
          <w:sz w:val="22"/>
          <w:szCs w:val="22"/>
        </w:rPr>
        <w:t xml:space="preserve">e 3 </w:t>
      </w:r>
      <w:r w:rsidR="004F7531" w:rsidRPr="0077044A">
        <w:rPr>
          <w:rFonts w:ascii="Arial" w:hAnsi="Arial" w:cs="Arial"/>
          <w:sz w:val="22"/>
          <w:szCs w:val="22"/>
        </w:rPr>
        <w:t xml:space="preserve">punktis </w:t>
      </w:r>
      <w:r w:rsidR="00421F9F" w:rsidRPr="0077044A">
        <w:rPr>
          <w:rFonts w:ascii="Arial" w:hAnsi="Arial" w:cs="Arial"/>
          <w:sz w:val="22"/>
          <w:szCs w:val="22"/>
        </w:rPr>
        <w:t>3</w:t>
      </w:r>
      <w:r w:rsidR="004F7531" w:rsidRPr="0077044A">
        <w:rPr>
          <w:rFonts w:ascii="Arial" w:hAnsi="Arial" w:cs="Arial"/>
          <w:sz w:val="22"/>
          <w:szCs w:val="22"/>
        </w:rPr>
        <w:t xml:space="preserve"> sätestatud asjaolu – </w:t>
      </w:r>
      <w:r w:rsidR="00421F9F" w:rsidRPr="0077044A">
        <w:rPr>
          <w:rFonts w:ascii="Arial" w:hAnsi="Arial" w:cs="Arial"/>
          <w:b/>
          <w:bCs/>
          <w:sz w:val="22"/>
          <w:szCs w:val="22"/>
        </w:rPr>
        <w:t>kiirabibrigaadi pidaja jätkusuutlikkus</w:t>
      </w:r>
      <w:r w:rsidR="00421F9F" w:rsidRPr="0077044A">
        <w:rPr>
          <w:rFonts w:ascii="Arial" w:hAnsi="Arial" w:cs="Arial"/>
          <w:sz w:val="22"/>
          <w:szCs w:val="22"/>
        </w:rPr>
        <w:t xml:space="preserve"> </w:t>
      </w:r>
      <w:r w:rsidR="004F7531" w:rsidRPr="0077044A">
        <w:rPr>
          <w:rFonts w:ascii="Arial" w:hAnsi="Arial" w:cs="Arial"/>
          <w:sz w:val="22"/>
          <w:szCs w:val="22"/>
        </w:rPr>
        <w:t>– hindamise alused on järgmised: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F336B" w:rsidRPr="0077044A" w14:paraId="39047466" w14:textId="77777777" w:rsidTr="00540E62">
        <w:trPr>
          <w:trHeight w:val="300"/>
        </w:trPr>
        <w:tc>
          <w:tcPr>
            <w:tcW w:w="9634" w:type="dxa"/>
          </w:tcPr>
          <w:p w14:paraId="083A052D" w14:textId="613CB420" w:rsidR="003E7018" w:rsidRPr="0077044A" w:rsidRDefault="003E7018" w:rsidP="003E7018">
            <w:pPr>
              <w:spacing w:before="120"/>
              <w:jc w:val="both"/>
              <w:rPr>
                <w:rFonts w:ascii="Arial" w:hAnsi="Arial" w:cs="Arial"/>
                <w:sz w:val="22"/>
                <w:szCs w:val="22"/>
              </w:rPr>
            </w:pPr>
            <w:r w:rsidRPr="0077044A">
              <w:rPr>
                <w:rFonts w:ascii="Arial" w:hAnsi="Arial" w:cs="Arial"/>
                <w:sz w:val="22"/>
                <w:szCs w:val="22"/>
              </w:rPr>
              <w:t>A. Pakkuja juures töötavate/tööle asuvate kiirabitöötajate (arst, õde, abiõde</w:t>
            </w:r>
            <w:r w:rsidR="00540E62" w:rsidRPr="0077044A">
              <w:rPr>
                <w:rFonts w:ascii="Arial" w:hAnsi="Arial" w:cs="Arial"/>
                <w:sz w:val="22"/>
                <w:szCs w:val="22"/>
              </w:rPr>
              <w:t>*</w:t>
            </w:r>
            <w:r w:rsidRPr="0077044A">
              <w:rPr>
                <w:rFonts w:ascii="Arial" w:hAnsi="Arial" w:cs="Arial"/>
                <w:sz w:val="22"/>
                <w:szCs w:val="22"/>
              </w:rPr>
              <w:t>, erakorraline meditsiinitehnik ja kiirabitehnik) töökoormuste osakaalud brigaadijuhi (arst, õde), II liikme (õde, EMT), III lii</w:t>
            </w:r>
            <w:r w:rsidR="009B1669" w:rsidRPr="0077044A">
              <w:rPr>
                <w:rFonts w:ascii="Arial" w:hAnsi="Arial" w:cs="Arial"/>
                <w:sz w:val="22"/>
                <w:szCs w:val="22"/>
              </w:rPr>
              <w:t>k</w:t>
            </w:r>
            <w:r w:rsidRPr="0077044A">
              <w:rPr>
                <w:rFonts w:ascii="Arial" w:hAnsi="Arial" w:cs="Arial"/>
                <w:sz w:val="22"/>
                <w:szCs w:val="22"/>
              </w:rPr>
              <w:t>me (EMT, kiirabitehnik, muu arst või õde) ja ametikoh</w:t>
            </w:r>
            <w:r w:rsidR="009B1669" w:rsidRPr="0077044A">
              <w:rPr>
                <w:rFonts w:ascii="Arial" w:hAnsi="Arial" w:cs="Arial"/>
                <w:sz w:val="22"/>
                <w:szCs w:val="22"/>
              </w:rPr>
              <w:t>tade</w:t>
            </w:r>
            <w:r w:rsidRPr="0077044A">
              <w:rPr>
                <w:rFonts w:ascii="Arial" w:hAnsi="Arial" w:cs="Arial"/>
                <w:sz w:val="22"/>
                <w:szCs w:val="22"/>
              </w:rPr>
              <w:t xml:space="preserve"> lõikes.</w:t>
            </w:r>
          </w:p>
          <w:p w14:paraId="1A93F400" w14:textId="34D73CF2" w:rsidR="00F3326E" w:rsidRPr="0077044A" w:rsidRDefault="004A0F3D" w:rsidP="004A0F3D">
            <w:pPr>
              <w:spacing w:before="120"/>
              <w:jc w:val="both"/>
              <w:rPr>
                <w:rFonts w:ascii="Arial" w:hAnsi="Arial" w:cs="Arial"/>
                <w:sz w:val="22"/>
                <w:szCs w:val="22"/>
              </w:rPr>
            </w:pPr>
            <w:r w:rsidRPr="0077044A">
              <w:rPr>
                <w:rFonts w:ascii="Arial" w:hAnsi="Arial" w:cs="Arial"/>
                <w:sz w:val="22"/>
                <w:szCs w:val="22"/>
              </w:rPr>
              <w:t xml:space="preserve">Hinnatakse </w:t>
            </w:r>
            <w:r w:rsidR="003E7018" w:rsidRPr="0077044A">
              <w:rPr>
                <w:rFonts w:ascii="Arial" w:hAnsi="Arial" w:cs="Arial"/>
                <w:sz w:val="22"/>
                <w:szCs w:val="22"/>
              </w:rPr>
              <w:t xml:space="preserve">tervishoiukorralduse infosüsteemi kantud andmete </w:t>
            </w:r>
            <w:r w:rsidRPr="0077044A">
              <w:rPr>
                <w:rFonts w:ascii="Arial" w:hAnsi="Arial" w:cs="Arial"/>
                <w:sz w:val="22"/>
                <w:szCs w:val="22"/>
              </w:rPr>
              <w:t>ja pakkuja esitatud andmete alusel.</w:t>
            </w:r>
          </w:p>
        </w:tc>
      </w:tr>
      <w:tr w:rsidR="00896B07" w:rsidRPr="0077044A" w14:paraId="4BB343A6" w14:textId="77777777" w:rsidTr="00540E62">
        <w:trPr>
          <w:trHeight w:val="300"/>
        </w:trPr>
        <w:tc>
          <w:tcPr>
            <w:tcW w:w="9634" w:type="dxa"/>
            <w:tcBorders>
              <w:top w:val="single" w:sz="4" w:space="0" w:color="auto"/>
              <w:left w:val="single" w:sz="4" w:space="0" w:color="auto"/>
              <w:bottom w:val="single" w:sz="4" w:space="0" w:color="auto"/>
              <w:right w:val="single" w:sz="4" w:space="0" w:color="auto"/>
            </w:tcBorders>
          </w:tcPr>
          <w:p w14:paraId="0B22A8D2" w14:textId="482FA7CE" w:rsidR="00896B07" w:rsidRPr="0077044A" w:rsidRDefault="00A71B13" w:rsidP="006917E8">
            <w:pPr>
              <w:spacing w:before="120" w:after="120"/>
              <w:jc w:val="both"/>
              <w:rPr>
                <w:rFonts w:ascii="Arial" w:hAnsi="Arial" w:cs="Arial"/>
                <w:sz w:val="22"/>
                <w:szCs w:val="22"/>
              </w:rPr>
            </w:pPr>
            <w:r w:rsidRPr="0077044A">
              <w:rPr>
                <w:rFonts w:ascii="Arial" w:hAnsi="Arial" w:cs="Arial"/>
                <w:sz w:val="22"/>
                <w:szCs w:val="22"/>
              </w:rPr>
              <w:t>B. Pakkuja, ühispakkumuse korral põhipakkuja, on pakkumuse esitamise ajahetkeks esitanud Eesti Hariduse Infosüsteemi majandustegevusteate täiendkoolituste läbiviimiseks.</w:t>
            </w:r>
          </w:p>
        </w:tc>
      </w:tr>
    </w:tbl>
    <w:p w14:paraId="02502454" w14:textId="0B47C773" w:rsidR="004F7531" w:rsidRPr="0077044A" w:rsidRDefault="00540E62" w:rsidP="00F337DE">
      <w:pPr>
        <w:pStyle w:val="allkirjastaja"/>
        <w:spacing w:before="0" w:after="120"/>
        <w:jc w:val="both"/>
        <w:rPr>
          <w:rFonts w:ascii="Arial" w:hAnsi="Arial" w:cs="Arial"/>
          <w:sz w:val="22"/>
          <w:szCs w:val="22"/>
        </w:rPr>
      </w:pPr>
      <w:r w:rsidRPr="0077044A">
        <w:rPr>
          <w:rFonts w:ascii="Arial" w:hAnsi="Arial" w:cs="Arial"/>
          <w:sz w:val="22"/>
          <w:szCs w:val="22"/>
        </w:rPr>
        <w:t>* õeõppe üliõpilane, kes on läbinud õppekavas olevad II kursuse kohustuslikud ained, õe või ämmaemanda juhendamisel ja vastutusel</w:t>
      </w:r>
    </w:p>
    <w:p w14:paraId="337D5CB1" w14:textId="5C80A3E5" w:rsidR="00E57297" w:rsidRPr="0077044A" w:rsidRDefault="00A24FD1" w:rsidP="00DC1FBA">
      <w:pPr>
        <w:pStyle w:val="allkirjastaja"/>
        <w:spacing w:before="240" w:after="120"/>
        <w:jc w:val="both"/>
        <w:rPr>
          <w:rFonts w:ascii="Arial" w:hAnsi="Arial" w:cs="Arial"/>
          <w:b/>
          <w:bCs/>
          <w:sz w:val="22"/>
          <w:szCs w:val="22"/>
        </w:rPr>
      </w:pPr>
      <w:r w:rsidRPr="0077044A">
        <w:rPr>
          <w:rFonts w:ascii="Arial" w:hAnsi="Arial" w:cs="Arial"/>
          <w:b/>
          <w:bCs/>
          <w:sz w:val="22"/>
          <w:szCs w:val="22"/>
        </w:rPr>
        <w:t>3</w:t>
      </w:r>
      <w:r w:rsidR="004F7531" w:rsidRPr="0077044A">
        <w:rPr>
          <w:rFonts w:ascii="Arial" w:hAnsi="Arial" w:cs="Arial"/>
          <w:b/>
          <w:bCs/>
          <w:sz w:val="22"/>
          <w:szCs w:val="22"/>
        </w:rPr>
        <w:t xml:space="preserve">. </w:t>
      </w:r>
      <w:r w:rsidR="00C7222C" w:rsidRPr="0077044A">
        <w:rPr>
          <w:rFonts w:ascii="Arial" w:hAnsi="Arial" w:cs="Arial"/>
          <w:b/>
          <w:bCs/>
          <w:sz w:val="22"/>
          <w:szCs w:val="22"/>
        </w:rPr>
        <w:t xml:space="preserve">Kiirabi </w:t>
      </w:r>
      <w:r w:rsidR="00E57297" w:rsidRPr="0077044A">
        <w:rPr>
          <w:rFonts w:ascii="Arial" w:hAnsi="Arial" w:cs="Arial"/>
          <w:b/>
          <w:bCs/>
          <w:sz w:val="22"/>
          <w:szCs w:val="22"/>
        </w:rPr>
        <w:t xml:space="preserve">rahastamise lepingu tähtaeg </w:t>
      </w:r>
    </w:p>
    <w:p w14:paraId="6DC8A075" w14:textId="32065D49" w:rsidR="00E57297" w:rsidRPr="0077044A" w:rsidRDefault="00A24FD1" w:rsidP="00F337DE">
      <w:pPr>
        <w:pStyle w:val="allkirjastaja"/>
        <w:spacing w:before="0" w:after="120"/>
        <w:jc w:val="both"/>
        <w:rPr>
          <w:rFonts w:ascii="Arial" w:hAnsi="Arial" w:cs="Arial"/>
          <w:sz w:val="22"/>
          <w:szCs w:val="22"/>
          <w:highlight w:val="yellow"/>
        </w:rPr>
      </w:pPr>
      <w:r w:rsidRPr="0077044A">
        <w:rPr>
          <w:rFonts w:ascii="Arial" w:hAnsi="Arial" w:cs="Arial"/>
          <w:sz w:val="22"/>
          <w:szCs w:val="22"/>
        </w:rPr>
        <w:t>3</w:t>
      </w:r>
      <w:r w:rsidR="00E57297" w:rsidRPr="0077044A">
        <w:rPr>
          <w:rFonts w:ascii="Arial" w:hAnsi="Arial" w:cs="Arial"/>
          <w:sz w:val="22"/>
          <w:szCs w:val="22"/>
        </w:rPr>
        <w:t xml:space="preserve">.1. Tervisekassa </w:t>
      </w:r>
      <w:r w:rsidR="00D64829" w:rsidRPr="0077044A">
        <w:rPr>
          <w:rFonts w:ascii="Arial" w:hAnsi="Arial" w:cs="Arial"/>
          <w:sz w:val="22"/>
          <w:szCs w:val="22"/>
        </w:rPr>
        <w:t xml:space="preserve">sõlmib kiirabibrigaadi pidajaga </w:t>
      </w:r>
      <w:r w:rsidR="00E57297" w:rsidRPr="0077044A">
        <w:rPr>
          <w:rFonts w:ascii="Arial" w:hAnsi="Arial" w:cs="Arial"/>
          <w:sz w:val="22"/>
          <w:szCs w:val="22"/>
        </w:rPr>
        <w:t xml:space="preserve">lepingu </w:t>
      </w:r>
      <w:r w:rsidR="00D40B3A" w:rsidRPr="0077044A">
        <w:rPr>
          <w:rFonts w:ascii="Arial" w:hAnsi="Arial" w:cs="Arial"/>
          <w:sz w:val="22"/>
          <w:szCs w:val="22"/>
        </w:rPr>
        <w:t>lähtudes TTKS-i §17</w:t>
      </w:r>
      <w:r w:rsidR="00D40B3A" w:rsidRPr="0077044A">
        <w:rPr>
          <w:rFonts w:ascii="Arial" w:hAnsi="Arial" w:cs="Arial"/>
          <w:sz w:val="22"/>
          <w:szCs w:val="22"/>
          <w:vertAlign w:val="superscript"/>
        </w:rPr>
        <w:t>2</w:t>
      </w:r>
      <w:r w:rsidR="00D40B3A" w:rsidRPr="0077044A">
        <w:rPr>
          <w:rFonts w:ascii="Arial" w:hAnsi="Arial" w:cs="Arial"/>
          <w:sz w:val="22"/>
          <w:szCs w:val="22"/>
        </w:rPr>
        <w:t xml:space="preserve"> lõikest 1. </w:t>
      </w:r>
      <w:r w:rsidR="00603C13" w:rsidRPr="0077044A">
        <w:rPr>
          <w:rFonts w:ascii="Arial" w:hAnsi="Arial" w:cs="Arial"/>
          <w:sz w:val="22"/>
          <w:szCs w:val="22"/>
        </w:rPr>
        <w:t>Juhul, kui TTKS-i muudetakse, lähtub Tervisekassa</w:t>
      </w:r>
      <w:r w:rsidR="00B621DB" w:rsidRPr="0077044A">
        <w:rPr>
          <w:rFonts w:ascii="Arial" w:hAnsi="Arial" w:cs="Arial"/>
          <w:sz w:val="22"/>
          <w:szCs w:val="22"/>
        </w:rPr>
        <w:t xml:space="preserve"> TTKS-i uuest redaktsioonist.</w:t>
      </w:r>
      <w:r w:rsidR="00263403" w:rsidRPr="0077044A">
        <w:rPr>
          <w:rFonts w:ascii="Arial" w:hAnsi="Arial" w:cs="Arial"/>
          <w:sz w:val="22"/>
          <w:szCs w:val="22"/>
        </w:rPr>
        <w:t xml:space="preserve"> </w:t>
      </w:r>
      <w:r w:rsidR="007C7FAB" w:rsidRPr="0077044A">
        <w:rPr>
          <w:rFonts w:ascii="Arial" w:hAnsi="Arial" w:cs="Arial"/>
          <w:sz w:val="22"/>
          <w:szCs w:val="22"/>
        </w:rPr>
        <w:t>L</w:t>
      </w:r>
      <w:r w:rsidR="000832B6" w:rsidRPr="0077044A">
        <w:rPr>
          <w:rFonts w:ascii="Arial" w:hAnsi="Arial" w:cs="Arial"/>
          <w:sz w:val="22"/>
          <w:szCs w:val="22"/>
        </w:rPr>
        <w:t xml:space="preserve">epingu </w:t>
      </w:r>
      <w:r w:rsidR="007C7FAB" w:rsidRPr="0077044A">
        <w:rPr>
          <w:rFonts w:ascii="Arial" w:hAnsi="Arial" w:cs="Arial"/>
          <w:sz w:val="22"/>
          <w:szCs w:val="22"/>
        </w:rPr>
        <w:t xml:space="preserve">tähtaega võib pikendada, kui </w:t>
      </w:r>
      <w:r w:rsidR="000E3A3F" w:rsidRPr="0077044A">
        <w:rPr>
          <w:rFonts w:ascii="Arial" w:hAnsi="Arial" w:cs="Arial"/>
          <w:sz w:val="22"/>
          <w:szCs w:val="22"/>
        </w:rPr>
        <w:t>ei esine TTKS §17</w:t>
      </w:r>
      <w:r w:rsidR="000E3A3F" w:rsidRPr="0077044A">
        <w:rPr>
          <w:rFonts w:ascii="Arial" w:hAnsi="Arial" w:cs="Arial"/>
          <w:sz w:val="22"/>
          <w:szCs w:val="22"/>
          <w:vertAlign w:val="superscript"/>
        </w:rPr>
        <w:t>3</w:t>
      </w:r>
      <w:r w:rsidR="000E3A3F" w:rsidRPr="0077044A">
        <w:rPr>
          <w:rFonts w:ascii="Arial" w:hAnsi="Arial" w:cs="Arial"/>
          <w:sz w:val="22"/>
          <w:szCs w:val="22"/>
        </w:rPr>
        <w:t xml:space="preserve"> lõikes 1 nimetatud asjaolusid</w:t>
      </w:r>
      <w:r w:rsidR="00E57297" w:rsidRPr="0077044A">
        <w:rPr>
          <w:rFonts w:ascii="Arial" w:hAnsi="Arial" w:cs="Arial"/>
          <w:sz w:val="22"/>
          <w:szCs w:val="22"/>
        </w:rPr>
        <w:t>.</w:t>
      </w:r>
    </w:p>
    <w:p w14:paraId="44C090BB" w14:textId="56E487C8" w:rsidR="00E57297" w:rsidRPr="0077044A" w:rsidRDefault="00A24FD1" w:rsidP="00F337DE">
      <w:pPr>
        <w:pStyle w:val="allkirjastaja"/>
        <w:spacing w:before="0" w:after="120"/>
        <w:jc w:val="both"/>
        <w:rPr>
          <w:rFonts w:ascii="Arial" w:hAnsi="Arial" w:cs="Arial"/>
          <w:sz w:val="22"/>
          <w:szCs w:val="22"/>
        </w:rPr>
      </w:pPr>
      <w:r w:rsidRPr="0077044A">
        <w:rPr>
          <w:rFonts w:ascii="Arial" w:hAnsi="Arial" w:cs="Arial"/>
          <w:sz w:val="22"/>
          <w:szCs w:val="22"/>
        </w:rPr>
        <w:t>3</w:t>
      </w:r>
      <w:r w:rsidR="00E57297" w:rsidRPr="0077044A">
        <w:rPr>
          <w:rFonts w:ascii="Arial" w:hAnsi="Arial" w:cs="Arial"/>
          <w:sz w:val="22"/>
          <w:szCs w:val="22"/>
        </w:rPr>
        <w:t xml:space="preserve">.2. </w:t>
      </w:r>
      <w:r w:rsidR="000E3A3F" w:rsidRPr="0077044A">
        <w:rPr>
          <w:rFonts w:ascii="Arial" w:hAnsi="Arial" w:cs="Arial"/>
          <w:sz w:val="22"/>
          <w:szCs w:val="22"/>
        </w:rPr>
        <w:t>Lähtudes TTKS §17</w:t>
      </w:r>
      <w:r w:rsidR="000E3A3F" w:rsidRPr="0077044A">
        <w:rPr>
          <w:rFonts w:ascii="Arial" w:hAnsi="Arial" w:cs="Arial"/>
          <w:sz w:val="22"/>
          <w:szCs w:val="22"/>
          <w:vertAlign w:val="superscript"/>
        </w:rPr>
        <w:t>2</w:t>
      </w:r>
      <w:r w:rsidR="000E3A3F" w:rsidRPr="0077044A">
        <w:rPr>
          <w:rFonts w:ascii="Arial" w:hAnsi="Arial" w:cs="Arial"/>
          <w:sz w:val="22"/>
          <w:szCs w:val="22"/>
        </w:rPr>
        <w:t xml:space="preserve"> lõikest 1</w:t>
      </w:r>
      <w:r w:rsidR="00B22F25" w:rsidRPr="0077044A">
        <w:rPr>
          <w:rFonts w:ascii="Arial" w:hAnsi="Arial" w:cs="Arial"/>
          <w:sz w:val="22"/>
          <w:szCs w:val="22"/>
        </w:rPr>
        <w:t>, kui kiirabi rahastamise leping</w:t>
      </w:r>
      <w:r w:rsidR="000E3A3F" w:rsidRPr="0077044A">
        <w:rPr>
          <w:rFonts w:ascii="Arial" w:hAnsi="Arial" w:cs="Arial"/>
          <w:sz w:val="22"/>
          <w:szCs w:val="22"/>
        </w:rPr>
        <w:t xml:space="preserve"> sõlmi</w:t>
      </w:r>
      <w:r w:rsidR="00B22F25" w:rsidRPr="0077044A">
        <w:rPr>
          <w:rFonts w:ascii="Arial" w:hAnsi="Arial" w:cs="Arial"/>
          <w:sz w:val="22"/>
          <w:szCs w:val="22"/>
        </w:rPr>
        <w:t>takse pakkujaga</w:t>
      </w:r>
      <w:r w:rsidR="000E3A3F" w:rsidRPr="0077044A">
        <w:rPr>
          <w:rFonts w:ascii="Arial" w:hAnsi="Arial" w:cs="Arial"/>
          <w:sz w:val="22"/>
          <w:szCs w:val="22"/>
        </w:rPr>
        <w:t xml:space="preserve"> </w:t>
      </w:r>
      <w:r w:rsidR="00E57297" w:rsidRPr="0077044A">
        <w:rPr>
          <w:rFonts w:ascii="Arial" w:hAnsi="Arial" w:cs="Arial"/>
          <w:sz w:val="22"/>
          <w:szCs w:val="22"/>
        </w:rPr>
        <w:t>esimest korda</w:t>
      </w:r>
      <w:r w:rsidR="002524AF" w:rsidRPr="0077044A">
        <w:rPr>
          <w:rFonts w:ascii="Arial" w:hAnsi="Arial" w:cs="Arial"/>
          <w:sz w:val="22"/>
          <w:szCs w:val="22"/>
        </w:rPr>
        <w:t>,</w:t>
      </w:r>
      <w:r w:rsidR="00E57297" w:rsidRPr="0077044A">
        <w:rPr>
          <w:rFonts w:ascii="Arial" w:hAnsi="Arial" w:cs="Arial"/>
          <w:sz w:val="22"/>
          <w:szCs w:val="22"/>
        </w:rPr>
        <w:t xml:space="preserve"> on lepingu tähtaeg </w:t>
      </w:r>
      <w:r w:rsidR="00B22F25" w:rsidRPr="0077044A">
        <w:rPr>
          <w:rFonts w:ascii="Arial" w:hAnsi="Arial" w:cs="Arial"/>
          <w:sz w:val="22"/>
          <w:szCs w:val="22"/>
        </w:rPr>
        <w:t>kuni kolm</w:t>
      </w:r>
      <w:r w:rsidR="00E57297" w:rsidRPr="0077044A">
        <w:rPr>
          <w:rFonts w:ascii="Arial" w:hAnsi="Arial" w:cs="Arial"/>
          <w:sz w:val="22"/>
          <w:szCs w:val="22"/>
        </w:rPr>
        <w:t xml:space="preserve"> aasta</w:t>
      </w:r>
      <w:r w:rsidR="00B22F25" w:rsidRPr="0077044A">
        <w:rPr>
          <w:rFonts w:ascii="Arial" w:hAnsi="Arial" w:cs="Arial"/>
          <w:sz w:val="22"/>
          <w:szCs w:val="22"/>
        </w:rPr>
        <w:t>t</w:t>
      </w:r>
      <w:r w:rsidR="00E57297" w:rsidRPr="0077044A">
        <w:rPr>
          <w:rFonts w:ascii="Arial" w:hAnsi="Arial" w:cs="Arial"/>
          <w:sz w:val="22"/>
          <w:szCs w:val="22"/>
        </w:rPr>
        <w:t>.</w:t>
      </w:r>
      <w:r w:rsidR="00263403" w:rsidRPr="0077044A">
        <w:rPr>
          <w:rFonts w:ascii="Arial" w:hAnsi="Arial" w:cs="Arial"/>
          <w:sz w:val="22"/>
          <w:szCs w:val="22"/>
        </w:rPr>
        <w:t xml:space="preserve"> Juhul, kui TTKSi muudetakse, lähtub Tervisekassa TTKS-i uuest redaktsioonist. </w:t>
      </w:r>
      <w:r w:rsidR="00E57297" w:rsidRPr="0077044A">
        <w:rPr>
          <w:rFonts w:ascii="Arial" w:hAnsi="Arial" w:cs="Arial"/>
          <w:sz w:val="22"/>
          <w:szCs w:val="22"/>
        </w:rPr>
        <w:t xml:space="preserve">Lepingu tähtaega võib pikendada väljakuulutatud teenuse osutamise ajavahemiku lõpuni, kui pakkuja ei ole esimese </w:t>
      </w:r>
      <w:r w:rsidR="00B22F25" w:rsidRPr="0077044A">
        <w:rPr>
          <w:rFonts w:ascii="Arial" w:hAnsi="Arial" w:cs="Arial"/>
          <w:sz w:val="22"/>
          <w:szCs w:val="22"/>
        </w:rPr>
        <w:t>lepinguperioodi</w:t>
      </w:r>
      <w:r w:rsidR="00E57297" w:rsidRPr="0077044A">
        <w:rPr>
          <w:rFonts w:ascii="Arial" w:hAnsi="Arial" w:cs="Arial"/>
          <w:sz w:val="22"/>
          <w:szCs w:val="22"/>
        </w:rPr>
        <w:t xml:space="preserve"> jooksul lepingutingimusi rikkunud.</w:t>
      </w:r>
    </w:p>
    <w:p w14:paraId="2A7D22E3" w14:textId="77777777" w:rsidR="00E57297" w:rsidRPr="0077044A" w:rsidRDefault="00E57297" w:rsidP="00F337DE">
      <w:pPr>
        <w:pStyle w:val="allkirjastaja"/>
        <w:spacing w:before="0"/>
        <w:jc w:val="both"/>
        <w:rPr>
          <w:rFonts w:ascii="Arial" w:hAnsi="Arial" w:cs="Arial"/>
          <w:sz w:val="22"/>
          <w:szCs w:val="22"/>
        </w:rPr>
      </w:pPr>
    </w:p>
    <w:p w14:paraId="1DB026D9" w14:textId="030F337B" w:rsidR="00E57297" w:rsidRPr="0077044A" w:rsidRDefault="00A24FD1" w:rsidP="00F337DE">
      <w:pPr>
        <w:pStyle w:val="allkirjastaja"/>
        <w:spacing w:before="0" w:after="120"/>
        <w:jc w:val="both"/>
        <w:rPr>
          <w:rFonts w:ascii="Arial" w:hAnsi="Arial" w:cs="Arial"/>
          <w:b/>
          <w:bCs/>
          <w:sz w:val="22"/>
          <w:szCs w:val="22"/>
        </w:rPr>
      </w:pPr>
      <w:r w:rsidRPr="0077044A">
        <w:rPr>
          <w:rFonts w:ascii="Arial" w:hAnsi="Arial" w:cs="Arial"/>
          <w:b/>
          <w:bCs/>
          <w:sz w:val="22"/>
          <w:szCs w:val="22"/>
        </w:rPr>
        <w:t>4</w:t>
      </w:r>
      <w:r w:rsidR="00E57297" w:rsidRPr="0077044A">
        <w:rPr>
          <w:rFonts w:ascii="Arial" w:hAnsi="Arial" w:cs="Arial"/>
          <w:b/>
          <w:bCs/>
          <w:sz w:val="22"/>
          <w:szCs w:val="22"/>
        </w:rPr>
        <w:t xml:space="preserve">. </w:t>
      </w:r>
      <w:r w:rsidR="00C7222C" w:rsidRPr="0077044A">
        <w:rPr>
          <w:rFonts w:ascii="Arial" w:hAnsi="Arial" w:cs="Arial"/>
          <w:b/>
          <w:bCs/>
          <w:sz w:val="22"/>
          <w:szCs w:val="22"/>
        </w:rPr>
        <w:t xml:space="preserve">Kiirabi </w:t>
      </w:r>
      <w:r w:rsidR="00E57297" w:rsidRPr="0077044A">
        <w:rPr>
          <w:rFonts w:ascii="Arial" w:hAnsi="Arial" w:cs="Arial"/>
          <w:b/>
          <w:bCs/>
          <w:sz w:val="22"/>
          <w:szCs w:val="22"/>
        </w:rPr>
        <w:t xml:space="preserve">rahastamise lepingu sõlmimiseks esitatud pakkumuste hindamine </w:t>
      </w:r>
    </w:p>
    <w:p w14:paraId="09CF1825" w14:textId="258FD1B0" w:rsidR="00E57297" w:rsidRPr="0077044A" w:rsidRDefault="00E57297" w:rsidP="00F337DE">
      <w:pPr>
        <w:pStyle w:val="allkirjastaja"/>
        <w:spacing w:before="0"/>
        <w:jc w:val="both"/>
        <w:rPr>
          <w:rFonts w:ascii="Arial" w:hAnsi="Arial" w:cs="Arial"/>
          <w:sz w:val="22"/>
          <w:szCs w:val="22"/>
        </w:rPr>
      </w:pPr>
      <w:r w:rsidRPr="0077044A">
        <w:rPr>
          <w:rFonts w:ascii="Arial" w:hAnsi="Arial" w:cs="Arial"/>
          <w:sz w:val="22"/>
          <w:szCs w:val="22"/>
        </w:rPr>
        <w:t xml:space="preserve">Pakkumuste hindamisel antakse igas </w:t>
      </w:r>
      <w:r w:rsidR="00E26F4E" w:rsidRPr="0077044A">
        <w:rPr>
          <w:rFonts w:ascii="Arial" w:hAnsi="Arial" w:cs="Arial"/>
          <w:bCs/>
          <w:sz w:val="22"/>
          <w:szCs w:val="22"/>
        </w:rPr>
        <w:t xml:space="preserve">teeninduspiirkonnas </w:t>
      </w:r>
      <w:r w:rsidRPr="0077044A">
        <w:rPr>
          <w:rFonts w:ascii="Arial" w:hAnsi="Arial" w:cs="Arial"/>
          <w:sz w:val="22"/>
          <w:szCs w:val="22"/>
        </w:rPr>
        <w:t>iga asjaolu hindamise aluse kohta väljakuulutatud teenuste kaupa hinnang laekunud pakkumustes esitatud andmete ja dokumentide alusel ja/või Tervisekassa poolt kogutud tõendite ja andmekogude andmete alusel, võrreldes pakkumustes esitatud andmeid vajadusel eelkõige Tervisekassa andmekogu andmetega või tervise infosüsteemi andmetega vastavalt sellele, kas käesolevas otsuses esitatud nõuded ja tingimused on täidetud või mitte.</w:t>
      </w:r>
    </w:p>
    <w:p w14:paraId="68DDF797" w14:textId="77777777" w:rsidR="00E57297" w:rsidRPr="0077044A" w:rsidRDefault="00E57297" w:rsidP="00F337DE">
      <w:pPr>
        <w:pStyle w:val="allkirjastaja"/>
        <w:spacing w:before="0"/>
        <w:jc w:val="both"/>
        <w:rPr>
          <w:rFonts w:ascii="Arial" w:hAnsi="Arial" w:cs="Arial"/>
          <w:sz w:val="22"/>
          <w:szCs w:val="22"/>
        </w:rPr>
      </w:pPr>
    </w:p>
    <w:p w14:paraId="70CA7803" w14:textId="77777777" w:rsidR="00E57297" w:rsidRPr="0077044A" w:rsidRDefault="00E57297" w:rsidP="00E57297">
      <w:pPr>
        <w:pStyle w:val="allkirjastaja"/>
        <w:spacing w:before="0"/>
        <w:rPr>
          <w:rFonts w:ascii="Arial" w:hAnsi="Arial" w:cs="Arial"/>
          <w:sz w:val="22"/>
          <w:szCs w:val="22"/>
        </w:rPr>
      </w:pPr>
    </w:p>
    <w:p w14:paraId="226B03E0" w14:textId="77777777" w:rsidR="00E57297" w:rsidRPr="0077044A" w:rsidRDefault="00E57297" w:rsidP="00E57297">
      <w:pPr>
        <w:pStyle w:val="allkirjastaja"/>
        <w:spacing w:before="0"/>
        <w:rPr>
          <w:rFonts w:ascii="Arial" w:hAnsi="Arial" w:cs="Arial"/>
          <w:sz w:val="22"/>
          <w:szCs w:val="22"/>
        </w:rPr>
      </w:pPr>
      <w:r w:rsidRPr="0077044A">
        <w:rPr>
          <w:rFonts w:ascii="Arial" w:hAnsi="Arial" w:cs="Arial"/>
          <w:sz w:val="22"/>
          <w:szCs w:val="22"/>
        </w:rPr>
        <w:t>/</w:t>
      </w:r>
      <w:r w:rsidRPr="0077044A">
        <w:rPr>
          <w:rFonts w:ascii="Arial" w:hAnsi="Arial" w:cs="Arial"/>
          <w:i/>
          <w:iCs/>
          <w:sz w:val="22"/>
          <w:szCs w:val="22"/>
        </w:rPr>
        <w:t>allkirjastatud digitaalselt</w:t>
      </w:r>
      <w:r w:rsidRPr="0077044A">
        <w:rPr>
          <w:rFonts w:ascii="Arial" w:hAnsi="Arial" w:cs="Arial"/>
          <w:sz w:val="22"/>
          <w:szCs w:val="22"/>
        </w:rPr>
        <w:t>/</w:t>
      </w:r>
    </w:p>
    <w:p w14:paraId="7E807AB8" w14:textId="77777777" w:rsidR="00E57297" w:rsidRPr="0077044A" w:rsidRDefault="00E57297" w:rsidP="00E57297">
      <w:pPr>
        <w:pStyle w:val="allkirjastaja"/>
        <w:spacing w:before="0"/>
        <w:rPr>
          <w:rFonts w:ascii="Arial" w:hAnsi="Arial" w:cs="Arial"/>
          <w:sz w:val="22"/>
          <w:szCs w:val="22"/>
        </w:rPr>
      </w:pPr>
    </w:p>
    <w:p w14:paraId="21F0D696" w14:textId="1CFE5371" w:rsidR="00E57297" w:rsidRPr="0077044A" w:rsidRDefault="00B47C3D" w:rsidP="00E57297">
      <w:pPr>
        <w:pStyle w:val="allkirjastaja"/>
        <w:spacing w:before="0"/>
        <w:rPr>
          <w:rFonts w:ascii="Arial" w:hAnsi="Arial" w:cs="Arial"/>
          <w:sz w:val="22"/>
          <w:szCs w:val="22"/>
        </w:rPr>
      </w:pPr>
      <w:r w:rsidRPr="0077044A">
        <w:rPr>
          <w:rFonts w:ascii="Arial" w:hAnsi="Arial" w:cs="Arial"/>
          <w:sz w:val="22"/>
          <w:szCs w:val="22"/>
        </w:rPr>
        <w:t>Karmen Joller</w:t>
      </w:r>
    </w:p>
    <w:p w14:paraId="372A445C" w14:textId="644E6BD9" w:rsidR="00131A2E" w:rsidRPr="0077044A" w:rsidRDefault="00E57297" w:rsidP="0077044A">
      <w:pPr>
        <w:pStyle w:val="allkirjastaja"/>
        <w:spacing w:before="0"/>
        <w:rPr>
          <w:rFonts w:ascii="Arial" w:hAnsi="Arial" w:cs="Arial"/>
          <w:sz w:val="22"/>
          <w:szCs w:val="22"/>
        </w:rPr>
      </w:pPr>
      <w:r w:rsidRPr="0077044A">
        <w:rPr>
          <w:rFonts w:ascii="Arial" w:hAnsi="Arial" w:cs="Arial"/>
          <w:sz w:val="22"/>
          <w:szCs w:val="22"/>
        </w:rPr>
        <w:t>Tervisekassa nõukogu esimees</w:t>
      </w:r>
    </w:p>
    <w:sectPr w:rsidR="00131A2E" w:rsidRPr="0077044A" w:rsidSect="000B4D23">
      <w:headerReference w:type="first" r:id="rId12"/>
      <w:footerReference w:type="first" r:id="rId13"/>
      <w:pgSz w:w="11900" w:h="16840"/>
      <w:pgMar w:top="1134" w:right="1134" w:bottom="1134" w:left="1134" w:header="1020"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648B3" w14:textId="77777777" w:rsidR="00BD520D" w:rsidRDefault="00BD520D" w:rsidP="00DD298F">
      <w:r>
        <w:separator/>
      </w:r>
    </w:p>
  </w:endnote>
  <w:endnote w:type="continuationSeparator" w:id="0">
    <w:p w14:paraId="04B91527" w14:textId="77777777" w:rsidR="00BD520D" w:rsidRDefault="00BD520D" w:rsidP="00DD298F">
      <w:r>
        <w:continuationSeparator/>
      </w:r>
    </w:p>
  </w:endnote>
  <w:endnote w:type="continuationNotice" w:id="1">
    <w:p w14:paraId="34905C0C" w14:textId="77777777" w:rsidR="00BD520D" w:rsidRDefault="00BD5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20B0604020202020204"/>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1989" w14:textId="40D38279" w:rsidR="00320B0F" w:rsidRDefault="00320B0F">
    <w:pPr>
      <w:pStyle w:val="Footer"/>
    </w:pPr>
    <w:r>
      <w:rPr>
        <w:noProof/>
      </w:rPr>
      <mc:AlternateContent>
        <mc:Choice Requires="wpg">
          <w:drawing>
            <wp:anchor distT="0" distB="0" distL="114300" distR="114300" simplePos="0" relativeHeight="251658241" behindDoc="0" locked="0" layoutInCell="0" allowOverlap="1" wp14:anchorId="631BC3D4" wp14:editId="06F20B07">
              <wp:simplePos x="0" y="0"/>
              <wp:positionH relativeFrom="page">
                <wp:posOffset>-360045</wp:posOffset>
              </wp:positionH>
              <wp:positionV relativeFrom="page">
                <wp:posOffset>9578340</wp:posOffset>
              </wp:positionV>
              <wp:extent cx="7924800" cy="11176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24800" cy="1117600"/>
                        <a:chOff x="0" y="15640"/>
                        <a:chExt cx="12480" cy="1760"/>
                      </a:xfrm>
                    </wpg:grpSpPr>
                    <wps:wsp>
                      <wps:cNvPr id="8" name="Freeform 2"/>
                      <wps:cNvSpPr>
                        <a:spLocks/>
                      </wps:cNvSpPr>
                      <wps:spPr bwMode="auto">
                        <a:xfrm>
                          <a:off x="0" y="16384"/>
                          <a:ext cx="12480" cy="1016"/>
                        </a:xfrm>
                        <a:custGeom>
                          <a:avLst/>
                          <a:gdLst>
                            <a:gd name="T0" fmla="*/ 12479 w 12480"/>
                            <a:gd name="T1" fmla="*/ 1015 h 1016"/>
                            <a:gd name="T2" fmla="*/ 0 w 12480"/>
                            <a:gd name="T3" fmla="*/ 1015 h 1016"/>
                            <a:gd name="T4" fmla="*/ 0 w 12480"/>
                            <a:gd name="T5" fmla="*/ 0 h 1016"/>
                            <a:gd name="T6" fmla="*/ 12479 w 12480"/>
                            <a:gd name="T7" fmla="*/ 0 h 1016"/>
                            <a:gd name="T8" fmla="*/ 12479 w 12480"/>
                            <a:gd name="T9" fmla="*/ 1015 h 1016"/>
                          </a:gdLst>
                          <a:ahLst/>
                          <a:cxnLst>
                            <a:cxn ang="0">
                              <a:pos x="T0" y="T1"/>
                            </a:cxn>
                            <a:cxn ang="0">
                              <a:pos x="T2" y="T3"/>
                            </a:cxn>
                            <a:cxn ang="0">
                              <a:pos x="T4" y="T5"/>
                            </a:cxn>
                            <a:cxn ang="0">
                              <a:pos x="T6" y="T7"/>
                            </a:cxn>
                            <a:cxn ang="0">
                              <a:pos x="T8" y="T9"/>
                            </a:cxn>
                          </a:cxnLst>
                          <a:rect l="0" t="0" r="r" b="b"/>
                          <a:pathLst>
                            <a:path w="12480" h="1016">
                              <a:moveTo>
                                <a:pt x="12479" y="1015"/>
                              </a:moveTo>
                              <a:lnTo>
                                <a:pt x="0" y="1015"/>
                              </a:lnTo>
                              <a:lnTo>
                                <a:pt x="0" y="0"/>
                              </a:lnTo>
                              <a:lnTo>
                                <a:pt x="12479" y="0"/>
                              </a:lnTo>
                              <a:lnTo>
                                <a:pt x="12479" y="1015"/>
                              </a:lnTo>
                              <a:close/>
                            </a:path>
                          </a:pathLst>
                        </a:custGeom>
                        <a:solidFill>
                          <a:srgbClr val="1731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 name="Group 3"/>
                      <wpg:cNvGrpSpPr>
                        <a:grpSpLocks/>
                      </wpg:cNvGrpSpPr>
                      <wpg:grpSpPr bwMode="auto">
                        <a:xfrm>
                          <a:off x="2272" y="15640"/>
                          <a:ext cx="4310" cy="1760"/>
                          <a:chOff x="2272" y="15640"/>
                          <a:chExt cx="4310" cy="1760"/>
                        </a:xfrm>
                      </wpg:grpSpPr>
                      <wps:wsp>
                        <wps:cNvPr id="10" name="Freeform 4"/>
                        <wps:cNvSpPr>
                          <a:spLocks/>
                        </wps:cNvSpPr>
                        <wps:spPr bwMode="auto">
                          <a:xfrm>
                            <a:off x="2272" y="15640"/>
                            <a:ext cx="4310" cy="1760"/>
                          </a:xfrm>
                          <a:custGeom>
                            <a:avLst/>
                            <a:gdLst>
                              <a:gd name="T0" fmla="*/ 1602 w 4310"/>
                              <a:gd name="T1" fmla="*/ 1499 h 1760"/>
                              <a:gd name="T2" fmla="*/ 1553 w 4310"/>
                              <a:gd name="T3" fmla="*/ 1499 h 1760"/>
                              <a:gd name="T4" fmla="*/ 1610 w 4310"/>
                              <a:gd name="T5" fmla="*/ 1439 h 1760"/>
                              <a:gd name="T6" fmla="*/ 1664 w 4310"/>
                              <a:gd name="T7" fmla="*/ 1379 h 1760"/>
                              <a:gd name="T8" fmla="*/ 1715 w 4310"/>
                              <a:gd name="T9" fmla="*/ 1319 h 1760"/>
                              <a:gd name="T10" fmla="*/ 1764 w 4310"/>
                              <a:gd name="T11" fmla="*/ 1239 h 1760"/>
                              <a:gd name="T12" fmla="*/ 1811 w 4310"/>
                              <a:gd name="T13" fmla="*/ 1179 h 1760"/>
                              <a:gd name="T14" fmla="*/ 1855 w 4310"/>
                              <a:gd name="T15" fmla="*/ 1119 h 1760"/>
                              <a:gd name="T16" fmla="*/ 1897 w 4310"/>
                              <a:gd name="T17" fmla="*/ 1059 h 1760"/>
                              <a:gd name="T18" fmla="*/ 1936 w 4310"/>
                              <a:gd name="T19" fmla="*/ 979 h 1760"/>
                              <a:gd name="T20" fmla="*/ 1973 w 4310"/>
                              <a:gd name="T21" fmla="*/ 919 h 1760"/>
                              <a:gd name="T22" fmla="*/ 2008 w 4310"/>
                              <a:gd name="T23" fmla="*/ 839 h 1760"/>
                              <a:gd name="T24" fmla="*/ 2040 w 4310"/>
                              <a:gd name="T25" fmla="*/ 779 h 1760"/>
                              <a:gd name="T26" fmla="*/ 2069 w 4310"/>
                              <a:gd name="T27" fmla="*/ 699 h 1760"/>
                              <a:gd name="T28" fmla="*/ 2096 w 4310"/>
                              <a:gd name="T29" fmla="*/ 619 h 1760"/>
                              <a:gd name="T30" fmla="*/ 2121 w 4310"/>
                              <a:gd name="T31" fmla="*/ 559 h 1760"/>
                              <a:gd name="T32" fmla="*/ 2143 w 4310"/>
                              <a:gd name="T33" fmla="*/ 479 h 1760"/>
                              <a:gd name="T34" fmla="*/ 2163 w 4310"/>
                              <a:gd name="T35" fmla="*/ 399 h 1760"/>
                              <a:gd name="T36" fmla="*/ 2180 w 4310"/>
                              <a:gd name="T37" fmla="*/ 319 h 1760"/>
                              <a:gd name="T38" fmla="*/ 2195 w 4310"/>
                              <a:gd name="T39" fmla="*/ 259 h 1760"/>
                              <a:gd name="T40" fmla="*/ 2208 w 4310"/>
                              <a:gd name="T41" fmla="*/ 179 h 1760"/>
                              <a:gd name="T42" fmla="*/ 2218 w 4310"/>
                              <a:gd name="T43" fmla="*/ 99 h 1760"/>
                              <a:gd name="T44" fmla="*/ 2227 w 4310"/>
                              <a:gd name="T45" fmla="*/ 0 h 1760"/>
                              <a:gd name="T46" fmla="*/ 2250 w 4310"/>
                              <a:gd name="T47" fmla="*/ 0 h 1760"/>
                              <a:gd name="T48" fmla="*/ 2394 w 4310"/>
                              <a:gd name="T49" fmla="*/ 39 h 1760"/>
                              <a:gd name="T50" fmla="*/ 2266 w 4310"/>
                              <a:gd name="T51" fmla="*/ 39 h 1760"/>
                              <a:gd name="T52" fmla="*/ 2257 w 4310"/>
                              <a:gd name="T53" fmla="*/ 119 h 1760"/>
                              <a:gd name="T54" fmla="*/ 2246 w 4310"/>
                              <a:gd name="T55" fmla="*/ 199 h 1760"/>
                              <a:gd name="T56" fmla="*/ 2233 w 4310"/>
                              <a:gd name="T57" fmla="*/ 279 h 1760"/>
                              <a:gd name="T58" fmla="*/ 2218 w 4310"/>
                              <a:gd name="T59" fmla="*/ 359 h 1760"/>
                              <a:gd name="T60" fmla="*/ 2200 w 4310"/>
                              <a:gd name="T61" fmla="*/ 439 h 1760"/>
                              <a:gd name="T62" fmla="*/ 2179 w 4310"/>
                              <a:gd name="T63" fmla="*/ 499 h 1760"/>
                              <a:gd name="T64" fmla="*/ 2157 w 4310"/>
                              <a:gd name="T65" fmla="*/ 579 h 1760"/>
                              <a:gd name="T66" fmla="*/ 2131 w 4310"/>
                              <a:gd name="T67" fmla="*/ 659 h 1760"/>
                              <a:gd name="T68" fmla="*/ 2104 w 4310"/>
                              <a:gd name="T69" fmla="*/ 719 h 1760"/>
                              <a:gd name="T70" fmla="*/ 2074 w 4310"/>
                              <a:gd name="T71" fmla="*/ 799 h 1760"/>
                              <a:gd name="T72" fmla="*/ 2041 w 4310"/>
                              <a:gd name="T73" fmla="*/ 879 h 1760"/>
                              <a:gd name="T74" fmla="*/ 2006 w 4310"/>
                              <a:gd name="T75" fmla="*/ 939 h 1760"/>
                              <a:gd name="T76" fmla="*/ 1969 w 4310"/>
                              <a:gd name="T77" fmla="*/ 1019 h 1760"/>
                              <a:gd name="T78" fmla="*/ 1929 w 4310"/>
                              <a:gd name="T79" fmla="*/ 1079 h 1760"/>
                              <a:gd name="T80" fmla="*/ 1887 w 4310"/>
                              <a:gd name="T81" fmla="*/ 1139 h 1760"/>
                              <a:gd name="T82" fmla="*/ 1842 w 4310"/>
                              <a:gd name="T83" fmla="*/ 1219 h 1760"/>
                              <a:gd name="T84" fmla="*/ 1795 w 4310"/>
                              <a:gd name="T85" fmla="*/ 1279 h 1760"/>
                              <a:gd name="T86" fmla="*/ 1746 w 4310"/>
                              <a:gd name="T87" fmla="*/ 1339 h 1760"/>
                              <a:gd name="T88" fmla="*/ 1694 w 4310"/>
                              <a:gd name="T89" fmla="*/ 1399 h 1760"/>
                              <a:gd name="T90" fmla="*/ 1640 w 4310"/>
                              <a:gd name="T91" fmla="*/ 1459 h 1760"/>
                              <a:gd name="T92" fmla="*/ 1602 w 4310"/>
                              <a:gd name="T93" fmla="*/ 1499 h 1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310" h="1760">
                                <a:moveTo>
                                  <a:pt x="1602" y="1499"/>
                                </a:moveTo>
                                <a:lnTo>
                                  <a:pt x="1553" y="1499"/>
                                </a:lnTo>
                                <a:lnTo>
                                  <a:pt x="1610" y="1439"/>
                                </a:lnTo>
                                <a:lnTo>
                                  <a:pt x="1664" y="1379"/>
                                </a:lnTo>
                                <a:lnTo>
                                  <a:pt x="1715" y="1319"/>
                                </a:lnTo>
                                <a:lnTo>
                                  <a:pt x="1764" y="1239"/>
                                </a:lnTo>
                                <a:lnTo>
                                  <a:pt x="1811" y="1179"/>
                                </a:lnTo>
                                <a:lnTo>
                                  <a:pt x="1855" y="1119"/>
                                </a:lnTo>
                                <a:lnTo>
                                  <a:pt x="1897" y="1059"/>
                                </a:lnTo>
                                <a:lnTo>
                                  <a:pt x="1936" y="979"/>
                                </a:lnTo>
                                <a:lnTo>
                                  <a:pt x="1973" y="919"/>
                                </a:lnTo>
                                <a:lnTo>
                                  <a:pt x="2008" y="839"/>
                                </a:lnTo>
                                <a:lnTo>
                                  <a:pt x="2040" y="779"/>
                                </a:lnTo>
                                <a:lnTo>
                                  <a:pt x="2069" y="699"/>
                                </a:lnTo>
                                <a:lnTo>
                                  <a:pt x="2096" y="619"/>
                                </a:lnTo>
                                <a:lnTo>
                                  <a:pt x="2121" y="559"/>
                                </a:lnTo>
                                <a:lnTo>
                                  <a:pt x="2143" y="479"/>
                                </a:lnTo>
                                <a:lnTo>
                                  <a:pt x="2163" y="399"/>
                                </a:lnTo>
                                <a:lnTo>
                                  <a:pt x="2180" y="319"/>
                                </a:lnTo>
                                <a:lnTo>
                                  <a:pt x="2195" y="259"/>
                                </a:lnTo>
                                <a:lnTo>
                                  <a:pt x="2208" y="179"/>
                                </a:lnTo>
                                <a:lnTo>
                                  <a:pt x="2218" y="99"/>
                                </a:lnTo>
                                <a:lnTo>
                                  <a:pt x="2227" y="0"/>
                                </a:lnTo>
                                <a:lnTo>
                                  <a:pt x="2250" y="0"/>
                                </a:lnTo>
                                <a:lnTo>
                                  <a:pt x="2394" y="39"/>
                                </a:lnTo>
                                <a:lnTo>
                                  <a:pt x="2266" y="39"/>
                                </a:lnTo>
                                <a:lnTo>
                                  <a:pt x="2257" y="119"/>
                                </a:lnTo>
                                <a:lnTo>
                                  <a:pt x="2246" y="199"/>
                                </a:lnTo>
                                <a:lnTo>
                                  <a:pt x="2233" y="279"/>
                                </a:lnTo>
                                <a:lnTo>
                                  <a:pt x="2218" y="359"/>
                                </a:lnTo>
                                <a:lnTo>
                                  <a:pt x="2200" y="439"/>
                                </a:lnTo>
                                <a:lnTo>
                                  <a:pt x="2179" y="499"/>
                                </a:lnTo>
                                <a:lnTo>
                                  <a:pt x="2157" y="579"/>
                                </a:lnTo>
                                <a:lnTo>
                                  <a:pt x="2131" y="659"/>
                                </a:lnTo>
                                <a:lnTo>
                                  <a:pt x="2104" y="719"/>
                                </a:lnTo>
                                <a:lnTo>
                                  <a:pt x="2074" y="799"/>
                                </a:lnTo>
                                <a:lnTo>
                                  <a:pt x="2041" y="879"/>
                                </a:lnTo>
                                <a:lnTo>
                                  <a:pt x="2006" y="939"/>
                                </a:lnTo>
                                <a:lnTo>
                                  <a:pt x="1969" y="1019"/>
                                </a:lnTo>
                                <a:lnTo>
                                  <a:pt x="1929" y="1079"/>
                                </a:lnTo>
                                <a:lnTo>
                                  <a:pt x="1887" y="1139"/>
                                </a:lnTo>
                                <a:lnTo>
                                  <a:pt x="1842" y="1219"/>
                                </a:lnTo>
                                <a:lnTo>
                                  <a:pt x="1795" y="1279"/>
                                </a:lnTo>
                                <a:lnTo>
                                  <a:pt x="1746" y="1339"/>
                                </a:lnTo>
                                <a:lnTo>
                                  <a:pt x="1694" y="1399"/>
                                </a:lnTo>
                                <a:lnTo>
                                  <a:pt x="1640" y="1459"/>
                                </a:lnTo>
                                <a:lnTo>
                                  <a:pt x="1602" y="1499"/>
                                </a:lnTo>
                                <a:close/>
                              </a:path>
                            </a:pathLst>
                          </a:custGeom>
                          <a:solidFill>
                            <a:srgbClr val="F281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
                        <wps:cNvSpPr>
                          <a:spLocks/>
                        </wps:cNvSpPr>
                        <wps:spPr bwMode="auto">
                          <a:xfrm>
                            <a:off x="2272" y="15640"/>
                            <a:ext cx="4310" cy="1760"/>
                          </a:xfrm>
                          <a:custGeom>
                            <a:avLst/>
                            <a:gdLst>
                              <a:gd name="T0" fmla="*/ 2674 w 4310"/>
                              <a:gd name="T1" fmla="*/ 1759 h 1760"/>
                              <a:gd name="T2" fmla="*/ 2618 w 4310"/>
                              <a:gd name="T3" fmla="*/ 1759 h 1760"/>
                              <a:gd name="T4" fmla="*/ 3614 w 4310"/>
                              <a:gd name="T5" fmla="*/ 759 h 1760"/>
                              <a:gd name="T6" fmla="*/ 3554 w 4310"/>
                              <a:gd name="T7" fmla="*/ 699 h 1760"/>
                              <a:gd name="T8" fmla="*/ 3493 w 4310"/>
                              <a:gd name="T9" fmla="*/ 659 h 1760"/>
                              <a:gd name="T10" fmla="*/ 3431 w 4310"/>
                              <a:gd name="T11" fmla="*/ 599 h 1760"/>
                              <a:gd name="T12" fmla="*/ 3368 w 4310"/>
                              <a:gd name="T13" fmla="*/ 559 h 1760"/>
                              <a:gd name="T14" fmla="*/ 3303 w 4310"/>
                              <a:gd name="T15" fmla="*/ 499 h 1760"/>
                              <a:gd name="T16" fmla="*/ 3172 w 4310"/>
                              <a:gd name="T17" fmla="*/ 419 h 1760"/>
                              <a:gd name="T18" fmla="*/ 2970 w 4310"/>
                              <a:gd name="T19" fmla="*/ 299 h 1760"/>
                              <a:gd name="T20" fmla="*/ 2832 w 4310"/>
                              <a:gd name="T21" fmla="*/ 219 h 1760"/>
                              <a:gd name="T22" fmla="*/ 2762 w 4310"/>
                              <a:gd name="T23" fmla="*/ 199 h 1760"/>
                              <a:gd name="T24" fmla="*/ 2692 w 4310"/>
                              <a:gd name="T25" fmla="*/ 159 h 1760"/>
                              <a:gd name="T26" fmla="*/ 2266 w 4310"/>
                              <a:gd name="T27" fmla="*/ 39 h 1760"/>
                              <a:gd name="T28" fmla="*/ 2394 w 4310"/>
                              <a:gd name="T29" fmla="*/ 39 h 1760"/>
                              <a:gd name="T30" fmla="*/ 2749 w 4310"/>
                              <a:gd name="T31" fmla="*/ 139 h 1760"/>
                              <a:gd name="T32" fmla="*/ 2819 w 4310"/>
                              <a:gd name="T33" fmla="*/ 179 h 1760"/>
                              <a:gd name="T34" fmla="*/ 2889 w 4310"/>
                              <a:gd name="T35" fmla="*/ 199 h 1760"/>
                              <a:gd name="T36" fmla="*/ 3027 w 4310"/>
                              <a:gd name="T37" fmla="*/ 279 h 1760"/>
                              <a:gd name="T38" fmla="*/ 3228 w 4310"/>
                              <a:gd name="T39" fmla="*/ 399 h 1760"/>
                              <a:gd name="T40" fmla="*/ 3359 w 4310"/>
                              <a:gd name="T41" fmla="*/ 479 h 1760"/>
                              <a:gd name="T42" fmla="*/ 3423 w 4310"/>
                              <a:gd name="T43" fmla="*/ 540 h 1760"/>
                              <a:gd name="T44" fmla="*/ 3485 w 4310"/>
                              <a:gd name="T45" fmla="*/ 599 h 1760"/>
                              <a:gd name="T46" fmla="*/ 3547 w 4310"/>
                              <a:gd name="T47" fmla="*/ 639 h 1760"/>
                              <a:gd name="T48" fmla="*/ 3608 w 4310"/>
                              <a:gd name="T49" fmla="*/ 699 h 1760"/>
                              <a:gd name="T50" fmla="*/ 3667 w 4310"/>
                              <a:gd name="T51" fmla="*/ 759 h 1760"/>
                              <a:gd name="T52" fmla="*/ 3706 w 4310"/>
                              <a:gd name="T53" fmla="*/ 799 h 1760"/>
                              <a:gd name="T54" fmla="*/ 3644 w 4310"/>
                              <a:gd name="T55" fmla="*/ 799 h 1760"/>
                              <a:gd name="T56" fmla="*/ 2674 w 4310"/>
                              <a:gd name="T57" fmla="*/ 1759 h 1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10" h="1760">
                                <a:moveTo>
                                  <a:pt x="2674" y="1759"/>
                                </a:moveTo>
                                <a:lnTo>
                                  <a:pt x="2618" y="1759"/>
                                </a:lnTo>
                                <a:lnTo>
                                  <a:pt x="3614" y="759"/>
                                </a:lnTo>
                                <a:lnTo>
                                  <a:pt x="3554" y="699"/>
                                </a:lnTo>
                                <a:lnTo>
                                  <a:pt x="3493" y="659"/>
                                </a:lnTo>
                                <a:lnTo>
                                  <a:pt x="3431" y="599"/>
                                </a:lnTo>
                                <a:lnTo>
                                  <a:pt x="3368" y="559"/>
                                </a:lnTo>
                                <a:lnTo>
                                  <a:pt x="3303" y="499"/>
                                </a:lnTo>
                                <a:lnTo>
                                  <a:pt x="3172" y="419"/>
                                </a:lnTo>
                                <a:lnTo>
                                  <a:pt x="2970" y="299"/>
                                </a:lnTo>
                                <a:lnTo>
                                  <a:pt x="2832" y="219"/>
                                </a:lnTo>
                                <a:lnTo>
                                  <a:pt x="2762" y="199"/>
                                </a:lnTo>
                                <a:lnTo>
                                  <a:pt x="2692" y="159"/>
                                </a:lnTo>
                                <a:lnTo>
                                  <a:pt x="2266" y="39"/>
                                </a:lnTo>
                                <a:lnTo>
                                  <a:pt x="2394" y="39"/>
                                </a:lnTo>
                                <a:lnTo>
                                  <a:pt x="2749" y="139"/>
                                </a:lnTo>
                                <a:lnTo>
                                  <a:pt x="2819" y="179"/>
                                </a:lnTo>
                                <a:lnTo>
                                  <a:pt x="2889" y="199"/>
                                </a:lnTo>
                                <a:lnTo>
                                  <a:pt x="3027" y="279"/>
                                </a:lnTo>
                                <a:lnTo>
                                  <a:pt x="3228" y="399"/>
                                </a:lnTo>
                                <a:lnTo>
                                  <a:pt x="3359" y="479"/>
                                </a:lnTo>
                                <a:lnTo>
                                  <a:pt x="3423" y="540"/>
                                </a:lnTo>
                                <a:lnTo>
                                  <a:pt x="3485" y="599"/>
                                </a:lnTo>
                                <a:lnTo>
                                  <a:pt x="3547" y="639"/>
                                </a:lnTo>
                                <a:lnTo>
                                  <a:pt x="3608" y="699"/>
                                </a:lnTo>
                                <a:lnTo>
                                  <a:pt x="3667" y="759"/>
                                </a:lnTo>
                                <a:lnTo>
                                  <a:pt x="3706" y="799"/>
                                </a:lnTo>
                                <a:lnTo>
                                  <a:pt x="3644" y="799"/>
                                </a:lnTo>
                                <a:lnTo>
                                  <a:pt x="2674" y="1759"/>
                                </a:lnTo>
                                <a:close/>
                              </a:path>
                            </a:pathLst>
                          </a:custGeom>
                          <a:solidFill>
                            <a:srgbClr val="F281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
                        <wps:cNvSpPr>
                          <a:spLocks/>
                        </wps:cNvSpPr>
                        <wps:spPr bwMode="auto">
                          <a:xfrm>
                            <a:off x="2272" y="15640"/>
                            <a:ext cx="4310" cy="1760"/>
                          </a:xfrm>
                          <a:custGeom>
                            <a:avLst/>
                            <a:gdLst>
                              <a:gd name="T0" fmla="*/ 42 w 4310"/>
                              <a:gd name="T1" fmla="*/ 1759 h 1760"/>
                              <a:gd name="T2" fmla="*/ 0 w 4310"/>
                              <a:gd name="T3" fmla="*/ 1759 h 1760"/>
                              <a:gd name="T4" fmla="*/ 1 w 4310"/>
                              <a:gd name="T5" fmla="*/ 1719 h 1760"/>
                              <a:gd name="T6" fmla="*/ 6 w 4310"/>
                              <a:gd name="T7" fmla="*/ 1659 h 1760"/>
                              <a:gd name="T8" fmla="*/ 13 w 4310"/>
                              <a:gd name="T9" fmla="*/ 1579 h 1760"/>
                              <a:gd name="T10" fmla="*/ 24 w 4310"/>
                              <a:gd name="T11" fmla="*/ 1499 h 1760"/>
                              <a:gd name="T12" fmla="*/ 38 w 4310"/>
                              <a:gd name="T13" fmla="*/ 1419 h 1760"/>
                              <a:gd name="T14" fmla="*/ 54 w 4310"/>
                              <a:gd name="T15" fmla="*/ 1339 h 1760"/>
                              <a:gd name="T16" fmla="*/ 73 w 4310"/>
                              <a:gd name="T17" fmla="*/ 1279 h 1760"/>
                              <a:gd name="T18" fmla="*/ 95 w 4310"/>
                              <a:gd name="T19" fmla="*/ 1199 h 1760"/>
                              <a:gd name="T20" fmla="*/ 120 w 4310"/>
                              <a:gd name="T21" fmla="*/ 1139 h 1760"/>
                              <a:gd name="T22" fmla="*/ 147 w 4310"/>
                              <a:gd name="T23" fmla="*/ 1059 h 1760"/>
                              <a:gd name="T24" fmla="*/ 178 w 4310"/>
                              <a:gd name="T25" fmla="*/ 999 h 1760"/>
                              <a:gd name="T26" fmla="*/ 211 w 4310"/>
                              <a:gd name="T27" fmla="*/ 919 h 1760"/>
                              <a:gd name="T28" fmla="*/ 247 w 4310"/>
                              <a:gd name="T29" fmla="*/ 859 h 1760"/>
                              <a:gd name="T30" fmla="*/ 287 w 4310"/>
                              <a:gd name="T31" fmla="*/ 799 h 1760"/>
                              <a:gd name="T32" fmla="*/ 329 w 4310"/>
                              <a:gd name="T33" fmla="*/ 739 h 1760"/>
                              <a:gd name="T34" fmla="*/ 374 w 4310"/>
                              <a:gd name="T35" fmla="*/ 679 h 1760"/>
                              <a:gd name="T36" fmla="*/ 421 w 4310"/>
                              <a:gd name="T37" fmla="*/ 619 h 1760"/>
                              <a:gd name="T38" fmla="*/ 472 w 4310"/>
                              <a:gd name="T39" fmla="*/ 559 h 1760"/>
                              <a:gd name="T40" fmla="*/ 526 w 4310"/>
                              <a:gd name="T41" fmla="*/ 499 h 1760"/>
                              <a:gd name="T42" fmla="*/ 541 w 4310"/>
                              <a:gd name="T43" fmla="*/ 479 h 1760"/>
                              <a:gd name="T44" fmla="*/ 600 w 4310"/>
                              <a:gd name="T45" fmla="*/ 539 h 1760"/>
                              <a:gd name="T46" fmla="*/ 541 w 4310"/>
                              <a:gd name="T47" fmla="*/ 539 h 1760"/>
                              <a:gd name="T48" fmla="*/ 541 w 4310"/>
                              <a:gd name="T49" fmla="*/ 540 h 1760"/>
                              <a:gd name="T50" fmla="*/ 488 w 4310"/>
                              <a:gd name="T51" fmla="*/ 599 h 1760"/>
                              <a:gd name="T52" fmla="*/ 438 w 4310"/>
                              <a:gd name="T53" fmla="*/ 659 h 1760"/>
                              <a:gd name="T54" fmla="*/ 391 w 4310"/>
                              <a:gd name="T55" fmla="*/ 719 h 1760"/>
                              <a:gd name="T56" fmla="*/ 346 w 4310"/>
                              <a:gd name="T57" fmla="*/ 779 h 1760"/>
                              <a:gd name="T58" fmla="*/ 305 w 4310"/>
                              <a:gd name="T59" fmla="*/ 839 h 1760"/>
                              <a:gd name="T60" fmla="*/ 267 w 4310"/>
                              <a:gd name="T61" fmla="*/ 919 h 1760"/>
                              <a:gd name="T62" fmla="*/ 232 w 4310"/>
                              <a:gd name="T63" fmla="*/ 979 h 1760"/>
                              <a:gd name="T64" fmla="*/ 200 w 4310"/>
                              <a:gd name="T65" fmla="*/ 1039 h 1760"/>
                              <a:gd name="T66" fmla="*/ 171 w 4310"/>
                              <a:gd name="T67" fmla="*/ 1119 h 1760"/>
                              <a:gd name="T68" fmla="*/ 144 w 4310"/>
                              <a:gd name="T69" fmla="*/ 1199 h 1760"/>
                              <a:gd name="T70" fmla="*/ 121 w 4310"/>
                              <a:gd name="T71" fmla="*/ 1259 h 1760"/>
                              <a:gd name="T72" fmla="*/ 101 w 4310"/>
                              <a:gd name="T73" fmla="*/ 1339 h 1760"/>
                              <a:gd name="T74" fmla="*/ 83 w 4310"/>
                              <a:gd name="T75" fmla="*/ 1419 h 1760"/>
                              <a:gd name="T76" fmla="*/ 69 w 4310"/>
                              <a:gd name="T77" fmla="*/ 1479 h 1760"/>
                              <a:gd name="T78" fmla="*/ 58 w 4310"/>
                              <a:gd name="T79" fmla="*/ 1559 h 1760"/>
                              <a:gd name="T80" fmla="*/ 49 w 4310"/>
                              <a:gd name="T81" fmla="*/ 1639 h 1760"/>
                              <a:gd name="T82" fmla="*/ 44 w 4310"/>
                              <a:gd name="T83" fmla="*/ 1719 h 1760"/>
                              <a:gd name="T84" fmla="*/ 42 w 4310"/>
                              <a:gd name="T85" fmla="*/ 1759 h 1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310" h="1760">
                                <a:moveTo>
                                  <a:pt x="42" y="1759"/>
                                </a:moveTo>
                                <a:lnTo>
                                  <a:pt x="0" y="1759"/>
                                </a:lnTo>
                                <a:lnTo>
                                  <a:pt x="1" y="1719"/>
                                </a:lnTo>
                                <a:lnTo>
                                  <a:pt x="6" y="1659"/>
                                </a:lnTo>
                                <a:lnTo>
                                  <a:pt x="13" y="1579"/>
                                </a:lnTo>
                                <a:lnTo>
                                  <a:pt x="24" y="1499"/>
                                </a:lnTo>
                                <a:lnTo>
                                  <a:pt x="38" y="1419"/>
                                </a:lnTo>
                                <a:lnTo>
                                  <a:pt x="54" y="1339"/>
                                </a:lnTo>
                                <a:lnTo>
                                  <a:pt x="73" y="1279"/>
                                </a:lnTo>
                                <a:lnTo>
                                  <a:pt x="95" y="1199"/>
                                </a:lnTo>
                                <a:lnTo>
                                  <a:pt x="120" y="1139"/>
                                </a:lnTo>
                                <a:lnTo>
                                  <a:pt x="147" y="1059"/>
                                </a:lnTo>
                                <a:lnTo>
                                  <a:pt x="178" y="999"/>
                                </a:lnTo>
                                <a:lnTo>
                                  <a:pt x="211" y="919"/>
                                </a:lnTo>
                                <a:lnTo>
                                  <a:pt x="247" y="859"/>
                                </a:lnTo>
                                <a:lnTo>
                                  <a:pt x="287" y="799"/>
                                </a:lnTo>
                                <a:lnTo>
                                  <a:pt x="329" y="739"/>
                                </a:lnTo>
                                <a:lnTo>
                                  <a:pt x="374" y="679"/>
                                </a:lnTo>
                                <a:lnTo>
                                  <a:pt x="421" y="619"/>
                                </a:lnTo>
                                <a:lnTo>
                                  <a:pt x="472" y="559"/>
                                </a:lnTo>
                                <a:lnTo>
                                  <a:pt x="526" y="499"/>
                                </a:lnTo>
                                <a:lnTo>
                                  <a:pt x="541" y="479"/>
                                </a:lnTo>
                                <a:lnTo>
                                  <a:pt x="600" y="539"/>
                                </a:lnTo>
                                <a:lnTo>
                                  <a:pt x="541" y="539"/>
                                </a:lnTo>
                                <a:lnTo>
                                  <a:pt x="541" y="540"/>
                                </a:lnTo>
                                <a:lnTo>
                                  <a:pt x="488" y="599"/>
                                </a:lnTo>
                                <a:lnTo>
                                  <a:pt x="438" y="659"/>
                                </a:lnTo>
                                <a:lnTo>
                                  <a:pt x="391" y="719"/>
                                </a:lnTo>
                                <a:lnTo>
                                  <a:pt x="346" y="779"/>
                                </a:lnTo>
                                <a:lnTo>
                                  <a:pt x="305" y="839"/>
                                </a:lnTo>
                                <a:lnTo>
                                  <a:pt x="267" y="919"/>
                                </a:lnTo>
                                <a:lnTo>
                                  <a:pt x="232" y="979"/>
                                </a:lnTo>
                                <a:lnTo>
                                  <a:pt x="200" y="1039"/>
                                </a:lnTo>
                                <a:lnTo>
                                  <a:pt x="171" y="1119"/>
                                </a:lnTo>
                                <a:lnTo>
                                  <a:pt x="144" y="1199"/>
                                </a:lnTo>
                                <a:lnTo>
                                  <a:pt x="121" y="1259"/>
                                </a:lnTo>
                                <a:lnTo>
                                  <a:pt x="101" y="1339"/>
                                </a:lnTo>
                                <a:lnTo>
                                  <a:pt x="83" y="1419"/>
                                </a:lnTo>
                                <a:lnTo>
                                  <a:pt x="69" y="1479"/>
                                </a:lnTo>
                                <a:lnTo>
                                  <a:pt x="58" y="1559"/>
                                </a:lnTo>
                                <a:lnTo>
                                  <a:pt x="49" y="1639"/>
                                </a:lnTo>
                                <a:lnTo>
                                  <a:pt x="44" y="1719"/>
                                </a:lnTo>
                                <a:lnTo>
                                  <a:pt x="42" y="1759"/>
                                </a:lnTo>
                                <a:close/>
                              </a:path>
                            </a:pathLst>
                          </a:custGeom>
                          <a:solidFill>
                            <a:srgbClr val="F281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
                        <wps:cNvSpPr>
                          <a:spLocks/>
                        </wps:cNvSpPr>
                        <wps:spPr bwMode="auto">
                          <a:xfrm>
                            <a:off x="2272" y="15640"/>
                            <a:ext cx="4310" cy="1760"/>
                          </a:xfrm>
                          <a:custGeom>
                            <a:avLst/>
                            <a:gdLst>
                              <a:gd name="T0" fmla="*/ 541 w 4310"/>
                              <a:gd name="T1" fmla="*/ 540 h 1760"/>
                              <a:gd name="T2" fmla="*/ 541 w 4310"/>
                              <a:gd name="T3" fmla="*/ 539 h 1760"/>
                              <a:gd name="T4" fmla="*/ 541 w 4310"/>
                              <a:gd name="T5" fmla="*/ 539 h 1760"/>
                              <a:gd name="T6" fmla="*/ 541 w 4310"/>
                              <a:gd name="T7" fmla="*/ 540 h 1760"/>
                            </a:gdLst>
                            <a:ahLst/>
                            <a:cxnLst>
                              <a:cxn ang="0">
                                <a:pos x="T0" y="T1"/>
                              </a:cxn>
                              <a:cxn ang="0">
                                <a:pos x="T2" y="T3"/>
                              </a:cxn>
                              <a:cxn ang="0">
                                <a:pos x="T4" y="T5"/>
                              </a:cxn>
                              <a:cxn ang="0">
                                <a:pos x="T6" y="T7"/>
                              </a:cxn>
                            </a:cxnLst>
                            <a:rect l="0" t="0" r="r" b="b"/>
                            <a:pathLst>
                              <a:path w="4310" h="1760">
                                <a:moveTo>
                                  <a:pt x="541" y="540"/>
                                </a:moveTo>
                                <a:lnTo>
                                  <a:pt x="541" y="539"/>
                                </a:lnTo>
                                <a:lnTo>
                                  <a:pt x="541" y="539"/>
                                </a:lnTo>
                                <a:lnTo>
                                  <a:pt x="541" y="540"/>
                                </a:lnTo>
                                <a:close/>
                              </a:path>
                            </a:pathLst>
                          </a:custGeom>
                          <a:solidFill>
                            <a:srgbClr val="F281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8"/>
                        <wps:cNvSpPr>
                          <a:spLocks/>
                        </wps:cNvSpPr>
                        <wps:spPr bwMode="auto">
                          <a:xfrm>
                            <a:off x="2272" y="15640"/>
                            <a:ext cx="4310" cy="1760"/>
                          </a:xfrm>
                          <a:custGeom>
                            <a:avLst/>
                            <a:gdLst>
                              <a:gd name="T0" fmla="*/ 1307 w 4310"/>
                              <a:gd name="T1" fmla="*/ 1759 h 1760"/>
                              <a:gd name="T2" fmla="*/ 1249 w 4310"/>
                              <a:gd name="T3" fmla="*/ 1759 h 1760"/>
                              <a:gd name="T4" fmla="*/ 1280 w 4310"/>
                              <a:gd name="T5" fmla="*/ 1739 h 1760"/>
                              <a:gd name="T6" fmla="*/ 1343 w 4310"/>
                              <a:gd name="T7" fmla="*/ 1679 h 1760"/>
                              <a:gd name="T8" fmla="*/ 1405 w 4310"/>
                              <a:gd name="T9" fmla="*/ 1639 h 1760"/>
                              <a:gd name="T10" fmla="*/ 1465 w 4310"/>
                              <a:gd name="T11" fmla="*/ 1579 h 1760"/>
                              <a:gd name="T12" fmla="*/ 1524 w 4310"/>
                              <a:gd name="T13" fmla="*/ 1519 h 1760"/>
                              <a:gd name="T14" fmla="*/ 541 w 4310"/>
                              <a:gd name="T15" fmla="*/ 540 h 1760"/>
                              <a:gd name="T16" fmla="*/ 541 w 4310"/>
                              <a:gd name="T17" fmla="*/ 539 h 1760"/>
                              <a:gd name="T18" fmla="*/ 600 w 4310"/>
                              <a:gd name="T19" fmla="*/ 539 h 1760"/>
                              <a:gd name="T20" fmla="*/ 1553 w 4310"/>
                              <a:gd name="T21" fmla="*/ 1499 h 1760"/>
                              <a:gd name="T22" fmla="*/ 1602 w 4310"/>
                              <a:gd name="T23" fmla="*/ 1499 h 1760"/>
                              <a:gd name="T24" fmla="*/ 1583 w 4310"/>
                              <a:gd name="T25" fmla="*/ 1519 h 1760"/>
                              <a:gd name="T26" fmla="*/ 1623 w 4310"/>
                              <a:gd name="T27" fmla="*/ 1559 h 1760"/>
                              <a:gd name="T28" fmla="*/ 1553 w 4310"/>
                              <a:gd name="T29" fmla="*/ 1559 h 1760"/>
                              <a:gd name="T30" fmla="*/ 1494 w 4310"/>
                              <a:gd name="T31" fmla="*/ 1619 h 1760"/>
                              <a:gd name="T32" fmla="*/ 1433 w 4310"/>
                              <a:gd name="T33" fmla="*/ 1659 h 1760"/>
                              <a:gd name="T34" fmla="*/ 1370 w 4310"/>
                              <a:gd name="T35" fmla="*/ 1719 h 1760"/>
                              <a:gd name="T36" fmla="*/ 1307 w 4310"/>
                              <a:gd name="T37" fmla="*/ 1759 h 1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310" h="1760">
                                <a:moveTo>
                                  <a:pt x="1307" y="1759"/>
                                </a:moveTo>
                                <a:lnTo>
                                  <a:pt x="1249" y="1759"/>
                                </a:lnTo>
                                <a:lnTo>
                                  <a:pt x="1280" y="1739"/>
                                </a:lnTo>
                                <a:lnTo>
                                  <a:pt x="1343" y="1679"/>
                                </a:lnTo>
                                <a:lnTo>
                                  <a:pt x="1405" y="1639"/>
                                </a:lnTo>
                                <a:lnTo>
                                  <a:pt x="1465" y="1579"/>
                                </a:lnTo>
                                <a:lnTo>
                                  <a:pt x="1524" y="1519"/>
                                </a:lnTo>
                                <a:lnTo>
                                  <a:pt x="541" y="540"/>
                                </a:lnTo>
                                <a:lnTo>
                                  <a:pt x="541" y="539"/>
                                </a:lnTo>
                                <a:lnTo>
                                  <a:pt x="600" y="539"/>
                                </a:lnTo>
                                <a:lnTo>
                                  <a:pt x="1553" y="1499"/>
                                </a:lnTo>
                                <a:lnTo>
                                  <a:pt x="1602" y="1499"/>
                                </a:lnTo>
                                <a:lnTo>
                                  <a:pt x="1583" y="1519"/>
                                </a:lnTo>
                                <a:lnTo>
                                  <a:pt x="1623" y="1559"/>
                                </a:lnTo>
                                <a:lnTo>
                                  <a:pt x="1553" y="1559"/>
                                </a:lnTo>
                                <a:lnTo>
                                  <a:pt x="1494" y="1619"/>
                                </a:lnTo>
                                <a:lnTo>
                                  <a:pt x="1433" y="1659"/>
                                </a:lnTo>
                                <a:lnTo>
                                  <a:pt x="1370" y="1719"/>
                                </a:lnTo>
                                <a:lnTo>
                                  <a:pt x="1307" y="1759"/>
                                </a:lnTo>
                                <a:close/>
                              </a:path>
                            </a:pathLst>
                          </a:custGeom>
                          <a:solidFill>
                            <a:srgbClr val="F281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
                        <wps:cNvSpPr>
                          <a:spLocks/>
                        </wps:cNvSpPr>
                        <wps:spPr bwMode="auto">
                          <a:xfrm>
                            <a:off x="2272" y="15640"/>
                            <a:ext cx="4310" cy="1760"/>
                          </a:xfrm>
                          <a:custGeom>
                            <a:avLst/>
                            <a:gdLst>
                              <a:gd name="T0" fmla="*/ 4309 w 4310"/>
                              <a:gd name="T1" fmla="*/ 1759 h 1760"/>
                              <a:gd name="T2" fmla="*/ 4265 w 4310"/>
                              <a:gd name="T3" fmla="*/ 1759 h 1760"/>
                              <a:gd name="T4" fmla="*/ 4256 w 4310"/>
                              <a:gd name="T5" fmla="*/ 1739 h 1760"/>
                              <a:gd name="T6" fmla="*/ 4228 w 4310"/>
                              <a:gd name="T7" fmla="*/ 1659 h 1760"/>
                              <a:gd name="T8" fmla="*/ 4197 w 4310"/>
                              <a:gd name="T9" fmla="*/ 1599 h 1760"/>
                              <a:gd name="T10" fmla="*/ 4164 w 4310"/>
                              <a:gd name="T11" fmla="*/ 1519 h 1760"/>
                              <a:gd name="T12" fmla="*/ 4128 w 4310"/>
                              <a:gd name="T13" fmla="*/ 1459 h 1760"/>
                              <a:gd name="T14" fmla="*/ 4090 w 4310"/>
                              <a:gd name="T15" fmla="*/ 1379 h 1760"/>
                              <a:gd name="T16" fmla="*/ 4050 w 4310"/>
                              <a:gd name="T17" fmla="*/ 1319 h 1760"/>
                              <a:gd name="T18" fmla="*/ 4007 w 4310"/>
                              <a:gd name="T19" fmla="*/ 1239 h 1760"/>
                              <a:gd name="T20" fmla="*/ 3962 w 4310"/>
                              <a:gd name="T21" fmla="*/ 1179 h 1760"/>
                              <a:gd name="T22" fmla="*/ 3915 w 4310"/>
                              <a:gd name="T23" fmla="*/ 1119 h 1760"/>
                              <a:gd name="T24" fmla="*/ 3865 w 4310"/>
                              <a:gd name="T25" fmla="*/ 1039 h 1760"/>
                              <a:gd name="T26" fmla="*/ 3814 w 4310"/>
                              <a:gd name="T27" fmla="*/ 979 h 1760"/>
                              <a:gd name="T28" fmla="*/ 3759 w 4310"/>
                              <a:gd name="T29" fmla="*/ 919 h 1760"/>
                              <a:gd name="T30" fmla="*/ 3703 w 4310"/>
                              <a:gd name="T31" fmla="*/ 859 h 1760"/>
                              <a:gd name="T32" fmla="*/ 3644 w 4310"/>
                              <a:gd name="T33" fmla="*/ 799 h 1760"/>
                              <a:gd name="T34" fmla="*/ 3706 w 4310"/>
                              <a:gd name="T35" fmla="*/ 799 h 1760"/>
                              <a:gd name="T36" fmla="*/ 3726 w 4310"/>
                              <a:gd name="T37" fmla="*/ 819 h 1760"/>
                              <a:gd name="T38" fmla="*/ 3782 w 4310"/>
                              <a:gd name="T39" fmla="*/ 879 h 1760"/>
                              <a:gd name="T40" fmla="*/ 3836 w 4310"/>
                              <a:gd name="T41" fmla="*/ 939 h 1760"/>
                              <a:gd name="T42" fmla="*/ 3887 w 4310"/>
                              <a:gd name="T43" fmla="*/ 999 h 1760"/>
                              <a:gd name="T44" fmla="*/ 3937 w 4310"/>
                              <a:gd name="T45" fmla="*/ 1059 h 1760"/>
                              <a:gd name="T46" fmla="*/ 3984 w 4310"/>
                              <a:gd name="T47" fmla="*/ 1139 h 1760"/>
                              <a:gd name="T48" fmla="*/ 4029 w 4310"/>
                              <a:gd name="T49" fmla="*/ 1199 h 1760"/>
                              <a:gd name="T50" fmla="*/ 4072 w 4310"/>
                              <a:gd name="T51" fmla="*/ 1259 h 1760"/>
                              <a:gd name="T52" fmla="*/ 4113 w 4310"/>
                              <a:gd name="T53" fmla="*/ 1339 h 1760"/>
                              <a:gd name="T54" fmla="*/ 4151 w 4310"/>
                              <a:gd name="T55" fmla="*/ 1399 h 1760"/>
                              <a:gd name="T56" fmla="*/ 4187 w 4310"/>
                              <a:gd name="T57" fmla="*/ 1479 h 1760"/>
                              <a:gd name="T58" fmla="*/ 4221 w 4310"/>
                              <a:gd name="T59" fmla="*/ 1539 h 1760"/>
                              <a:gd name="T60" fmla="*/ 4253 w 4310"/>
                              <a:gd name="T61" fmla="*/ 1619 h 1760"/>
                              <a:gd name="T62" fmla="*/ 4282 w 4310"/>
                              <a:gd name="T63" fmla="*/ 1679 h 1760"/>
                              <a:gd name="T64" fmla="*/ 4309 w 4310"/>
                              <a:gd name="T65" fmla="*/ 1759 h 1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0" h="1760">
                                <a:moveTo>
                                  <a:pt x="4309" y="1759"/>
                                </a:moveTo>
                                <a:lnTo>
                                  <a:pt x="4265" y="1759"/>
                                </a:lnTo>
                                <a:lnTo>
                                  <a:pt x="4256" y="1739"/>
                                </a:lnTo>
                                <a:lnTo>
                                  <a:pt x="4228" y="1659"/>
                                </a:lnTo>
                                <a:lnTo>
                                  <a:pt x="4197" y="1599"/>
                                </a:lnTo>
                                <a:lnTo>
                                  <a:pt x="4164" y="1519"/>
                                </a:lnTo>
                                <a:lnTo>
                                  <a:pt x="4128" y="1459"/>
                                </a:lnTo>
                                <a:lnTo>
                                  <a:pt x="4090" y="1379"/>
                                </a:lnTo>
                                <a:lnTo>
                                  <a:pt x="4050" y="1319"/>
                                </a:lnTo>
                                <a:lnTo>
                                  <a:pt x="4007" y="1239"/>
                                </a:lnTo>
                                <a:lnTo>
                                  <a:pt x="3962" y="1179"/>
                                </a:lnTo>
                                <a:lnTo>
                                  <a:pt x="3915" y="1119"/>
                                </a:lnTo>
                                <a:lnTo>
                                  <a:pt x="3865" y="1039"/>
                                </a:lnTo>
                                <a:lnTo>
                                  <a:pt x="3814" y="979"/>
                                </a:lnTo>
                                <a:lnTo>
                                  <a:pt x="3759" y="919"/>
                                </a:lnTo>
                                <a:lnTo>
                                  <a:pt x="3703" y="859"/>
                                </a:lnTo>
                                <a:lnTo>
                                  <a:pt x="3644" y="799"/>
                                </a:lnTo>
                                <a:lnTo>
                                  <a:pt x="3706" y="799"/>
                                </a:lnTo>
                                <a:lnTo>
                                  <a:pt x="3726" y="819"/>
                                </a:lnTo>
                                <a:lnTo>
                                  <a:pt x="3782" y="879"/>
                                </a:lnTo>
                                <a:lnTo>
                                  <a:pt x="3836" y="939"/>
                                </a:lnTo>
                                <a:lnTo>
                                  <a:pt x="3887" y="999"/>
                                </a:lnTo>
                                <a:lnTo>
                                  <a:pt x="3937" y="1059"/>
                                </a:lnTo>
                                <a:lnTo>
                                  <a:pt x="3984" y="1139"/>
                                </a:lnTo>
                                <a:lnTo>
                                  <a:pt x="4029" y="1199"/>
                                </a:lnTo>
                                <a:lnTo>
                                  <a:pt x="4072" y="1259"/>
                                </a:lnTo>
                                <a:lnTo>
                                  <a:pt x="4113" y="1339"/>
                                </a:lnTo>
                                <a:lnTo>
                                  <a:pt x="4151" y="1399"/>
                                </a:lnTo>
                                <a:lnTo>
                                  <a:pt x="4187" y="1479"/>
                                </a:lnTo>
                                <a:lnTo>
                                  <a:pt x="4221" y="1539"/>
                                </a:lnTo>
                                <a:lnTo>
                                  <a:pt x="4253" y="1619"/>
                                </a:lnTo>
                                <a:lnTo>
                                  <a:pt x="4282" y="1679"/>
                                </a:lnTo>
                                <a:lnTo>
                                  <a:pt x="4309" y="1759"/>
                                </a:lnTo>
                                <a:close/>
                              </a:path>
                            </a:pathLst>
                          </a:custGeom>
                          <a:solidFill>
                            <a:srgbClr val="F281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0"/>
                        <wps:cNvSpPr>
                          <a:spLocks/>
                        </wps:cNvSpPr>
                        <wps:spPr bwMode="auto">
                          <a:xfrm>
                            <a:off x="2272" y="15640"/>
                            <a:ext cx="4310" cy="1760"/>
                          </a:xfrm>
                          <a:custGeom>
                            <a:avLst/>
                            <a:gdLst>
                              <a:gd name="T0" fmla="*/ 1821 w 4310"/>
                              <a:gd name="T1" fmla="*/ 1759 h 1760"/>
                              <a:gd name="T2" fmla="*/ 1758 w 4310"/>
                              <a:gd name="T3" fmla="*/ 1759 h 1760"/>
                              <a:gd name="T4" fmla="*/ 1553 w 4310"/>
                              <a:gd name="T5" fmla="*/ 1559 h 1760"/>
                              <a:gd name="T6" fmla="*/ 1623 w 4310"/>
                              <a:gd name="T7" fmla="*/ 1559 h 1760"/>
                              <a:gd name="T8" fmla="*/ 1821 w 4310"/>
                              <a:gd name="T9" fmla="*/ 1759 h 1760"/>
                            </a:gdLst>
                            <a:ahLst/>
                            <a:cxnLst>
                              <a:cxn ang="0">
                                <a:pos x="T0" y="T1"/>
                              </a:cxn>
                              <a:cxn ang="0">
                                <a:pos x="T2" y="T3"/>
                              </a:cxn>
                              <a:cxn ang="0">
                                <a:pos x="T4" y="T5"/>
                              </a:cxn>
                              <a:cxn ang="0">
                                <a:pos x="T6" y="T7"/>
                              </a:cxn>
                              <a:cxn ang="0">
                                <a:pos x="T8" y="T9"/>
                              </a:cxn>
                            </a:cxnLst>
                            <a:rect l="0" t="0" r="r" b="b"/>
                            <a:pathLst>
                              <a:path w="4310" h="1760">
                                <a:moveTo>
                                  <a:pt x="1821" y="1759"/>
                                </a:moveTo>
                                <a:lnTo>
                                  <a:pt x="1758" y="1759"/>
                                </a:lnTo>
                                <a:lnTo>
                                  <a:pt x="1553" y="1559"/>
                                </a:lnTo>
                                <a:lnTo>
                                  <a:pt x="1623" y="1559"/>
                                </a:lnTo>
                                <a:lnTo>
                                  <a:pt x="1821" y="1759"/>
                                </a:lnTo>
                                <a:close/>
                              </a:path>
                            </a:pathLst>
                          </a:custGeom>
                          <a:solidFill>
                            <a:srgbClr val="F281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735D308C">
            <v:group id="Group 7" style="position:absolute;margin-left:-28.35pt;margin-top:754.2pt;width:624pt;height:88pt;z-index:251658241;mso-position-horizontal-relative:page;mso-position-vertical-relative:page" coordsize="12480,1760" coordorigin=",15640" o:spid="_x0000_s1026" o:allowincell="f" w14:anchorId="5D0057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">
              <v:shape id="Freeform 2" style="position:absolute;top:16384;width:12480;height:1016;visibility:visible;mso-wrap-style:square;v-text-anchor:top" coordsize="12480,1016" o:spid="_x0000_s1027" fillcolor="#173150" stroked="f" path="m12479,1015l,1015,,,12479,r,10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">
                <v:path arrowok="t" o:connecttype="custom" o:connectlocs="12479,1015;0,1015;0,0;12479,0;12479,1015" o:connectangles="0,0,0,0,0"/>
              </v:shape>
              <v:group id="Group 3" style="position:absolute;left:2272;top:15640;width:4310;height:1760" coordsize="4310,1760" coordorigin="2272,1564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style="position:absolute;left:2272;top:15640;width:4310;height:1760;visibility:visible;mso-wrap-style:square;v-text-anchor:top" coordsize="4310,1760" o:spid="_x0000_s1029" fillcolor="#f281a7" stroked="f" path="m1602,1499r-49,l1610,1439r54,-60l1715,1319r49,-80l1811,1179r44,-60l1897,1059r39,-80l1973,919r35,-80l2040,779r29,-80l2096,619r25,-60l2143,479r20,-80l2180,319r15,-60l2208,179r10,-80l2227,r23,l2394,39r-128,l2257,119r-11,80l2233,279r-15,80l2200,439r-21,60l2157,579r-26,80l2104,719r-30,80l2041,879r-35,60l1969,1019r-40,60l1887,1139r-45,80l1795,1279r-49,60l1694,1399r-54,60l1602,1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">
                  <v:path arrowok="t" o:connecttype="custom" o:connectlocs="1602,1499;1553,1499;1610,1439;1664,1379;1715,1319;1764,1239;1811,1179;1855,1119;1897,1059;1936,979;1973,919;2008,839;2040,779;2069,699;2096,619;2121,559;2143,479;2163,399;2180,319;2195,259;2208,179;2218,99;2227,0;2250,0;2394,39;2266,39;2257,119;2246,199;2233,279;2218,359;2200,439;2179,499;2157,579;2131,659;2104,719;2074,799;2041,879;2006,939;1969,1019;1929,1079;1887,1139;1842,1219;1795,1279;1746,1339;1694,1399;1640,1459;1602,1499" o:connectangles="0,0,0,0,0,0,0,0,0,0,0,0,0,0,0,0,0,0,0,0,0,0,0,0,0,0,0,0,0,0,0,0,0,0,0,0,0,0,0,0,0,0,0,0,0,0,0"/>
                </v:shape>
                <v:shape id="Freeform 5" style="position:absolute;left:2272;top:15640;width:4310;height:1760;visibility:visible;mso-wrap-style:square;v-text-anchor:top" coordsize="4310,1760" o:spid="_x0000_s1030" fillcolor="#f281a7" stroked="f" path="m2674,1759r-56,l3614,759r-60,-60l3493,659r-62,-60l3368,559r-65,-60l3172,419,2970,299,2832,219r-70,-20l2692,159,2266,39r128,l2749,139r70,40l2889,199r138,80l3228,399r131,80l3423,540r62,59l3547,639r61,60l3667,759r39,40l3644,799r-970,9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">
                  <v:path arrowok="t" o:connecttype="custom" o:connectlocs="2674,1759;2618,1759;3614,759;3554,699;3493,659;3431,599;3368,559;3303,499;3172,419;2970,299;2832,219;2762,199;2692,159;2266,39;2394,39;2749,139;2819,179;2889,199;3027,279;3228,399;3359,479;3423,540;3485,599;3547,639;3608,699;3667,759;3706,799;3644,799;2674,1759" o:connectangles="0,0,0,0,0,0,0,0,0,0,0,0,0,0,0,0,0,0,0,0,0,0,0,0,0,0,0,0,0"/>
                </v:shape>
                <v:shape id="Freeform 6" style="position:absolute;left:2272;top:15640;width:4310;height:1760;visibility:visible;mso-wrap-style:square;v-text-anchor:top" coordsize="4310,1760" o:spid="_x0000_s1031" fillcolor="#f281a7" stroked="f" path="m42,1759r-42,l1,1719r5,-60l13,1579r11,-80l38,1419r16,-80l73,1279r22,-80l120,1139r27,-80l178,999r33,-80l247,859r40,-60l329,739r45,-60l421,619r51,-60l526,499r15,-20l600,539r-59,l541,540r-53,59l438,659r-47,60l346,779r-41,60l267,919r-35,60l200,1039r-29,80l144,1199r-23,60l101,1339r-18,80l69,1479r-11,80l49,1639r-5,80l42,1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">
                  <v:path arrowok="t" o:connecttype="custom" o:connectlocs="42,1759;0,1759;1,1719;6,1659;13,1579;24,1499;38,1419;54,1339;73,1279;95,1199;120,1139;147,1059;178,999;211,919;247,859;287,799;329,739;374,679;421,619;472,559;526,499;541,479;600,539;541,539;541,540;488,599;438,659;391,719;346,779;305,839;267,919;232,979;200,1039;171,1119;144,1199;121,1259;101,1339;83,1419;69,1479;58,1559;49,1639;44,1719;42,1759" o:connectangles="0,0,0,0,0,0,0,0,0,0,0,0,0,0,0,0,0,0,0,0,0,0,0,0,0,0,0,0,0,0,0,0,0,0,0,0,0,0,0,0,0,0,0"/>
                </v:shape>
                <v:shape id="Freeform 7" style="position:absolute;left:2272;top:15640;width:4310;height:1760;visibility:visible;mso-wrap-style:square;v-text-anchor:top" coordsize="4310,1760" o:spid="_x0000_s1032" fillcolor="#f281a7" stroked="f" path="m541,540r,-1l541,539r,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">
                  <v:path arrowok="t" o:connecttype="custom" o:connectlocs="541,540;541,539;541,539;541,540" o:connectangles="0,0,0,0"/>
                </v:shape>
                <v:shape id="Freeform 8" style="position:absolute;left:2272;top:15640;width:4310;height:1760;visibility:visible;mso-wrap-style:square;v-text-anchor:top" coordsize="4310,1760" o:spid="_x0000_s1033" fillcolor="#f281a7" stroked="f" path="m1307,1759r-58,l1280,1739r63,-60l1405,1639r60,-60l1524,1519,541,540r,-1l600,539r953,960l1602,1499r-19,20l1623,1559r-70,l1494,1619r-61,40l1370,1719r-6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">
                  <v:path arrowok="t" o:connecttype="custom" o:connectlocs="1307,1759;1249,1759;1280,1739;1343,1679;1405,1639;1465,1579;1524,1519;541,540;541,539;600,539;1553,1499;1602,1499;1583,1519;1623,1559;1553,1559;1494,1619;1433,1659;1370,1719;1307,1759" o:connectangles="0,0,0,0,0,0,0,0,0,0,0,0,0,0,0,0,0,0,0"/>
                </v:shape>
                <v:shape id="Freeform 9" style="position:absolute;left:2272;top:15640;width:4310;height:1760;visibility:visible;mso-wrap-style:square;v-text-anchor:top" coordsize="4310,1760" o:spid="_x0000_s1034" fillcolor="#f281a7" stroked="f" path="m4309,1759r-44,l4256,1739r-28,-80l4197,1599r-33,-80l4128,1459r-38,-80l4050,1319r-43,-80l3962,1179r-47,-60l3865,1039r-51,-60l3759,919r-56,-60l3644,799r62,l3726,819r56,60l3836,939r51,60l3937,1059r47,80l4029,1199r43,60l4113,1339r38,60l4187,1479r34,60l4253,1619r29,60l4309,1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">
                  <v:path arrowok="t" o:connecttype="custom" o:connectlocs="4309,1759;4265,1759;4256,1739;4228,1659;4197,1599;4164,1519;4128,1459;4090,1379;4050,1319;4007,1239;3962,1179;3915,1119;3865,1039;3814,979;3759,919;3703,859;3644,799;3706,799;3726,819;3782,879;3836,939;3887,999;3937,1059;3984,1139;4029,1199;4072,1259;4113,1339;4151,1399;4187,1479;4221,1539;4253,1619;4282,1679;4309,1759" o:connectangles="0,0,0,0,0,0,0,0,0,0,0,0,0,0,0,0,0,0,0,0,0,0,0,0,0,0,0,0,0,0,0,0,0"/>
                </v:shape>
                <v:shape id="Freeform 10" style="position:absolute;left:2272;top:15640;width:4310;height:1760;visibility:visible;mso-wrap-style:square;v-text-anchor:top" coordsize="4310,1760" o:spid="_x0000_s1035" fillcolor="#f281a7" stroked="f" path="m1821,1759r-63,l1553,1559r70,l1821,1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">
                  <v:path arrowok="t" o:connecttype="custom" o:connectlocs="1821,1759;1758,1759;1553,1559;1623,1559;1821,1759" o:connectangles="0,0,0,0,0"/>
                </v:shape>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0DEF5" w14:textId="77777777" w:rsidR="00BD520D" w:rsidRDefault="00BD520D" w:rsidP="00DD298F">
      <w:r>
        <w:separator/>
      </w:r>
    </w:p>
  </w:footnote>
  <w:footnote w:type="continuationSeparator" w:id="0">
    <w:p w14:paraId="7B1F50C8" w14:textId="77777777" w:rsidR="00BD520D" w:rsidRDefault="00BD520D" w:rsidP="00DD298F">
      <w:r>
        <w:continuationSeparator/>
      </w:r>
    </w:p>
  </w:footnote>
  <w:footnote w:type="continuationNotice" w:id="1">
    <w:p w14:paraId="51FB0BCB" w14:textId="77777777" w:rsidR="00BD520D" w:rsidRDefault="00BD52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2193" w14:textId="4333BAC4" w:rsidR="005234D3" w:rsidRDefault="009B7B95" w:rsidP="009B7B95">
    <w:pPr>
      <w:pStyle w:val="Header"/>
      <w:tabs>
        <w:tab w:val="clear" w:pos="4680"/>
        <w:tab w:val="clear" w:pos="9360"/>
        <w:tab w:val="center" w:pos="3969"/>
        <w:tab w:val="right" w:pos="9214"/>
      </w:tabs>
      <w:ind w:left="-1701"/>
      <w:jc w:val="right"/>
    </w:pPr>
    <w:r>
      <w:rPr>
        <w:noProof/>
        <w:sz w:val="20"/>
        <w:szCs w:val="20"/>
      </w:rPr>
      <w:drawing>
        <wp:anchor distT="0" distB="0" distL="114300" distR="114300" simplePos="0" relativeHeight="251658240" behindDoc="1" locked="0" layoutInCell="1" allowOverlap="1" wp14:anchorId="3AE7C06E" wp14:editId="0D56994C">
          <wp:simplePos x="0" y="0"/>
          <wp:positionH relativeFrom="column">
            <wp:posOffset>3161665</wp:posOffset>
          </wp:positionH>
          <wp:positionV relativeFrom="paragraph">
            <wp:posOffset>-36195</wp:posOffset>
          </wp:positionV>
          <wp:extent cx="2508250" cy="336550"/>
          <wp:effectExtent l="0" t="0" r="6350" b="6350"/>
          <wp:wrapTight wrapText="bothSides">
            <wp:wrapPolygon edited="0">
              <wp:start x="19850" y="0"/>
              <wp:lineTo x="0" y="1223"/>
              <wp:lineTo x="0" y="19562"/>
              <wp:lineTo x="19194" y="20785"/>
              <wp:lineTo x="20178" y="20785"/>
              <wp:lineTo x="21491" y="9781"/>
              <wp:lineTo x="21491" y="0"/>
              <wp:lineTo x="20670" y="0"/>
              <wp:lineTo x="1985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250" cy="336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3CEE46" w14:textId="10E9C3BF" w:rsidR="005234D3" w:rsidRDefault="005234D3">
    <w:pPr>
      <w:pStyle w:val="Header"/>
    </w:pPr>
  </w:p>
  <w:p w14:paraId="730732DA" w14:textId="77777777" w:rsidR="00F61A82" w:rsidRDefault="00F61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4EF2"/>
    <w:multiLevelType w:val="multilevel"/>
    <w:tmpl w:val="C1CEB006"/>
    <w:lvl w:ilvl="0">
      <w:start w:val="1"/>
      <w:numFmt w:val="decimal"/>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C7525BD"/>
    <w:multiLevelType w:val="multilevel"/>
    <w:tmpl w:val="0D2C8DF4"/>
    <w:lvl w:ilvl="0">
      <w:start w:val="1"/>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abstractNum w:abstractNumId="2" w15:restartNumberingAfterBreak="0">
    <w:nsid w:val="10EC73A7"/>
    <w:multiLevelType w:val="multilevel"/>
    <w:tmpl w:val="0A942950"/>
    <w:lvl w:ilvl="0">
      <w:start w:val="1"/>
      <w:numFmt w:val="decimal"/>
      <w:lvlText w:val="%1."/>
      <w:lvlJc w:val="left"/>
      <w:pPr>
        <w:ind w:left="360" w:hanging="360"/>
      </w:pPr>
      <w:rPr>
        <w:rFonts w:hint="default"/>
        <w:b w:val="0"/>
        <w:color w:val="auto"/>
        <w:sz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7E9E5"/>
    <w:multiLevelType w:val="hybridMultilevel"/>
    <w:tmpl w:val="FFFFFFFF"/>
    <w:lvl w:ilvl="0" w:tplc="DC0E8D0C">
      <w:start w:val="1"/>
      <w:numFmt w:val="bullet"/>
      <w:lvlText w:val="-"/>
      <w:lvlJc w:val="left"/>
      <w:pPr>
        <w:ind w:left="720" w:hanging="360"/>
      </w:pPr>
      <w:rPr>
        <w:rFonts w:ascii="Aptos" w:hAnsi="Aptos" w:hint="default"/>
      </w:rPr>
    </w:lvl>
    <w:lvl w:ilvl="1" w:tplc="7AA6D89E">
      <w:start w:val="1"/>
      <w:numFmt w:val="bullet"/>
      <w:lvlText w:val="o"/>
      <w:lvlJc w:val="left"/>
      <w:pPr>
        <w:ind w:left="1440" w:hanging="360"/>
      </w:pPr>
      <w:rPr>
        <w:rFonts w:ascii="Courier New" w:hAnsi="Courier New" w:hint="default"/>
      </w:rPr>
    </w:lvl>
    <w:lvl w:ilvl="2" w:tplc="A754B5DA">
      <w:start w:val="1"/>
      <w:numFmt w:val="bullet"/>
      <w:lvlText w:val=""/>
      <w:lvlJc w:val="left"/>
      <w:pPr>
        <w:ind w:left="2160" w:hanging="360"/>
      </w:pPr>
      <w:rPr>
        <w:rFonts w:ascii="Wingdings" w:hAnsi="Wingdings" w:hint="default"/>
      </w:rPr>
    </w:lvl>
    <w:lvl w:ilvl="3" w:tplc="FE8CD788">
      <w:start w:val="1"/>
      <w:numFmt w:val="bullet"/>
      <w:lvlText w:val=""/>
      <w:lvlJc w:val="left"/>
      <w:pPr>
        <w:ind w:left="2880" w:hanging="360"/>
      </w:pPr>
      <w:rPr>
        <w:rFonts w:ascii="Symbol" w:hAnsi="Symbol" w:hint="default"/>
      </w:rPr>
    </w:lvl>
    <w:lvl w:ilvl="4" w:tplc="268E8344">
      <w:start w:val="1"/>
      <w:numFmt w:val="bullet"/>
      <w:lvlText w:val="o"/>
      <w:lvlJc w:val="left"/>
      <w:pPr>
        <w:ind w:left="3600" w:hanging="360"/>
      </w:pPr>
      <w:rPr>
        <w:rFonts w:ascii="Courier New" w:hAnsi="Courier New" w:hint="default"/>
      </w:rPr>
    </w:lvl>
    <w:lvl w:ilvl="5" w:tplc="31DAD1AE">
      <w:start w:val="1"/>
      <w:numFmt w:val="bullet"/>
      <w:lvlText w:val=""/>
      <w:lvlJc w:val="left"/>
      <w:pPr>
        <w:ind w:left="4320" w:hanging="360"/>
      </w:pPr>
      <w:rPr>
        <w:rFonts w:ascii="Wingdings" w:hAnsi="Wingdings" w:hint="default"/>
      </w:rPr>
    </w:lvl>
    <w:lvl w:ilvl="6" w:tplc="B1E65E60">
      <w:start w:val="1"/>
      <w:numFmt w:val="bullet"/>
      <w:lvlText w:val=""/>
      <w:lvlJc w:val="left"/>
      <w:pPr>
        <w:ind w:left="5040" w:hanging="360"/>
      </w:pPr>
      <w:rPr>
        <w:rFonts w:ascii="Symbol" w:hAnsi="Symbol" w:hint="default"/>
      </w:rPr>
    </w:lvl>
    <w:lvl w:ilvl="7" w:tplc="09C06D14">
      <w:start w:val="1"/>
      <w:numFmt w:val="bullet"/>
      <w:lvlText w:val="o"/>
      <w:lvlJc w:val="left"/>
      <w:pPr>
        <w:ind w:left="5760" w:hanging="360"/>
      </w:pPr>
      <w:rPr>
        <w:rFonts w:ascii="Courier New" w:hAnsi="Courier New" w:hint="default"/>
      </w:rPr>
    </w:lvl>
    <w:lvl w:ilvl="8" w:tplc="1A720D72">
      <w:start w:val="1"/>
      <w:numFmt w:val="bullet"/>
      <w:lvlText w:val=""/>
      <w:lvlJc w:val="left"/>
      <w:pPr>
        <w:ind w:left="6480" w:hanging="360"/>
      </w:pPr>
      <w:rPr>
        <w:rFonts w:ascii="Wingdings" w:hAnsi="Wingdings" w:hint="default"/>
      </w:rPr>
    </w:lvl>
  </w:abstractNum>
  <w:abstractNum w:abstractNumId="4" w15:restartNumberingAfterBreak="0">
    <w:nsid w:val="20A74FED"/>
    <w:multiLevelType w:val="multilevel"/>
    <w:tmpl w:val="D8BC276C"/>
    <w:lvl w:ilvl="0">
      <w:start w:val="1"/>
      <w:numFmt w:val="decimal"/>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2915FFD"/>
    <w:multiLevelType w:val="hybridMultilevel"/>
    <w:tmpl w:val="6E5054B0"/>
    <w:lvl w:ilvl="0" w:tplc="42F4F454">
      <w:start w:val="1"/>
      <w:numFmt w:val="decimal"/>
      <w:lvlText w:val="%1)"/>
      <w:lvlJc w:val="left"/>
      <w:pPr>
        <w:ind w:left="1440" w:hanging="360"/>
      </w:pPr>
    </w:lvl>
    <w:lvl w:ilvl="1" w:tplc="E6BEAD02">
      <w:start w:val="1"/>
      <w:numFmt w:val="decimal"/>
      <w:lvlText w:val="%2)"/>
      <w:lvlJc w:val="left"/>
      <w:pPr>
        <w:ind w:left="1440" w:hanging="360"/>
      </w:pPr>
    </w:lvl>
    <w:lvl w:ilvl="2" w:tplc="A28A0E4A">
      <w:start w:val="1"/>
      <w:numFmt w:val="decimal"/>
      <w:lvlText w:val="%3)"/>
      <w:lvlJc w:val="left"/>
      <w:pPr>
        <w:ind w:left="1440" w:hanging="360"/>
      </w:pPr>
    </w:lvl>
    <w:lvl w:ilvl="3" w:tplc="7C2C1EEA">
      <w:start w:val="1"/>
      <w:numFmt w:val="decimal"/>
      <w:lvlText w:val="%4)"/>
      <w:lvlJc w:val="left"/>
      <w:pPr>
        <w:ind w:left="1440" w:hanging="360"/>
      </w:pPr>
    </w:lvl>
    <w:lvl w:ilvl="4" w:tplc="633C8AE8">
      <w:start w:val="1"/>
      <w:numFmt w:val="decimal"/>
      <w:lvlText w:val="%5)"/>
      <w:lvlJc w:val="left"/>
      <w:pPr>
        <w:ind w:left="1440" w:hanging="360"/>
      </w:pPr>
    </w:lvl>
    <w:lvl w:ilvl="5" w:tplc="567EAFF2">
      <w:start w:val="1"/>
      <w:numFmt w:val="decimal"/>
      <w:lvlText w:val="%6)"/>
      <w:lvlJc w:val="left"/>
      <w:pPr>
        <w:ind w:left="1440" w:hanging="360"/>
      </w:pPr>
    </w:lvl>
    <w:lvl w:ilvl="6" w:tplc="772650F6">
      <w:start w:val="1"/>
      <w:numFmt w:val="decimal"/>
      <w:lvlText w:val="%7)"/>
      <w:lvlJc w:val="left"/>
      <w:pPr>
        <w:ind w:left="1440" w:hanging="360"/>
      </w:pPr>
    </w:lvl>
    <w:lvl w:ilvl="7" w:tplc="447CDF3E">
      <w:start w:val="1"/>
      <w:numFmt w:val="decimal"/>
      <w:lvlText w:val="%8)"/>
      <w:lvlJc w:val="left"/>
      <w:pPr>
        <w:ind w:left="1440" w:hanging="360"/>
      </w:pPr>
    </w:lvl>
    <w:lvl w:ilvl="8" w:tplc="01D0043A">
      <w:start w:val="1"/>
      <w:numFmt w:val="decimal"/>
      <w:lvlText w:val="%9)"/>
      <w:lvlJc w:val="left"/>
      <w:pPr>
        <w:ind w:left="1440" w:hanging="360"/>
      </w:pPr>
    </w:lvl>
  </w:abstractNum>
  <w:abstractNum w:abstractNumId="6" w15:restartNumberingAfterBreak="0">
    <w:nsid w:val="25D57F65"/>
    <w:multiLevelType w:val="hybridMultilevel"/>
    <w:tmpl w:val="4D0AD170"/>
    <w:lvl w:ilvl="0" w:tplc="5FC68BF6">
      <w:start w:val="1"/>
      <w:numFmt w:val="decimal"/>
      <w:lvlText w:val="%1)"/>
      <w:lvlJc w:val="left"/>
      <w:pPr>
        <w:ind w:left="720" w:hanging="360"/>
      </w:pPr>
    </w:lvl>
    <w:lvl w:ilvl="1" w:tplc="E7AAF5E2">
      <w:start w:val="1"/>
      <w:numFmt w:val="lowerLetter"/>
      <w:lvlText w:val="%2."/>
      <w:lvlJc w:val="left"/>
      <w:pPr>
        <w:ind w:left="1440" w:hanging="360"/>
      </w:pPr>
    </w:lvl>
    <w:lvl w:ilvl="2" w:tplc="A212FBFA">
      <w:start w:val="1"/>
      <w:numFmt w:val="lowerRoman"/>
      <w:lvlText w:val="%3."/>
      <w:lvlJc w:val="right"/>
      <w:pPr>
        <w:ind w:left="2160" w:hanging="180"/>
      </w:pPr>
    </w:lvl>
    <w:lvl w:ilvl="3" w:tplc="6DD0344E">
      <w:start w:val="1"/>
      <w:numFmt w:val="decimal"/>
      <w:lvlText w:val="%4."/>
      <w:lvlJc w:val="left"/>
      <w:pPr>
        <w:ind w:left="2880" w:hanging="360"/>
      </w:pPr>
    </w:lvl>
    <w:lvl w:ilvl="4" w:tplc="DA2E8F30">
      <w:start w:val="1"/>
      <w:numFmt w:val="lowerLetter"/>
      <w:lvlText w:val="%5."/>
      <w:lvlJc w:val="left"/>
      <w:pPr>
        <w:ind w:left="3600" w:hanging="360"/>
      </w:pPr>
    </w:lvl>
    <w:lvl w:ilvl="5" w:tplc="9CD4E5B0">
      <w:start w:val="1"/>
      <w:numFmt w:val="lowerRoman"/>
      <w:lvlText w:val="%6."/>
      <w:lvlJc w:val="right"/>
      <w:pPr>
        <w:ind w:left="4320" w:hanging="180"/>
      </w:pPr>
    </w:lvl>
    <w:lvl w:ilvl="6" w:tplc="314A481A">
      <w:start w:val="1"/>
      <w:numFmt w:val="decimal"/>
      <w:lvlText w:val="%7."/>
      <w:lvlJc w:val="left"/>
      <w:pPr>
        <w:ind w:left="5040" w:hanging="360"/>
      </w:pPr>
    </w:lvl>
    <w:lvl w:ilvl="7" w:tplc="9348A23C">
      <w:start w:val="1"/>
      <w:numFmt w:val="lowerLetter"/>
      <w:lvlText w:val="%8."/>
      <w:lvlJc w:val="left"/>
      <w:pPr>
        <w:ind w:left="5760" w:hanging="360"/>
      </w:pPr>
    </w:lvl>
    <w:lvl w:ilvl="8" w:tplc="532AE31E">
      <w:start w:val="1"/>
      <w:numFmt w:val="lowerRoman"/>
      <w:lvlText w:val="%9."/>
      <w:lvlJc w:val="right"/>
      <w:pPr>
        <w:ind w:left="6480" w:hanging="180"/>
      </w:pPr>
    </w:lvl>
  </w:abstractNum>
  <w:abstractNum w:abstractNumId="7" w15:restartNumberingAfterBreak="0">
    <w:nsid w:val="2976423E"/>
    <w:multiLevelType w:val="multilevel"/>
    <w:tmpl w:val="1FA8E4E2"/>
    <w:lvl w:ilvl="0">
      <w:start w:val="1"/>
      <w:numFmt w:val="decimal"/>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2E040D31"/>
    <w:multiLevelType w:val="multilevel"/>
    <w:tmpl w:val="E34A34A0"/>
    <w:lvl w:ilvl="0">
      <w:start w:val="1"/>
      <w:numFmt w:val="decimal"/>
      <w:pStyle w:val="Loetelus"/>
      <w:suff w:val="space"/>
      <w:lvlText w:val="%1."/>
      <w:lvlJc w:val="left"/>
      <w:pPr>
        <w:ind w:left="0" w:firstLine="0"/>
      </w:pPr>
      <w:rPr>
        <w:b w:val="0"/>
        <w:bCs/>
      </w:rPr>
    </w:lvl>
    <w:lvl w:ilvl="1">
      <w:start w:val="1"/>
      <w:numFmt w:val="decimal"/>
      <w:pStyle w:val="Bodyt"/>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C401BAE"/>
    <w:multiLevelType w:val="multilevel"/>
    <w:tmpl w:val="17EC3AD6"/>
    <w:lvl w:ilvl="0">
      <w:start w:val="1"/>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12B444"/>
    <w:multiLevelType w:val="hybridMultilevel"/>
    <w:tmpl w:val="13BA1E40"/>
    <w:lvl w:ilvl="0" w:tplc="FBF457B0">
      <w:start w:val="1"/>
      <w:numFmt w:val="decimal"/>
      <w:lvlText w:val="%1)"/>
      <w:lvlJc w:val="left"/>
      <w:pPr>
        <w:ind w:left="720" w:hanging="360"/>
      </w:pPr>
    </w:lvl>
    <w:lvl w:ilvl="1" w:tplc="56402602">
      <w:start w:val="1"/>
      <w:numFmt w:val="lowerLetter"/>
      <w:lvlText w:val="%2."/>
      <w:lvlJc w:val="left"/>
      <w:pPr>
        <w:ind w:left="1440" w:hanging="360"/>
      </w:pPr>
    </w:lvl>
    <w:lvl w:ilvl="2" w:tplc="7EAAA4B4">
      <w:start w:val="1"/>
      <w:numFmt w:val="lowerRoman"/>
      <w:lvlText w:val="%3."/>
      <w:lvlJc w:val="right"/>
      <w:pPr>
        <w:ind w:left="2160" w:hanging="180"/>
      </w:pPr>
    </w:lvl>
    <w:lvl w:ilvl="3" w:tplc="2E783570">
      <w:start w:val="1"/>
      <w:numFmt w:val="decimal"/>
      <w:lvlText w:val="%4."/>
      <w:lvlJc w:val="left"/>
      <w:pPr>
        <w:ind w:left="2880" w:hanging="360"/>
      </w:pPr>
    </w:lvl>
    <w:lvl w:ilvl="4" w:tplc="7DEEB99A">
      <w:start w:val="1"/>
      <w:numFmt w:val="lowerLetter"/>
      <w:lvlText w:val="%5."/>
      <w:lvlJc w:val="left"/>
      <w:pPr>
        <w:ind w:left="3600" w:hanging="360"/>
      </w:pPr>
    </w:lvl>
    <w:lvl w:ilvl="5" w:tplc="E0E8BD28">
      <w:start w:val="1"/>
      <w:numFmt w:val="lowerRoman"/>
      <w:lvlText w:val="%6."/>
      <w:lvlJc w:val="right"/>
      <w:pPr>
        <w:ind w:left="4320" w:hanging="180"/>
      </w:pPr>
    </w:lvl>
    <w:lvl w:ilvl="6" w:tplc="2FFC631C">
      <w:start w:val="1"/>
      <w:numFmt w:val="decimal"/>
      <w:lvlText w:val="%7."/>
      <w:lvlJc w:val="left"/>
      <w:pPr>
        <w:ind w:left="5040" w:hanging="360"/>
      </w:pPr>
    </w:lvl>
    <w:lvl w:ilvl="7" w:tplc="A83ED5CE">
      <w:start w:val="1"/>
      <w:numFmt w:val="lowerLetter"/>
      <w:lvlText w:val="%8."/>
      <w:lvlJc w:val="left"/>
      <w:pPr>
        <w:ind w:left="5760" w:hanging="360"/>
      </w:pPr>
    </w:lvl>
    <w:lvl w:ilvl="8" w:tplc="025AA422">
      <w:start w:val="1"/>
      <w:numFmt w:val="lowerRoman"/>
      <w:lvlText w:val="%9."/>
      <w:lvlJc w:val="right"/>
      <w:pPr>
        <w:ind w:left="6480" w:hanging="180"/>
      </w:pPr>
    </w:lvl>
  </w:abstractNum>
  <w:abstractNum w:abstractNumId="11" w15:restartNumberingAfterBreak="0">
    <w:nsid w:val="4AE45D3A"/>
    <w:multiLevelType w:val="hybridMultilevel"/>
    <w:tmpl w:val="AD4E3B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B4CBCCD"/>
    <w:multiLevelType w:val="hybridMultilevel"/>
    <w:tmpl w:val="668EB024"/>
    <w:lvl w:ilvl="0" w:tplc="E4AC2564">
      <w:start w:val="1"/>
      <w:numFmt w:val="bullet"/>
      <w:lvlText w:val="-"/>
      <w:lvlJc w:val="left"/>
      <w:pPr>
        <w:ind w:left="720" w:hanging="360"/>
      </w:pPr>
      <w:rPr>
        <w:rFonts w:ascii="Aptos" w:hAnsi="Aptos" w:hint="default"/>
      </w:rPr>
    </w:lvl>
    <w:lvl w:ilvl="1" w:tplc="F4424D34">
      <w:start w:val="1"/>
      <w:numFmt w:val="bullet"/>
      <w:lvlText w:val="o"/>
      <w:lvlJc w:val="left"/>
      <w:pPr>
        <w:ind w:left="1440" w:hanging="360"/>
      </w:pPr>
      <w:rPr>
        <w:rFonts w:ascii="Courier New" w:hAnsi="Courier New" w:hint="default"/>
      </w:rPr>
    </w:lvl>
    <w:lvl w:ilvl="2" w:tplc="20048E1A">
      <w:start w:val="1"/>
      <w:numFmt w:val="bullet"/>
      <w:lvlText w:val=""/>
      <w:lvlJc w:val="left"/>
      <w:pPr>
        <w:ind w:left="2160" w:hanging="360"/>
      </w:pPr>
      <w:rPr>
        <w:rFonts w:ascii="Wingdings" w:hAnsi="Wingdings" w:hint="default"/>
      </w:rPr>
    </w:lvl>
    <w:lvl w:ilvl="3" w:tplc="251C25B8">
      <w:start w:val="1"/>
      <w:numFmt w:val="bullet"/>
      <w:lvlText w:val=""/>
      <w:lvlJc w:val="left"/>
      <w:pPr>
        <w:ind w:left="2880" w:hanging="360"/>
      </w:pPr>
      <w:rPr>
        <w:rFonts w:ascii="Symbol" w:hAnsi="Symbol" w:hint="default"/>
      </w:rPr>
    </w:lvl>
    <w:lvl w:ilvl="4" w:tplc="71369E42">
      <w:start w:val="1"/>
      <w:numFmt w:val="bullet"/>
      <w:lvlText w:val="o"/>
      <w:lvlJc w:val="left"/>
      <w:pPr>
        <w:ind w:left="3600" w:hanging="360"/>
      </w:pPr>
      <w:rPr>
        <w:rFonts w:ascii="Courier New" w:hAnsi="Courier New" w:hint="default"/>
      </w:rPr>
    </w:lvl>
    <w:lvl w:ilvl="5" w:tplc="C55259D2">
      <w:start w:val="1"/>
      <w:numFmt w:val="bullet"/>
      <w:lvlText w:val=""/>
      <w:lvlJc w:val="left"/>
      <w:pPr>
        <w:ind w:left="4320" w:hanging="360"/>
      </w:pPr>
      <w:rPr>
        <w:rFonts w:ascii="Wingdings" w:hAnsi="Wingdings" w:hint="default"/>
      </w:rPr>
    </w:lvl>
    <w:lvl w:ilvl="6" w:tplc="3B105CEE">
      <w:start w:val="1"/>
      <w:numFmt w:val="bullet"/>
      <w:lvlText w:val=""/>
      <w:lvlJc w:val="left"/>
      <w:pPr>
        <w:ind w:left="5040" w:hanging="360"/>
      </w:pPr>
      <w:rPr>
        <w:rFonts w:ascii="Symbol" w:hAnsi="Symbol" w:hint="default"/>
      </w:rPr>
    </w:lvl>
    <w:lvl w:ilvl="7" w:tplc="B238B3D8">
      <w:start w:val="1"/>
      <w:numFmt w:val="bullet"/>
      <w:lvlText w:val="o"/>
      <w:lvlJc w:val="left"/>
      <w:pPr>
        <w:ind w:left="5760" w:hanging="360"/>
      </w:pPr>
      <w:rPr>
        <w:rFonts w:ascii="Courier New" w:hAnsi="Courier New" w:hint="default"/>
      </w:rPr>
    </w:lvl>
    <w:lvl w:ilvl="8" w:tplc="F81048BC">
      <w:start w:val="1"/>
      <w:numFmt w:val="bullet"/>
      <w:lvlText w:val=""/>
      <w:lvlJc w:val="left"/>
      <w:pPr>
        <w:ind w:left="6480" w:hanging="360"/>
      </w:pPr>
      <w:rPr>
        <w:rFonts w:ascii="Wingdings" w:hAnsi="Wingdings" w:hint="default"/>
      </w:rPr>
    </w:lvl>
  </w:abstractNum>
  <w:abstractNum w:abstractNumId="13" w15:restartNumberingAfterBreak="0">
    <w:nsid w:val="64031944"/>
    <w:multiLevelType w:val="hybridMultilevel"/>
    <w:tmpl w:val="309E93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6184D24"/>
    <w:multiLevelType w:val="hybridMultilevel"/>
    <w:tmpl w:val="D3308518"/>
    <w:lvl w:ilvl="0" w:tplc="51CA2C5C">
      <w:start w:val="1"/>
      <w:numFmt w:val="bullet"/>
      <w:lvlText w:val="-"/>
      <w:lvlJc w:val="left"/>
      <w:pPr>
        <w:ind w:left="720" w:hanging="360"/>
      </w:pPr>
      <w:rPr>
        <w:rFonts w:ascii="Aptos" w:hAnsi="Aptos" w:hint="default"/>
      </w:rPr>
    </w:lvl>
    <w:lvl w:ilvl="1" w:tplc="5170873C">
      <w:start w:val="1"/>
      <w:numFmt w:val="bullet"/>
      <w:lvlText w:val="o"/>
      <w:lvlJc w:val="left"/>
      <w:pPr>
        <w:ind w:left="1440" w:hanging="360"/>
      </w:pPr>
      <w:rPr>
        <w:rFonts w:ascii="Courier New" w:hAnsi="Courier New" w:hint="default"/>
      </w:rPr>
    </w:lvl>
    <w:lvl w:ilvl="2" w:tplc="B00A1A6E">
      <w:start w:val="1"/>
      <w:numFmt w:val="bullet"/>
      <w:lvlText w:val=""/>
      <w:lvlJc w:val="left"/>
      <w:pPr>
        <w:ind w:left="2160" w:hanging="360"/>
      </w:pPr>
      <w:rPr>
        <w:rFonts w:ascii="Wingdings" w:hAnsi="Wingdings" w:hint="default"/>
      </w:rPr>
    </w:lvl>
    <w:lvl w:ilvl="3" w:tplc="2D8A7D1A">
      <w:start w:val="1"/>
      <w:numFmt w:val="bullet"/>
      <w:lvlText w:val=""/>
      <w:lvlJc w:val="left"/>
      <w:pPr>
        <w:ind w:left="2880" w:hanging="360"/>
      </w:pPr>
      <w:rPr>
        <w:rFonts w:ascii="Symbol" w:hAnsi="Symbol" w:hint="default"/>
      </w:rPr>
    </w:lvl>
    <w:lvl w:ilvl="4" w:tplc="E7CAEC3C">
      <w:start w:val="1"/>
      <w:numFmt w:val="bullet"/>
      <w:lvlText w:val="o"/>
      <w:lvlJc w:val="left"/>
      <w:pPr>
        <w:ind w:left="3600" w:hanging="360"/>
      </w:pPr>
      <w:rPr>
        <w:rFonts w:ascii="Courier New" w:hAnsi="Courier New" w:hint="default"/>
      </w:rPr>
    </w:lvl>
    <w:lvl w:ilvl="5" w:tplc="78E08ED4">
      <w:start w:val="1"/>
      <w:numFmt w:val="bullet"/>
      <w:lvlText w:val=""/>
      <w:lvlJc w:val="left"/>
      <w:pPr>
        <w:ind w:left="4320" w:hanging="360"/>
      </w:pPr>
      <w:rPr>
        <w:rFonts w:ascii="Wingdings" w:hAnsi="Wingdings" w:hint="default"/>
      </w:rPr>
    </w:lvl>
    <w:lvl w:ilvl="6" w:tplc="C4AA65F0">
      <w:start w:val="1"/>
      <w:numFmt w:val="bullet"/>
      <w:lvlText w:val=""/>
      <w:lvlJc w:val="left"/>
      <w:pPr>
        <w:ind w:left="5040" w:hanging="360"/>
      </w:pPr>
      <w:rPr>
        <w:rFonts w:ascii="Symbol" w:hAnsi="Symbol" w:hint="default"/>
      </w:rPr>
    </w:lvl>
    <w:lvl w:ilvl="7" w:tplc="13923EC0">
      <w:start w:val="1"/>
      <w:numFmt w:val="bullet"/>
      <w:lvlText w:val="o"/>
      <w:lvlJc w:val="left"/>
      <w:pPr>
        <w:ind w:left="5760" w:hanging="360"/>
      </w:pPr>
      <w:rPr>
        <w:rFonts w:ascii="Courier New" w:hAnsi="Courier New" w:hint="default"/>
      </w:rPr>
    </w:lvl>
    <w:lvl w:ilvl="8" w:tplc="BB1A71A0">
      <w:start w:val="1"/>
      <w:numFmt w:val="bullet"/>
      <w:lvlText w:val=""/>
      <w:lvlJc w:val="left"/>
      <w:pPr>
        <w:ind w:left="6480" w:hanging="360"/>
      </w:pPr>
      <w:rPr>
        <w:rFonts w:ascii="Wingdings" w:hAnsi="Wingdings" w:hint="default"/>
      </w:rPr>
    </w:lvl>
  </w:abstractNum>
  <w:num w:numId="1" w16cid:durableId="435053206">
    <w:abstractNumId w:val="3"/>
  </w:num>
  <w:num w:numId="2" w16cid:durableId="125508527">
    <w:abstractNumId w:val="12"/>
  </w:num>
  <w:num w:numId="3" w16cid:durableId="830413888">
    <w:abstractNumId w:val="14"/>
  </w:num>
  <w:num w:numId="4" w16cid:durableId="10996403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8260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0220268">
    <w:abstractNumId w:val="2"/>
  </w:num>
  <w:num w:numId="7" w16cid:durableId="961955473">
    <w:abstractNumId w:val="1"/>
  </w:num>
  <w:num w:numId="8" w16cid:durableId="1818258995">
    <w:abstractNumId w:val="4"/>
  </w:num>
  <w:num w:numId="9" w16cid:durableId="1709641967">
    <w:abstractNumId w:val="0"/>
  </w:num>
  <w:num w:numId="10" w16cid:durableId="548347500">
    <w:abstractNumId w:val="11"/>
  </w:num>
  <w:num w:numId="11" w16cid:durableId="354581095">
    <w:abstractNumId w:val="7"/>
  </w:num>
  <w:num w:numId="12" w16cid:durableId="1305693091">
    <w:abstractNumId w:val="9"/>
  </w:num>
  <w:num w:numId="13" w16cid:durableId="2080398094">
    <w:abstractNumId w:val="10"/>
  </w:num>
  <w:num w:numId="14" w16cid:durableId="1092698527">
    <w:abstractNumId w:val="6"/>
  </w:num>
  <w:num w:numId="15" w16cid:durableId="1261530136">
    <w:abstractNumId w:val="5"/>
  </w:num>
  <w:num w:numId="16" w16cid:durableId="8647078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hideSpellingErrors/>
  <w:hideGrammaticalErrors/>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7F"/>
    <w:rsid w:val="00000E56"/>
    <w:rsid w:val="000021A8"/>
    <w:rsid w:val="00003A82"/>
    <w:rsid w:val="0001124B"/>
    <w:rsid w:val="0001467F"/>
    <w:rsid w:val="00015868"/>
    <w:rsid w:val="00015DAF"/>
    <w:rsid w:val="000168B6"/>
    <w:rsid w:val="00017C44"/>
    <w:rsid w:val="00021C66"/>
    <w:rsid w:val="00022DEB"/>
    <w:rsid w:val="00027F9A"/>
    <w:rsid w:val="0003340B"/>
    <w:rsid w:val="00041980"/>
    <w:rsid w:val="0004331C"/>
    <w:rsid w:val="000518CD"/>
    <w:rsid w:val="00051CFA"/>
    <w:rsid w:val="0005207F"/>
    <w:rsid w:val="000543AD"/>
    <w:rsid w:val="00062BF4"/>
    <w:rsid w:val="000644AE"/>
    <w:rsid w:val="000679C3"/>
    <w:rsid w:val="000706AF"/>
    <w:rsid w:val="00072518"/>
    <w:rsid w:val="00072AC5"/>
    <w:rsid w:val="00072E1F"/>
    <w:rsid w:val="0007783E"/>
    <w:rsid w:val="000802FE"/>
    <w:rsid w:val="00082919"/>
    <w:rsid w:val="000832B6"/>
    <w:rsid w:val="0008334A"/>
    <w:rsid w:val="000849B7"/>
    <w:rsid w:val="0008586B"/>
    <w:rsid w:val="00091480"/>
    <w:rsid w:val="0009400B"/>
    <w:rsid w:val="00096E00"/>
    <w:rsid w:val="000A025A"/>
    <w:rsid w:val="000A1AED"/>
    <w:rsid w:val="000A6D7C"/>
    <w:rsid w:val="000A7C8A"/>
    <w:rsid w:val="000B08BA"/>
    <w:rsid w:val="000B2DD3"/>
    <w:rsid w:val="000B456F"/>
    <w:rsid w:val="000B4D23"/>
    <w:rsid w:val="000B6DCD"/>
    <w:rsid w:val="000C03FB"/>
    <w:rsid w:val="000C05C6"/>
    <w:rsid w:val="000C111A"/>
    <w:rsid w:val="000C7424"/>
    <w:rsid w:val="000C7EA4"/>
    <w:rsid w:val="000D4423"/>
    <w:rsid w:val="000D5965"/>
    <w:rsid w:val="000E3A3F"/>
    <w:rsid w:val="000E3D6E"/>
    <w:rsid w:val="000E429D"/>
    <w:rsid w:val="000E43C7"/>
    <w:rsid w:val="000E5923"/>
    <w:rsid w:val="000F2AE0"/>
    <w:rsid w:val="000F3B2D"/>
    <w:rsid w:val="000F3FE5"/>
    <w:rsid w:val="000F48CB"/>
    <w:rsid w:val="000F53BE"/>
    <w:rsid w:val="000F5E01"/>
    <w:rsid w:val="000F5EF9"/>
    <w:rsid w:val="000F65D1"/>
    <w:rsid w:val="00100144"/>
    <w:rsid w:val="001005C2"/>
    <w:rsid w:val="0010590F"/>
    <w:rsid w:val="00107B10"/>
    <w:rsid w:val="0011180F"/>
    <w:rsid w:val="00112624"/>
    <w:rsid w:val="00115C16"/>
    <w:rsid w:val="00121C5D"/>
    <w:rsid w:val="001236FC"/>
    <w:rsid w:val="00125150"/>
    <w:rsid w:val="001256EB"/>
    <w:rsid w:val="00125B24"/>
    <w:rsid w:val="00125C62"/>
    <w:rsid w:val="0012682D"/>
    <w:rsid w:val="0013007D"/>
    <w:rsid w:val="00131A2E"/>
    <w:rsid w:val="00131C3E"/>
    <w:rsid w:val="00132BCF"/>
    <w:rsid w:val="00133C1C"/>
    <w:rsid w:val="00134424"/>
    <w:rsid w:val="001363D3"/>
    <w:rsid w:val="00136FA6"/>
    <w:rsid w:val="00140089"/>
    <w:rsid w:val="001401D6"/>
    <w:rsid w:val="0014471C"/>
    <w:rsid w:val="0014740E"/>
    <w:rsid w:val="00150042"/>
    <w:rsid w:val="00152149"/>
    <w:rsid w:val="00152F8E"/>
    <w:rsid w:val="0015390D"/>
    <w:rsid w:val="00154270"/>
    <w:rsid w:val="001543D5"/>
    <w:rsid w:val="0015481C"/>
    <w:rsid w:val="00164835"/>
    <w:rsid w:val="00164F73"/>
    <w:rsid w:val="00166CBF"/>
    <w:rsid w:val="00170048"/>
    <w:rsid w:val="00170929"/>
    <w:rsid w:val="00175F59"/>
    <w:rsid w:val="00181C15"/>
    <w:rsid w:val="001854B9"/>
    <w:rsid w:val="00190B8A"/>
    <w:rsid w:val="00191261"/>
    <w:rsid w:val="001927FA"/>
    <w:rsid w:val="00192F4E"/>
    <w:rsid w:val="0019395F"/>
    <w:rsid w:val="00195C0F"/>
    <w:rsid w:val="001A2B85"/>
    <w:rsid w:val="001A5843"/>
    <w:rsid w:val="001A6368"/>
    <w:rsid w:val="001A77F4"/>
    <w:rsid w:val="001B06AD"/>
    <w:rsid w:val="001B3D95"/>
    <w:rsid w:val="001C1903"/>
    <w:rsid w:val="001C2006"/>
    <w:rsid w:val="001C6662"/>
    <w:rsid w:val="001C6787"/>
    <w:rsid w:val="001D00A2"/>
    <w:rsid w:val="001D413C"/>
    <w:rsid w:val="001D536C"/>
    <w:rsid w:val="001D7351"/>
    <w:rsid w:val="001E08B6"/>
    <w:rsid w:val="001E08BE"/>
    <w:rsid w:val="001E3BD1"/>
    <w:rsid w:val="001E5DCA"/>
    <w:rsid w:val="001E5EBC"/>
    <w:rsid w:val="001E677F"/>
    <w:rsid w:val="001F3F80"/>
    <w:rsid w:val="001F5A64"/>
    <w:rsid w:val="00205D3D"/>
    <w:rsid w:val="002109B5"/>
    <w:rsid w:val="00210A88"/>
    <w:rsid w:val="0021134C"/>
    <w:rsid w:val="00212AD8"/>
    <w:rsid w:val="002139D7"/>
    <w:rsid w:val="002146F0"/>
    <w:rsid w:val="00215F78"/>
    <w:rsid w:val="0021686A"/>
    <w:rsid w:val="0021687F"/>
    <w:rsid w:val="00217402"/>
    <w:rsid w:val="00220210"/>
    <w:rsid w:val="00220ED2"/>
    <w:rsid w:val="002217FE"/>
    <w:rsid w:val="00222DAA"/>
    <w:rsid w:val="002233B3"/>
    <w:rsid w:val="0022784A"/>
    <w:rsid w:val="00227D59"/>
    <w:rsid w:val="00230834"/>
    <w:rsid w:val="0023103B"/>
    <w:rsid w:val="00232020"/>
    <w:rsid w:val="0023352B"/>
    <w:rsid w:val="00235CE5"/>
    <w:rsid w:val="00243745"/>
    <w:rsid w:val="00244C58"/>
    <w:rsid w:val="00246ABE"/>
    <w:rsid w:val="00250263"/>
    <w:rsid w:val="00251F63"/>
    <w:rsid w:val="002524AF"/>
    <w:rsid w:val="0025489C"/>
    <w:rsid w:val="00256827"/>
    <w:rsid w:val="00262935"/>
    <w:rsid w:val="00263403"/>
    <w:rsid w:val="00264337"/>
    <w:rsid w:val="00265CEF"/>
    <w:rsid w:val="00271792"/>
    <w:rsid w:val="00272070"/>
    <w:rsid w:val="0027430E"/>
    <w:rsid w:val="00274351"/>
    <w:rsid w:val="0027497E"/>
    <w:rsid w:val="00280E32"/>
    <w:rsid w:val="00285505"/>
    <w:rsid w:val="00286C75"/>
    <w:rsid w:val="0028773A"/>
    <w:rsid w:val="00290400"/>
    <w:rsid w:val="002910DF"/>
    <w:rsid w:val="0029154E"/>
    <w:rsid w:val="002A3AB0"/>
    <w:rsid w:val="002A677B"/>
    <w:rsid w:val="002B2467"/>
    <w:rsid w:val="002B615A"/>
    <w:rsid w:val="002B6496"/>
    <w:rsid w:val="002B72AA"/>
    <w:rsid w:val="002C0B3A"/>
    <w:rsid w:val="002C1A27"/>
    <w:rsid w:val="002C2094"/>
    <w:rsid w:val="002C5E91"/>
    <w:rsid w:val="002E362F"/>
    <w:rsid w:val="002E3653"/>
    <w:rsid w:val="002E7FB2"/>
    <w:rsid w:val="002F5E50"/>
    <w:rsid w:val="002F92A0"/>
    <w:rsid w:val="003008C3"/>
    <w:rsid w:val="00302316"/>
    <w:rsid w:val="003112B6"/>
    <w:rsid w:val="0031331F"/>
    <w:rsid w:val="00313A01"/>
    <w:rsid w:val="00315723"/>
    <w:rsid w:val="0031664C"/>
    <w:rsid w:val="00320B0F"/>
    <w:rsid w:val="003215AC"/>
    <w:rsid w:val="00326FF6"/>
    <w:rsid w:val="00333C5B"/>
    <w:rsid w:val="0033612F"/>
    <w:rsid w:val="0034012C"/>
    <w:rsid w:val="00341158"/>
    <w:rsid w:val="0034305A"/>
    <w:rsid w:val="00345F8F"/>
    <w:rsid w:val="00365187"/>
    <w:rsid w:val="0036547E"/>
    <w:rsid w:val="003714AB"/>
    <w:rsid w:val="003733F2"/>
    <w:rsid w:val="00373708"/>
    <w:rsid w:val="003747E5"/>
    <w:rsid w:val="00375183"/>
    <w:rsid w:val="0038218D"/>
    <w:rsid w:val="00383603"/>
    <w:rsid w:val="00383782"/>
    <w:rsid w:val="003847C3"/>
    <w:rsid w:val="00384C1E"/>
    <w:rsid w:val="00386A8E"/>
    <w:rsid w:val="00387FBF"/>
    <w:rsid w:val="0039054F"/>
    <w:rsid w:val="003A2038"/>
    <w:rsid w:val="003A288A"/>
    <w:rsid w:val="003A374B"/>
    <w:rsid w:val="003A3B5F"/>
    <w:rsid w:val="003A666A"/>
    <w:rsid w:val="003A6BAF"/>
    <w:rsid w:val="003B39AC"/>
    <w:rsid w:val="003B3B8B"/>
    <w:rsid w:val="003C5503"/>
    <w:rsid w:val="003D4357"/>
    <w:rsid w:val="003D55A5"/>
    <w:rsid w:val="003D7A26"/>
    <w:rsid w:val="003E263D"/>
    <w:rsid w:val="003E368C"/>
    <w:rsid w:val="003E444A"/>
    <w:rsid w:val="003E49C1"/>
    <w:rsid w:val="003E4D4E"/>
    <w:rsid w:val="003E7018"/>
    <w:rsid w:val="003F073C"/>
    <w:rsid w:val="003F1AB3"/>
    <w:rsid w:val="003F2260"/>
    <w:rsid w:val="003F2EA2"/>
    <w:rsid w:val="003F32FB"/>
    <w:rsid w:val="003F3EFD"/>
    <w:rsid w:val="00400040"/>
    <w:rsid w:val="00403A30"/>
    <w:rsid w:val="0040636F"/>
    <w:rsid w:val="004074A3"/>
    <w:rsid w:val="00414A69"/>
    <w:rsid w:val="0042166F"/>
    <w:rsid w:val="00421F9F"/>
    <w:rsid w:val="00427453"/>
    <w:rsid w:val="004279AE"/>
    <w:rsid w:val="004409AA"/>
    <w:rsid w:val="00440A59"/>
    <w:rsid w:val="00442335"/>
    <w:rsid w:val="004441B9"/>
    <w:rsid w:val="00444845"/>
    <w:rsid w:val="00444E99"/>
    <w:rsid w:val="004452EB"/>
    <w:rsid w:val="00445A2B"/>
    <w:rsid w:val="004470C8"/>
    <w:rsid w:val="00450ABD"/>
    <w:rsid w:val="004515CC"/>
    <w:rsid w:val="00451A2E"/>
    <w:rsid w:val="00451DEF"/>
    <w:rsid w:val="00455EBC"/>
    <w:rsid w:val="00457891"/>
    <w:rsid w:val="00463095"/>
    <w:rsid w:val="00466627"/>
    <w:rsid w:val="00471D4C"/>
    <w:rsid w:val="004722F8"/>
    <w:rsid w:val="004747D7"/>
    <w:rsid w:val="00474FBC"/>
    <w:rsid w:val="0048255A"/>
    <w:rsid w:val="004854DE"/>
    <w:rsid w:val="00493143"/>
    <w:rsid w:val="004953C1"/>
    <w:rsid w:val="00495609"/>
    <w:rsid w:val="00497107"/>
    <w:rsid w:val="0049717A"/>
    <w:rsid w:val="004A092C"/>
    <w:rsid w:val="004A0F3D"/>
    <w:rsid w:val="004A134B"/>
    <w:rsid w:val="004A3858"/>
    <w:rsid w:val="004B7D7D"/>
    <w:rsid w:val="004C15A2"/>
    <w:rsid w:val="004C3549"/>
    <w:rsid w:val="004C6AF2"/>
    <w:rsid w:val="004C6CB3"/>
    <w:rsid w:val="004D099D"/>
    <w:rsid w:val="004D3FBB"/>
    <w:rsid w:val="004D6167"/>
    <w:rsid w:val="004D6C1C"/>
    <w:rsid w:val="004D7B08"/>
    <w:rsid w:val="004E1831"/>
    <w:rsid w:val="004E24DF"/>
    <w:rsid w:val="004E388F"/>
    <w:rsid w:val="004E46F9"/>
    <w:rsid w:val="004E5A6F"/>
    <w:rsid w:val="004E7C70"/>
    <w:rsid w:val="004F0B2B"/>
    <w:rsid w:val="004F3D6D"/>
    <w:rsid w:val="004F4A00"/>
    <w:rsid w:val="004F5E92"/>
    <w:rsid w:val="004F74E5"/>
    <w:rsid w:val="004F7531"/>
    <w:rsid w:val="004F7999"/>
    <w:rsid w:val="005022D9"/>
    <w:rsid w:val="0050299E"/>
    <w:rsid w:val="00507FD2"/>
    <w:rsid w:val="00510FA2"/>
    <w:rsid w:val="00514292"/>
    <w:rsid w:val="00514A89"/>
    <w:rsid w:val="00515EA6"/>
    <w:rsid w:val="00517CFD"/>
    <w:rsid w:val="00520A60"/>
    <w:rsid w:val="00522960"/>
    <w:rsid w:val="005229A8"/>
    <w:rsid w:val="00522E85"/>
    <w:rsid w:val="005234D3"/>
    <w:rsid w:val="00524B22"/>
    <w:rsid w:val="00525E2F"/>
    <w:rsid w:val="00530A98"/>
    <w:rsid w:val="0053199E"/>
    <w:rsid w:val="00533EBB"/>
    <w:rsid w:val="00536785"/>
    <w:rsid w:val="00537A85"/>
    <w:rsid w:val="00540E62"/>
    <w:rsid w:val="00541915"/>
    <w:rsid w:val="00542F1A"/>
    <w:rsid w:val="00543843"/>
    <w:rsid w:val="005543B4"/>
    <w:rsid w:val="00554C58"/>
    <w:rsid w:val="005564B3"/>
    <w:rsid w:val="00561DA3"/>
    <w:rsid w:val="00562E2F"/>
    <w:rsid w:val="005638C0"/>
    <w:rsid w:val="005702F4"/>
    <w:rsid w:val="00571BB0"/>
    <w:rsid w:val="00572E43"/>
    <w:rsid w:val="00573B3F"/>
    <w:rsid w:val="00576695"/>
    <w:rsid w:val="00576714"/>
    <w:rsid w:val="00576A63"/>
    <w:rsid w:val="00580496"/>
    <w:rsid w:val="00580785"/>
    <w:rsid w:val="00582A1E"/>
    <w:rsid w:val="005868D7"/>
    <w:rsid w:val="00590E40"/>
    <w:rsid w:val="00591420"/>
    <w:rsid w:val="00594218"/>
    <w:rsid w:val="00594A2F"/>
    <w:rsid w:val="00596CB1"/>
    <w:rsid w:val="005A038A"/>
    <w:rsid w:val="005A0F6E"/>
    <w:rsid w:val="005A2283"/>
    <w:rsid w:val="005A244F"/>
    <w:rsid w:val="005A27A3"/>
    <w:rsid w:val="005A3A2A"/>
    <w:rsid w:val="005A7895"/>
    <w:rsid w:val="005B1781"/>
    <w:rsid w:val="005B46F7"/>
    <w:rsid w:val="005B7ED9"/>
    <w:rsid w:val="005C1355"/>
    <w:rsid w:val="005C151A"/>
    <w:rsid w:val="005C55CE"/>
    <w:rsid w:val="005C7B40"/>
    <w:rsid w:val="005D1343"/>
    <w:rsid w:val="005D154F"/>
    <w:rsid w:val="005D49C9"/>
    <w:rsid w:val="005D796A"/>
    <w:rsid w:val="005D7F5A"/>
    <w:rsid w:val="005E05EB"/>
    <w:rsid w:val="005E218B"/>
    <w:rsid w:val="005F0205"/>
    <w:rsid w:val="005F24D6"/>
    <w:rsid w:val="005F3E08"/>
    <w:rsid w:val="005F5A43"/>
    <w:rsid w:val="005F6782"/>
    <w:rsid w:val="005F6EDD"/>
    <w:rsid w:val="005F6EF9"/>
    <w:rsid w:val="005F71B0"/>
    <w:rsid w:val="005F762D"/>
    <w:rsid w:val="00602F6E"/>
    <w:rsid w:val="00603C13"/>
    <w:rsid w:val="006040EA"/>
    <w:rsid w:val="00605D26"/>
    <w:rsid w:val="006159E4"/>
    <w:rsid w:val="006173F3"/>
    <w:rsid w:val="00617F3C"/>
    <w:rsid w:val="0062113A"/>
    <w:rsid w:val="00623CCE"/>
    <w:rsid w:val="00627060"/>
    <w:rsid w:val="00636BC3"/>
    <w:rsid w:val="006413B2"/>
    <w:rsid w:val="00642862"/>
    <w:rsid w:val="00646C03"/>
    <w:rsid w:val="00647DA3"/>
    <w:rsid w:val="00656BAA"/>
    <w:rsid w:val="00660849"/>
    <w:rsid w:val="006616C3"/>
    <w:rsid w:val="00661776"/>
    <w:rsid w:val="00673873"/>
    <w:rsid w:val="006777B7"/>
    <w:rsid w:val="00682D8C"/>
    <w:rsid w:val="00684E6D"/>
    <w:rsid w:val="00685DB6"/>
    <w:rsid w:val="00690906"/>
    <w:rsid w:val="006917E8"/>
    <w:rsid w:val="00691FDC"/>
    <w:rsid w:val="00694013"/>
    <w:rsid w:val="00696389"/>
    <w:rsid w:val="006A5A70"/>
    <w:rsid w:val="006A6CBE"/>
    <w:rsid w:val="006A6E69"/>
    <w:rsid w:val="006A701B"/>
    <w:rsid w:val="006A719D"/>
    <w:rsid w:val="006B122B"/>
    <w:rsid w:val="006B2B15"/>
    <w:rsid w:val="006B3B13"/>
    <w:rsid w:val="006B4C64"/>
    <w:rsid w:val="006B5CE6"/>
    <w:rsid w:val="006B6645"/>
    <w:rsid w:val="006C135C"/>
    <w:rsid w:val="006C1FE1"/>
    <w:rsid w:val="006C2201"/>
    <w:rsid w:val="006C4374"/>
    <w:rsid w:val="006C55A5"/>
    <w:rsid w:val="006C5A67"/>
    <w:rsid w:val="006C602D"/>
    <w:rsid w:val="006C640D"/>
    <w:rsid w:val="006C69E6"/>
    <w:rsid w:val="006D0C56"/>
    <w:rsid w:val="006D34C2"/>
    <w:rsid w:val="006E1F09"/>
    <w:rsid w:val="006E59C5"/>
    <w:rsid w:val="006E5DB0"/>
    <w:rsid w:val="006F32E1"/>
    <w:rsid w:val="006F479F"/>
    <w:rsid w:val="006F4AA5"/>
    <w:rsid w:val="006F5AF9"/>
    <w:rsid w:val="006F7277"/>
    <w:rsid w:val="006F7534"/>
    <w:rsid w:val="0070070B"/>
    <w:rsid w:val="00703CC4"/>
    <w:rsid w:val="007046E8"/>
    <w:rsid w:val="00712408"/>
    <w:rsid w:val="00716962"/>
    <w:rsid w:val="00721964"/>
    <w:rsid w:val="00723E71"/>
    <w:rsid w:val="00724BC4"/>
    <w:rsid w:val="00724E92"/>
    <w:rsid w:val="007323D0"/>
    <w:rsid w:val="0073386A"/>
    <w:rsid w:val="00737BDE"/>
    <w:rsid w:val="0074196D"/>
    <w:rsid w:val="00741DEA"/>
    <w:rsid w:val="00742311"/>
    <w:rsid w:val="007448CB"/>
    <w:rsid w:val="007477B7"/>
    <w:rsid w:val="00751174"/>
    <w:rsid w:val="00751577"/>
    <w:rsid w:val="00752B1F"/>
    <w:rsid w:val="00753998"/>
    <w:rsid w:val="00753AC0"/>
    <w:rsid w:val="0075443D"/>
    <w:rsid w:val="00760DF4"/>
    <w:rsid w:val="00762073"/>
    <w:rsid w:val="00762EC4"/>
    <w:rsid w:val="00764240"/>
    <w:rsid w:val="0076628B"/>
    <w:rsid w:val="0077044A"/>
    <w:rsid w:val="00771C85"/>
    <w:rsid w:val="00771CBD"/>
    <w:rsid w:val="00773305"/>
    <w:rsid w:val="007734BB"/>
    <w:rsid w:val="00782456"/>
    <w:rsid w:val="00785D0E"/>
    <w:rsid w:val="00787B98"/>
    <w:rsid w:val="007907F2"/>
    <w:rsid w:val="00792797"/>
    <w:rsid w:val="00793992"/>
    <w:rsid w:val="0079600B"/>
    <w:rsid w:val="007A3265"/>
    <w:rsid w:val="007A5EB2"/>
    <w:rsid w:val="007A6496"/>
    <w:rsid w:val="007B3C78"/>
    <w:rsid w:val="007C3406"/>
    <w:rsid w:val="007C4E7E"/>
    <w:rsid w:val="007C7FAB"/>
    <w:rsid w:val="007D1E02"/>
    <w:rsid w:val="007D5305"/>
    <w:rsid w:val="007D69A5"/>
    <w:rsid w:val="007E21D4"/>
    <w:rsid w:val="007E272B"/>
    <w:rsid w:val="007E727D"/>
    <w:rsid w:val="007F031D"/>
    <w:rsid w:val="007F0A44"/>
    <w:rsid w:val="007F1E2F"/>
    <w:rsid w:val="007F1F5D"/>
    <w:rsid w:val="007F41D9"/>
    <w:rsid w:val="007F642F"/>
    <w:rsid w:val="007F7A57"/>
    <w:rsid w:val="007F7F8F"/>
    <w:rsid w:val="0080179D"/>
    <w:rsid w:val="00802762"/>
    <w:rsid w:val="00804943"/>
    <w:rsid w:val="008074D4"/>
    <w:rsid w:val="00811038"/>
    <w:rsid w:val="00811F47"/>
    <w:rsid w:val="00816826"/>
    <w:rsid w:val="00821A44"/>
    <w:rsid w:val="008223B9"/>
    <w:rsid w:val="00823DEE"/>
    <w:rsid w:val="00826516"/>
    <w:rsid w:val="00832B37"/>
    <w:rsid w:val="00834241"/>
    <w:rsid w:val="0083792C"/>
    <w:rsid w:val="00840F73"/>
    <w:rsid w:val="00841803"/>
    <w:rsid w:val="00844F0B"/>
    <w:rsid w:val="00845D51"/>
    <w:rsid w:val="00846148"/>
    <w:rsid w:val="0085000B"/>
    <w:rsid w:val="008605CB"/>
    <w:rsid w:val="008617C3"/>
    <w:rsid w:val="00862892"/>
    <w:rsid w:val="00862D28"/>
    <w:rsid w:val="00863C15"/>
    <w:rsid w:val="00866353"/>
    <w:rsid w:val="00866916"/>
    <w:rsid w:val="00870C53"/>
    <w:rsid w:val="008715BB"/>
    <w:rsid w:val="00875445"/>
    <w:rsid w:val="00876605"/>
    <w:rsid w:val="00877C2C"/>
    <w:rsid w:val="00877C45"/>
    <w:rsid w:val="0088047B"/>
    <w:rsid w:val="008809AD"/>
    <w:rsid w:val="00880C56"/>
    <w:rsid w:val="00881E86"/>
    <w:rsid w:val="00887080"/>
    <w:rsid w:val="008934CC"/>
    <w:rsid w:val="00893D2B"/>
    <w:rsid w:val="008955FB"/>
    <w:rsid w:val="00895DB7"/>
    <w:rsid w:val="00896B07"/>
    <w:rsid w:val="00896F2B"/>
    <w:rsid w:val="008A053A"/>
    <w:rsid w:val="008B17F3"/>
    <w:rsid w:val="008B551A"/>
    <w:rsid w:val="008B6671"/>
    <w:rsid w:val="008C32DF"/>
    <w:rsid w:val="008C3533"/>
    <w:rsid w:val="008C766D"/>
    <w:rsid w:val="008C76D0"/>
    <w:rsid w:val="008D0139"/>
    <w:rsid w:val="008D3AE1"/>
    <w:rsid w:val="008D4A69"/>
    <w:rsid w:val="008D546D"/>
    <w:rsid w:val="008E4919"/>
    <w:rsid w:val="008F0C6A"/>
    <w:rsid w:val="008F13D2"/>
    <w:rsid w:val="008F2AB6"/>
    <w:rsid w:val="008F3E20"/>
    <w:rsid w:val="008F72E0"/>
    <w:rsid w:val="008F742D"/>
    <w:rsid w:val="0090197A"/>
    <w:rsid w:val="00902480"/>
    <w:rsid w:val="00902E07"/>
    <w:rsid w:val="00904E5D"/>
    <w:rsid w:val="00912D6B"/>
    <w:rsid w:val="0091448C"/>
    <w:rsid w:val="00915AFC"/>
    <w:rsid w:val="00917B8D"/>
    <w:rsid w:val="009255E7"/>
    <w:rsid w:val="0093196C"/>
    <w:rsid w:val="009322F7"/>
    <w:rsid w:val="00940680"/>
    <w:rsid w:val="00941A09"/>
    <w:rsid w:val="00946A43"/>
    <w:rsid w:val="00946B84"/>
    <w:rsid w:val="00950402"/>
    <w:rsid w:val="00950486"/>
    <w:rsid w:val="00950E11"/>
    <w:rsid w:val="00956900"/>
    <w:rsid w:val="00961190"/>
    <w:rsid w:val="009617AC"/>
    <w:rsid w:val="009654AD"/>
    <w:rsid w:val="00966A37"/>
    <w:rsid w:val="00973393"/>
    <w:rsid w:val="0097642E"/>
    <w:rsid w:val="009769CD"/>
    <w:rsid w:val="0098032E"/>
    <w:rsid w:val="009828B5"/>
    <w:rsid w:val="00982D69"/>
    <w:rsid w:val="00985A7B"/>
    <w:rsid w:val="00987517"/>
    <w:rsid w:val="009913D5"/>
    <w:rsid w:val="00993CEB"/>
    <w:rsid w:val="00995455"/>
    <w:rsid w:val="00995E59"/>
    <w:rsid w:val="009962C4"/>
    <w:rsid w:val="009963EF"/>
    <w:rsid w:val="009A0F79"/>
    <w:rsid w:val="009A119B"/>
    <w:rsid w:val="009A2898"/>
    <w:rsid w:val="009B1669"/>
    <w:rsid w:val="009B29D6"/>
    <w:rsid w:val="009B732C"/>
    <w:rsid w:val="009B73C1"/>
    <w:rsid w:val="009B7B95"/>
    <w:rsid w:val="009C43E8"/>
    <w:rsid w:val="009C55A8"/>
    <w:rsid w:val="009C77BF"/>
    <w:rsid w:val="009E248A"/>
    <w:rsid w:val="009E330E"/>
    <w:rsid w:val="009E5D96"/>
    <w:rsid w:val="009E6684"/>
    <w:rsid w:val="009F200F"/>
    <w:rsid w:val="009F4139"/>
    <w:rsid w:val="00A01F31"/>
    <w:rsid w:val="00A0292B"/>
    <w:rsid w:val="00A05DA2"/>
    <w:rsid w:val="00A05F91"/>
    <w:rsid w:val="00A1044E"/>
    <w:rsid w:val="00A125CD"/>
    <w:rsid w:val="00A15D70"/>
    <w:rsid w:val="00A16124"/>
    <w:rsid w:val="00A16C2F"/>
    <w:rsid w:val="00A176C9"/>
    <w:rsid w:val="00A2059D"/>
    <w:rsid w:val="00A20BB6"/>
    <w:rsid w:val="00A24FD1"/>
    <w:rsid w:val="00A25AA4"/>
    <w:rsid w:val="00A32E9B"/>
    <w:rsid w:val="00A345E8"/>
    <w:rsid w:val="00A34F40"/>
    <w:rsid w:val="00A40CC6"/>
    <w:rsid w:val="00A42E0C"/>
    <w:rsid w:val="00A45AA5"/>
    <w:rsid w:val="00A50205"/>
    <w:rsid w:val="00A5032F"/>
    <w:rsid w:val="00A515E9"/>
    <w:rsid w:val="00A516C8"/>
    <w:rsid w:val="00A5354C"/>
    <w:rsid w:val="00A5397B"/>
    <w:rsid w:val="00A54654"/>
    <w:rsid w:val="00A56C8F"/>
    <w:rsid w:val="00A57E3B"/>
    <w:rsid w:val="00A6126B"/>
    <w:rsid w:val="00A61995"/>
    <w:rsid w:val="00A646B8"/>
    <w:rsid w:val="00A64BE2"/>
    <w:rsid w:val="00A6621A"/>
    <w:rsid w:val="00A66364"/>
    <w:rsid w:val="00A706E9"/>
    <w:rsid w:val="00A71B13"/>
    <w:rsid w:val="00A72BF8"/>
    <w:rsid w:val="00A77E56"/>
    <w:rsid w:val="00A803BF"/>
    <w:rsid w:val="00A81298"/>
    <w:rsid w:val="00A83F49"/>
    <w:rsid w:val="00A85D90"/>
    <w:rsid w:val="00A9005F"/>
    <w:rsid w:val="00A931F3"/>
    <w:rsid w:val="00A96F67"/>
    <w:rsid w:val="00A9793F"/>
    <w:rsid w:val="00AA1BCC"/>
    <w:rsid w:val="00AB127E"/>
    <w:rsid w:val="00AB18D4"/>
    <w:rsid w:val="00AB4558"/>
    <w:rsid w:val="00AB5AB8"/>
    <w:rsid w:val="00AB619D"/>
    <w:rsid w:val="00AB7B2F"/>
    <w:rsid w:val="00AC5426"/>
    <w:rsid w:val="00AC70C1"/>
    <w:rsid w:val="00AC73E5"/>
    <w:rsid w:val="00AC74E5"/>
    <w:rsid w:val="00AD6330"/>
    <w:rsid w:val="00AD6C18"/>
    <w:rsid w:val="00AE3AD7"/>
    <w:rsid w:val="00AE3BFE"/>
    <w:rsid w:val="00AE4BC3"/>
    <w:rsid w:val="00AE5FA4"/>
    <w:rsid w:val="00AF016C"/>
    <w:rsid w:val="00AF1313"/>
    <w:rsid w:val="00AF357A"/>
    <w:rsid w:val="00AF3D86"/>
    <w:rsid w:val="00AF77FF"/>
    <w:rsid w:val="00B00FD9"/>
    <w:rsid w:val="00B0302B"/>
    <w:rsid w:val="00B03B8C"/>
    <w:rsid w:val="00B04469"/>
    <w:rsid w:val="00B115A6"/>
    <w:rsid w:val="00B11EEB"/>
    <w:rsid w:val="00B139D4"/>
    <w:rsid w:val="00B16461"/>
    <w:rsid w:val="00B20548"/>
    <w:rsid w:val="00B2134F"/>
    <w:rsid w:val="00B22F25"/>
    <w:rsid w:val="00B271B0"/>
    <w:rsid w:val="00B30FBB"/>
    <w:rsid w:val="00B31DE8"/>
    <w:rsid w:val="00B331C5"/>
    <w:rsid w:val="00B3437B"/>
    <w:rsid w:val="00B41208"/>
    <w:rsid w:val="00B416AD"/>
    <w:rsid w:val="00B41A19"/>
    <w:rsid w:val="00B4240B"/>
    <w:rsid w:val="00B46A13"/>
    <w:rsid w:val="00B471C3"/>
    <w:rsid w:val="00B47C3D"/>
    <w:rsid w:val="00B514A6"/>
    <w:rsid w:val="00B51936"/>
    <w:rsid w:val="00B51C9B"/>
    <w:rsid w:val="00B60E44"/>
    <w:rsid w:val="00B621DB"/>
    <w:rsid w:val="00B628D9"/>
    <w:rsid w:val="00B7351E"/>
    <w:rsid w:val="00B74E9C"/>
    <w:rsid w:val="00B77290"/>
    <w:rsid w:val="00B8074A"/>
    <w:rsid w:val="00B81C9D"/>
    <w:rsid w:val="00B95C83"/>
    <w:rsid w:val="00B95EDF"/>
    <w:rsid w:val="00BA26C7"/>
    <w:rsid w:val="00BA4BCC"/>
    <w:rsid w:val="00BB0311"/>
    <w:rsid w:val="00BB1DCF"/>
    <w:rsid w:val="00BB2DC3"/>
    <w:rsid w:val="00BB346A"/>
    <w:rsid w:val="00BB4353"/>
    <w:rsid w:val="00BB69EE"/>
    <w:rsid w:val="00BC191A"/>
    <w:rsid w:val="00BC2C50"/>
    <w:rsid w:val="00BD2414"/>
    <w:rsid w:val="00BD27EA"/>
    <w:rsid w:val="00BD3735"/>
    <w:rsid w:val="00BD39FF"/>
    <w:rsid w:val="00BD520D"/>
    <w:rsid w:val="00BD79A7"/>
    <w:rsid w:val="00BE04C4"/>
    <w:rsid w:val="00BE1558"/>
    <w:rsid w:val="00BE6206"/>
    <w:rsid w:val="00C00DB6"/>
    <w:rsid w:val="00C020A8"/>
    <w:rsid w:val="00C0311A"/>
    <w:rsid w:val="00C0348A"/>
    <w:rsid w:val="00C03FC1"/>
    <w:rsid w:val="00C040EB"/>
    <w:rsid w:val="00C04EF9"/>
    <w:rsid w:val="00C12F0A"/>
    <w:rsid w:val="00C13FBB"/>
    <w:rsid w:val="00C1595B"/>
    <w:rsid w:val="00C15A68"/>
    <w:rsid w:val="00C15AF4"/>
    <w:rsid w:val="00C16523"/>
    <w:rsid w:val="00C25E34"/>
    <w:rsid w:val="00C31B14"/>
    <w:rsid w:val="00C338F8"/>
    <w:rsid w:val="00C34381"/>
    <w:rsid w:val="00C349EF"/>
    <w:rsid w:val="00C3655E"/>
    <w:rsid w:val="00C373D1"/>
    <w:rsid w:val="00C4054C"/>
    <w:rsid w:val="00C40C81"/>
    <w:rsid w:val="00C41667"/>
    <w:rsid w:val="00C45AFC"/>
    <w:rsid w:val="00C5370A"/>
    <w:rsid w:val="00C54271"/>
    <w:rsid w:val="00C55C8E"/>
    <w:rsid w:val="00C57B88"/>
    <w:rsid w:val="00C60493"/>
    <w:rsid w:val="00C62D67"/>
    <w:rsid w:val="00C631C2"/>
    <w:rsid w:val="00C7049E"/>
    <w:rsid w:val="00C7222C"/>
    <w:rsid w:val="00C736E3"/>
    <w:rsid w:val="00C74C3A"/>
    <w:rsid w:val="00C75A36"/>
    <w:rsid w:val="00C776A0"/>
    <w:rsid w:val="00C80721"/>
    <w:rsid w:val="00C87F75"/>
    <w:rsid w:val="00C94D38"/>
    <w:rsid w:val="00CA67EF"/>
    <w:rsid w:val="00CA6C24"/>
    <w:rsid w:val="00CB077B"/>
    <w:rsid w:val="00CB35C1"/>
    <w:rsid w:val="00CB4C44"/>
    <w:rsid w:val="00CB4F72"/>
    <w:rsid w:val="00CC3425"/>
    <w:rsid w:val="00CC42AC"/>
    <w:rsid w:val="00CC4790"/>
    <w:rsid w:val="00CC5637"/>
    <w:rsid w:val="00CD1BA6"/>
    <w:rsid w:val="00CD1CDB"/>
    <w:rsid w:val="00CD2812"/>
    <w:rsid w:val="00CE00A7"/>
    <w:rsid w:val="00CE01C7"/>
    <w:rsid w:val="00CE1574"/>
    <w:rsid w:val="00CE388B"/>
    <w:rsid w:val="00CE56B1"/>
    <w:rsid w:val="00CE6036"/>
    <w:rsid w:val="00CE7640"/>
    <w:rsid w:val="00CF1C5B"/>
    <w:rsid w:val="00CF56AD"/>
    <w:rsid w:val="00D008A7"/>
    <w:rsid w:val="00D04457"/>
    <w:rsid w:val="00D071A8"/>
    <w:rsid w:val="00D10257"/>
    <w:rsid w:val="00D130C7"/>
    <w:rsid w:val="00D13823"/>
    <w:rsid w:val="00D1492D"/>
    <w:rsid w:val="00D1796E"/>
    <w:rsid w:val="00D21C57"/>
    <w:rsid w:val="00D25284"/>
    <w:rsid w:val="00D27142"/>
    <w:rsid w:val="00D272A1"/>
    <w:rsid w:val="00D3130C"/>
    <w:rsid w:val="00D3173D"/>
    <w:rsid w:val="00D32F71"/>
    <w:rsid w:val="00D34196"/>
    <w:rsid w:val="00D3590D"/>
    <w:rsid w:val="00D361EC"/>
    <w:rsid w:val="00D40560"/>
    <w:rsid w:val="00D4097C"/>
    <w:rsid w:val="00D40B3A"/>
    <w:rsid w:val="00D4346B"/>
    <w:rsid w:val="00D45A53"/>
    <w:rsid w:val="00D463B2"/>
    <w:rsid w:val="00D467A7"/>
    <w:rsid w:val="00D52D2C"/>
    <w:rsid w:val="00D52E74"/>
    <w:rsid w:val="00D535EE"/>
    <w:rsid w:val="00D5404E"/>
    <w:rsid w:val="00D54B4C"/>
    <w:rsid w:val="00D57DB7"/>
    <w:rsid w:val="00D62739"/>
    <w:rsid w:val="00D64829"/>
    <w:rsid w:val="00D669F0"/>
    <w:rsid w:val="00D713BA"/>
    <w:rsid w:val="00D74303"/>
    <w:rsid w:val="00D74494"/>
    <w:rsid w:val="00D746DC"/>
    <w:rsid w:val="00D7798F"/>
    <w:rsid w:val="00D83DD9"/>
    <w:rsid w:val="00D91BFE"/>
    <w:rsid w:val="00D9233D"/>
    <w:rsid w:val="00DA106C"/>
    <w:rsid w:val="00DA1435"/>
    <w:rsid w:val="00DA4E95"/>
    <w:rsid w:val="00DA5A23"/>
    <w:rsid w:val="00DA7BB6"/>
    <w:rsid w:val="00DB14B1"/>
    <w:rsid w:val="00DB71E6"/>
    <w:rsid w:val="00DC1FBA"/>
    <w:rsid w:val="00DD125A"/>
    <w:rsid w:val="00DD262A"/>
    <w:rsid w:val="00DD298F"/>
    <w:rsid w:val="00DD3719"/>
    <w:rsid w:val="00DE58EE"/>
    <w:rsid w:val="00DE767E"/>
    <w:rsid w:val="00DF299D"/>
    <w:rsid w:val="00DF336B"/>
    <w:rsid w:val="00DF44AE"/>
    <w:rsid w:val="00DF60C0"/>
    <w:rsid w:val="00DF7202"/>
    <w:rsid w:val="00DF73A3"/>
    <w:rsid w:val="00E016AA"/>
    <w:rsid w:val="00E01B43"/>
    <w:rsid w:val="00E02B0B"/>
    <w:rsid w:val="00E0354D"/>
    <w:rsid w:val="00E0626C"/>
    <w:rsid w:val="00E06A4E"/>
    <w:rsid w:val="00E112B9"/>
    <w:rsid w:val="00E1294D"/>
    <w:rsid w:val="00E13C77"/>
    <w:rsid w:val="00E15AA7"/>
    <w:rsid w:val="00E1681A"/>
    <w:rsid w:val="00E17A1B"/>
    <w:rsid w:val="00E17DDE"/>
    <w:rsid w:val="00E26F4E"/>
    <w:rsid w:val="00E30F83"/>
    <w:rsid w:val="00E315B0"/>
    <w:rsid w:val="00E31D97"/>
    <w:rsid w:val="00E33B22"/>
    <w:rsid w:val="00E357F5"/>
    <w:rsid w:val="00E35DA2"/>
    <w:rsid w:val="00E41304"/>
    <w:rsid w:val="00E45E34"/>
    <w:rsid w:val="00E5327C"/>
    <w:rsid w:val="00E541A1"/>
    <w:rsid w:val="00E57297"/>
    <w:rsid w:val="00E57E08"/>
    <w:rsid w:val="00E600A8"/>
    <w:rsid w:val="00E6040B"/>
    <w:rsid w:val="00E61F5F"/>
    <w:rsid w:val="00E63B53"/>
    <w:rsid w:val="00E67626"/>
    <w:rsid w:val="00E67DCC"/>
    <w:rsid w:val="00E7386C"/>
    <w:rsid w:val="00E74E56"/>
    <w:rsid w:val="00E7613D"/>
    <w:rsid w:val="00E76843"/>
    <w:rsid w:val="00E77764"/>
    <w:rsid w:val="00E813D2"/>
    <w:rsid w:val="00E82410"/>
    <w:rsid w:val="00E855C5"/>
    <w:rsid w:val="00E901AC"/>
    <w:rsid w:val="00E912E6"/>
    <w:rsid w:val="00E91E08"/>
    <w:rsid w:val="00E93025"/>
    <w:rsid w:val="00E942CC"/>
    <w:rsid w:val="00EA0D79"/>
    <w:rsid w:val="00EA1AE0"/>
    <w:rsid w:val="00EA296B"/>
    <w:rsid w:val="00EA3FAF"/>
    <w:rsid w:val="00EA4DE3"/>
    <w:rsid w:val="00EC30A9"/>
    <w:rsid w:val="00EC3BA1"/>
    <w:rsid w:val="00EC5B4D"/>
    <w:rsid w:val="00EC6F62"/>
    <w:rsid w:val="00ED2314"/>
    <w:rsid w:val="00ED2353"/>
    <w:rsid w:val="00EE2771"/>
    <w:rsid w:val="00EE6EA4"/>
    <w:rsid w:val="00EE6F28"/>
    <w:rsid w:val="00EF1F88"/>
    <w:rsid w:val="00EF3C21"/>
    <w:rsid w:val="00EF5F97"/>
    <w:rsid w:val="00F02F4B"/>
    <w:rsid w:val="00F04538"/>
    <w:rsid w:val="00F074CD"/>
    <w:rsid w:val="00F1024B"/>
    <w:rsid w:val="00F10D46"/>
    <w:rsid w:val="00F12461"/>
    <w:rsid w:val="00F141A3"/>
    <w:rsid w:val="00F16F1D"/>
    <w:rsid w:val="00F2005A"/>
    <w:rsid w:val="00F21674"/>
    <w:rsid w:val="00F21C5C"/>
    <w:rsid w:val="00F22388"/>
    <w:rsid w:val="00F232B4"/>
    <w:rsid w:val="00F257F1"/>
    <w:rsid w:val="00F26277"/>
    <w:rsid w:val="00F30C6B"/>
    <w:rsid w:val="00F3326E"/>
    <w:rsid w:val="00F337DE"/>
    <w:rsid w:val="00F34851"/>
    <w:rsid w:val="00F34872"/>
    <w:rsid w:val="00F4379D"/>
    <w:rsid w:val="00F43F1F"/>
    <w:rsid w:val="00F46AFC"/>
    <w:rsid w:val="00F50A50"/>
    <w:rsid w:val="00F5366E"/>
    <w:rsid w:val="00F53735"/>
    <w:rsid w:val="00F556B7"/>
    <w:rsid w:val="00F56605"/>
    <w:rsid w:val="00F61A82"/>
    <w:rsid w:val="00F61B88"/>
    <w:rsid w:val="00F64143"/>
    <w:rsid w:val="00F64A07"/>
    <w:rsid w:val="00F66277"/>
    <w:rsid w:val="00F673CC"/>
    <w:rsid w:val="00F67FEF"/>
    <w:rsid w:val="00F71543"/>
    <w:rsid w:val="00F74504"/>
    <w:rsid w:val="00F7467E"/>
    <w:rsid w:val="00F747CB"/>
    <w:rsid w:val="00F75F47"/>
    <w:rsid w:val="00F819C2"/>
    <w:rsid w:val="00F83419"/>
    <w:rsid w:val="00F8438A"/>
    <w:rsid w:val="00F8531A"/>
    <w:rsid w:val="00F86C4A"/>
    <w:rsid w:val="00F87435"/>
    <w:rsid w:val="00F91058"/>
    <w:rsid w:val="00F91886"/>
    <w:rsid w:val="00F92A7B"/>
    <w:rsid w:val="00F944A2"/>
    <w:rsid w:val="00F961BF"/>
    <w:rsid w:val="00FA324C"/>
    <w:rsid w:val="00FB0127"/>
    <w:rsid w:val="00FB027B"/>
    <w:rsid w:val="00FB5ABA"/>
    <w:rsid w:val="00FB6CC1"/>
    <w:rsid w:val="00FB72D1"/>
    <w:rsid w:val="00FC0662"/>
    <w:rsid w:val="00FC1881"/>
    <w:rsid w:val="00FC1F2D"/>
    <w:rsid w:val="00FC59CE"/>
    <w:rsid w:val="00FC5FA1"/>
    <w:rsid w:val="00FD1970"/>
    <w:rsid w:val="00FD6407"/>
    <w:rsid w:val="00FE02D7"/>
    <w:rsid w:val="00FE1F02"/>
    <w:rsid w:val="00FE2388"/>
    <w:rsid w:val="00FE4A65"/>
    <w:rsid w:val="00FF0E08"/>
    <w:rsid w:val="00FF1B45"/>
    <w:rsid w:val="00FF1E4F"/>
    <w:rsid w:val="00FF3C4A"/>
    <w:rsid w:val="00FF4F0D"/>
    <w:rsid w:val="01629AC9"/>
    <w:rsid w:val="017550CE"/>
    <w:rsid w:val="0176FB81"/>
    <w:rsid w:val="01DBAA55"/>
    <w:rsid w:val="01EC2512"/>
    <w:rsid w:val="020BAE54"/>
    <w:rsid w:val="02690509"/>
    <w:rsid w:val="026C9A2B"/>
    <w:rsid w:val="02839A01"/>
    <w:rsid w:val="02A86396"/>
    <w:rsid w:val="02CD7DDA"/>
    <w:rsid w:val="02E64C65"/>
    <w:rsid w:val="02FE5470"/>
    <w:rsid w:val="032D27DF"/>
    <w:rsid w:val="0339CDD1"/>
    <w:rsid w:val="033F6902"/>
    <w:rsid w:val="0344D23E"/>
    <w:rsid w:val="03581357"/>
    <w:rsid w:val="0388E6B7"/>
    <w:rsid w:val="0391CE0D"/>
    <w:rsid w:val="0398EE6E"/>
    <w:rsid w:val="03B6A41A"/>
    <w:rsid w:val="03F56B8A"/>
    <w:rsid w:val="04031325"/>
    <w:rsid w:val="043394E4"/>
    <w:rsid w:val="0433F1E0"/>
    <w:rsid w:val="0467CAC7"/>
    <w:rsid w:val="047C576D"/>
    <w:rsid w:val="0499F240"/>
    <w:rsid w:val="04DF4CA1"/>
    <w:rsid w:val="05446CD3"/>
    <w:rsid w:val="056A2D6D"/>
    <w:rsid w:val="05774872"/>
    <w:rsid w:val="05A5D07A"/>
    <w:rsid w:val="05B845C3"/>
    <w:rsid w:val="05C9B728"/>
    <w:rsid w:val="05CA92D6"/>
    <w:rsid w:val="05D814E5"/>
    <w:rsid w:val="05FD0D1F"/>
    <w:rsid w:val="060919FD"/>
    <w:rsid w:val="06135B2F"/>
    <w:rsid w:val="061B9CD7"/>
    <w:rsid w:val="062F76F6"/>
    <w:rsid w:val="067B5886"/>
    <w:rsid w:val="06D0D482"/>
    <w:rsid w:val="070C8129"/>
    <w:rsid w:val="0724DF95"/>
    <w:rsid w:val="073CECC8"/>
    <w:rsid w:val="0743C4CC"/>
    <w:rsid w:val="07596D58"/>
    <w:rsid w:val="07857347"/>
    <w:rsid w:val="079BC57A"/>
    <w:rsid w:val="079EC6F5"/>
    <w:rsid w:val="07BF8E75"/>
    <w:rsid w:val="0840E108"/>
    <w:rsid w:val="08649900"/>
    <w:rsid w:val="08825342"/>
    <w:rsid w:val="08AF39F8"/>
    <w:rsid w:val="09136FF7"/>
    <w:rsid w:val="091A80BF"/>
    <w:rsid w:val="0936A918"/>
    <w:rsid w:val="09384E31"/>
    <w:rsid w:val="0939E79A"/>
    <w:rsid w:val="097E7F1C"/>
    <w:rsid w:val="097F2190"/>
    <w:rsid w:val="098576B8"/>
    <w:rsid w:val="098AA4FB"/>
    <w:rsid w:val="09C74E2A"/>
    <w:rsid w:val="09E5CE60"/>
    <w:rsid w:val="0A389E59"/>
    <w:rsid w:val="0A6988F3"/>
    <w:rsid w:val="0A7F76BD"/>
    <w:rsid w:val="0AAA995E"/>
    <w:rsid w:val="0ADC2F32"/>
    <w:rsid w:val="0B2A11CE"/>
    <w:rsid w:val="0B313761"/>
    <w:rsid w:val="0B7A478B"/>
    <w:rsid w:val="0B975A43"/>
    <w:rsid w:val="0B9A0341"/>
    <w:rsid w:val="0BEAC493"/>
    <w:rsid w:val="0BFB09A5"/>
    <w:rsid w:val="0C209696"/>
    <w:rsid w:val="0C7E8146"/>
    <w:rsid w:val="0C7E9637"/>
    <w:rsid w:val="0C897110"/>
    <w:rsid w:val="0C8DAF29"/>
    <w:rsid w:val="0CE4BDD4"/>
    <w:rsid w:val="0D51C38E"/>
    <w:rsid w:val="0D88D05C"/>
    <w:rsid w:val="0DACC79E"/>
    <w:rsid w:val="0DC2954A"/>
    <w:rsid w:val="0DD055A3"/>
    <w:rsid w:val="0DEF6A63"/>
    <w:rsid w:val="0E002977"/>
    <w:rsid w:val="0E0E1C8A"/>
    <w:rsid w:val="0E4ECF1B"/>
    <w:rsid w:val="0E88033B"/>
    <w:rsid w:val="0EB41340"/>
    <w:rsid w:val="0ED80BB3"/>
    <w:rsid w:val="0F48D4B4"/>
    <w:rsid w:val="0F4EB1AE"/>
    <w:rsid w:val="0F6521EF"/>
    <w:rsid w:val="0F8F4CB1"/>
    <w:rsid w:val="100A1E79"/>
    <w:rsid w:val="1094FB1B"/>
    <w:rsid w:val="10B7A940"/>
    <w:rsid w:val="10E61144"/>
    <w:rsid w:val="10E675C6"/>
    <w:rsid w:val="11205B91"/>
    <w:rsid w:val="119D47B5"/>
    <w:rsid w:val="11C62DDF"/>
    <w:rsid w:val="11CADF16"/>
    <w:rsid w:val="121577E8"/>
    <w:rsid w:val="12301FB0"/>
    <w:rsid w:val="12A1FDD5"/>
    <w:rsid w:val="12DCC880"/>
    <w:rsid w:val="12F20628"/>
    <w:rsid w:val="132EE9D0"/>
    <w:rsid w:val="13400163"/>
    <w:rsid w:val="1369F4BE"/>
    <w:rsid w:val="14268C96"/>
    <w:rsid w:val="14458152"/>
    <w:rsid w:val="144A2ECB"/>
    <w:rsid w:val="14525445"/>
    <w:rsid w:val="14C9843B"/>
    <w:rsid w:val="15466B3D"/>
    <w:rsid w:val="15781366"/>
    <w:rsid w:val="157F805F"/>
    <w:rsid w:val="1581E8FA"/>
    <w:rsid w:val="15CAEB66"/>
    <w:rsid w:val="15D8BCCD"/>
    <w:rsid w:val="163A4D7B"/>
    <w:rsid w:val="1679CB35"/>
    <w:rsid w:val="168A9C41"/>
    <w:rsid w:val="168CE618"/>
    <w:rsid w:val="16956030"/>
    <w:rsid w:val="16A36626"/>
    <w:rsid w:val="16E5E545"/>
    <w:rsid w:val="17164385"/>
    <w:rsid w:val="171FCFB3"/>
    <w:rsid w:val="172A4152"/>
    <w:rsid w:val="172E2CCC"/>
    <w:rsid w:val="17875606"/>
    <w:rsid w:val="17D2D74E"/>
    <w:rsid w:val="18407B86"/>
    <w:rsid w:val="18629C9B"/>
    <w:rsid w:val="1879177D"/>
    <w:rsid w:val="187B6B5E"/>
    <w:rsid w:val="190D167A"/>
    <w:rsid w:val="195F1D71"/>
    <w:rsid w:val="198AF439"/>
    <w:rsid w:val="19A71497"/>
    <w:rsid w:val="19B56A74"/>
    <w:rsid w:val="19C91E43"/>
    <w:rsid w:val="19F3C36D"/>
    <w:rsid w:val="1A01768C"/>
    <w:rsid w:val="1A1B7E98"/>
    <w:rsid w:val="1A35F3B1"/>
    <w:rsid w:val="1A471D3D"/>
    <w:rsid w:val="1A6295B6"/>
    <w:rsid w:val="1A651F5A"/>
    <w:rsid w:val="1A6E5A8E"/>
    <w:rsid w:val="1A8D6C31"/>
    <w:rsid w:val="1AC76A3B"/>
    <w:rsid w:val="1AD6E299"/>
    <w:rsid w:val="1ADCBD58"/>
    <w:rsid w:val="1B293969"/>
    <w:rsid w:val="1B3AAF61"/>
    <w:rsid w:val="1B4EFC5F"/>
    <w:rsid w:val="1B7B4ED2"/>
    <w:rsid w:val="1B8C6E33"/>
    <w:rsid w:val="1BB2742D"/>
    <w:rsid w:val="1BB477BA"/>
    <w:rsid w:val="1C0AA577"/>
    <w:rsid w:val="1C8A31BC"/>
    <w:rsid w:val="1CF75701"/>
    <w:rsid w:val="1DB63F15"/>
    <w:rsid w:val="1DE565DF"/>
    <w:rsid w:val="1DE6E2A3"/>
    <w:rsid w:val="1DFA1C01"/>
    <w:rsid w:val="1E0ADF31"/>
    <w:rsid w:val="1E11BCB5"/>
    <w:rsid w:val="1E541883"/>
    <w:rsid w:val="1E6E1551"/>
    <w:rsid w:val="1E84D3A0"/>
    <w:rsid w:val="1E8C8C43"/>
    <w:rsid w:val="1E976C13"/>
    <w:rsid w:val="1ED61C84"/>
    <w:rsid w:val="1EE94B95"/>
    <w:rsid w:val="1EFB981C"/>
    <w:rsid w:val="1F1D18C1"/>
    <w:rsid w:val="1F241230"/>
    <w:rsid w:val="1F5525D5"/>
    <w:rsid w:val="1F5DB69D"/>
    <w:rsid w:val="1F5F24F7"/>
    <w:rsid w:val="1F60C21D"/>
    <w:rsid w:val="1F93D5FB"/>
    <w:rsid w:val="1F9ABBEF"/>
    <w:rsid w:val="1FFAA843"/>
    <w:rsid w:val="20048633"/>
    <w:rsid w:val="2023E25E"/>
    <w:rsid w:val="2052DAD5"/>
    <w:rsid w:val="20D6FAEA"/>
    <w:rsid w:val="20E8ED64"/>
    <w:rsid w:val="21098F95"/>
    <w:rsid w:val="21198AC9"/>
    <w:rsid w:val="212078FD"/>
    <w:rsid w:val="21353A19"/>
    <w:rsid w:val="2143E0E8"/>
    <w:rsid w:val="21654B01"/>
    <w:rsid w:val="217BD30F"/>
    <w:rsid w:val="218088FB"/>
    <w:rsid w:val="2185BEEE"/>
    <w:rsid w:val="21B6D410"/>
    <w:rsid w:val="21DD2B0A"/>
    <w:rsid w:val="21FF3CBB"/>
    <w:rsid w:val="2238F4A9"/>
    <w:rsid w:val="223CAF39"/>
    <w:rsid w:val="2240B09C"/>
    <w:rsid w:val="22523CB6"/>
    <w:rsid w:val="22533886"/>
    <w:rsid w:val="226217E3"/>
    <w:rsid w:val="22668ACD"/>
    <w:rsid w:val="22839A1C"/>
    <w:rsid w:val="228C729B"/>
    <w:rsid w:val="22A1F6EE"/>
    <w:rsid w:val="22C2E2A0"/>
    <w:rsid w:val="230C2C28"/>
    <w:rsid w:val="2357DC1A"/>
    <w:rsid w:val="239E9572"/>
    <w:rsid w:val="23C32B10"/>
    <w:rsid w:val="23FC465C"/>
    <w:rsid w:val="2402A4CD"/>
    <w:rsid w:val="24078125"/>
    <w:rsid w:val="24454B02"/>
    <w:rsid w:val="248F60A4"/>
    <w:rsid w:val="2493B937"/>
    <w:rsid w:val="249995F5"/>
    <w:rsid w:val="24AAC687"/>
    <w:rsid w:val="24CCBF78"/>
    <w:rsid w:val="25113C8B"/>
    <w:rsid w:val="25242268"/>
    <w:rsid w:val="254595F5"/>
    <w:rsid w:val="255327E4"/>
    <w:rsid w:val="25651858"/>
    <w:rsid w:val="25FA9249"/>
    <w:rsid w:val="25FE63B5"/>
    <w:rsid w:val="2621F628"/>
    <w:rsid w:val="2663B3EA"/>
    <w:rsid w:val="26A28DFC"/>
    <w:rsid w:val="26A68B58"/>
    <w:rsid w:val="26D1A23D"/>
    <w:rsid w:val="26EB57E4"/>
    <w:rsid w:val="27075DD3"/>
    <w:rsid w:val="2735E43C"/>
    <w:rsid w:val="274519FE"/>
    <w:rsid w:val="27776C73"/>
    <w:rsid w:val="27BE010E"/>
    <w:rsid w:val="27C2F65E"/>
    <w:rsid w:val="27C60AEE"/>
    <w:rsid w:val="28AF3658"/>
    <w:rsid w:val="29016A88"/>
    <w:rsid w:val="291110F2"/>
    <w:rsid w:val="29135842"/>
    <w:rsid w:val="2947C23D"/>
    <w:rsid w:val="29A76D0C"/>
    <w:rsid w:val="29F62DFC"/>
    <w:rsid w:val="29FB2B64"/>
    <w:rsid w:val="2A0A5F0E"/>
    <w:rsid w:val="2A7C8A06"/>
    <w:rsid w:val="2A940A7C"/>
    <w:rsid w:val="2B0D4AB0"/>
    <w:rsid w:val="2BB669D1"/>
    <w:rsid w:val="2BFCFC80"/>
    <w:rsid w:val="2C37A658"/>
    <w:rsid w:val="2C816296"/>
    <w:rsid w:val="2CB10129"/>
    <w:rsid w:val="2CB28109"/>
    <w:rsid w:val="2CD89FB0"/>
    <w:rsid w:val="2CE45D61"/>
    <w:rsid w:val="2D05A78B"/>
    <w:rsid w:val="2D0D4019"/>
    <w:rsid w:val="2D13E6FC"/>
    <w:rsid w:val="2D6827AE"/>
    <w:rsid w:val="2D841CE5"/>
    <w:rsid w:val="2DEF638B"/>
    <w:rsid w:val="2E25AB9D"/>
    <w:rsid w:val="2E55C774"/>
    <w:rsid w:val="2E5DDA17"/>
    <w:rsid w:val="2E74EF3D"/>
    <w:rsid w:val="2E939B84"/>
    <w:rsid w:val="2E9DEF91"/>
    <w:rsid w:val="2EBA50AE"/>
    <w:rsid w:val="2EC8BBA2"/>
    <w:rsid w:val="2ED0924F"/>
    <w:rsid w:val="2EF34DE8"/>
    <w:rsid w:val="2F11E23A"/>
    <w:rsid w:val="2F35DC5C"/>
    <w:rsid w:val="2F690169"/>
    <w:rsid w:val="2F7537C8"/>
    <w:rsid w:val="2F965CAB"/>
    <w:rsid w:val="2FA9DEDD"/>
    <w:rsid w:val="2FAEACA4"/>
    <w:rsid w:val="2FF2E45B"/>
    <w:rsid w:val="3007B507"/>
    <w:rsid w:val="303877BB"/>
    <w:rsid w:val="303DE475"/>
    <w:rsid w:val="307A7309"/>
    <w:rsid w:val="30B26C47"/>
    <w:rsid w:val="30F0F4B0"/>
    <w:rsid w:val="313E36AE"/>
    <w:rsid w:val="316B4AA2"/>
    <w:rsid w:val="3199B538"/>
    <w:rsid w:val="31A6647A"/>
    <w:rsid w:val="323E0543"/>
    <w:rsid w:val="32549BFD"/>
    <w:rsid w:val="3297814A"/>
    <w:rsid w:val="32B0658A"/>
    <w:rsid w:val="32CDA890"/>
    <w:rsid w:val="32D64B1A"/>
    <w:rsid w:val="32E48F80"/>
    <w:rsid w:val="32F74242"/>
    <w:rsid w:val="32F8BD7F"/>
    <w:rsid w:val="332E259B"/>
    <w:rsid w:val="334404BB"/>
    <w:rsid w:val="3345A6D9"/>
    <w:rsid w:val="335C4999"/>
    <w:rsid w:val="335DC6FF"/>
    <w:rsid w:val="33AECD2F"/>
    <w:rsid w:val="33C21E81"/>
    <w:rsid w:val="33DF8F37"/>
    <w:rsid w:val="34181256"/>
    <w:rsid w:val="341B0128"/>
    <w:rsid w:val="342426D7"/>
    <w:rsid w:val="3429F498"/>
    <w:rsid w:val="342ED782"/>
    <w:rsid w:val="3442E845"/>
    <w:rsid w:val="3447E2FD"/>
    <w:rsid w:val="346A8579"/>
    <w:rsid w:val="347F4C0A"/>
    <w:rsid w:val="34BB1CA4"/>
    <w:rsid w:val="34FF8A8C"/>
    <w:rsid w:val="3525376A"/>
    <w:rsid w:val="352E3CA9"/>
    <w:rsid w:val="3536B3BA"/>
    <w:rsid w:val="35AB4A08"/>
    <w:rsid w:val="35CBF23A"/>
    <w:rsid w:val="36476AD0"/>
    <w:rsid w:val="368CAFAD"/>
    <w:rsid w:val="36CD8B13"/>
    <w:rsid w:val="36E695DF"/>
    <w:rsid w:val="36F0EBC2"/>
    <w:rsid w:val="374C216D"/>
    <w:rsid w:val="37897C66"/>
    <w:rsid w:val="38026CD3"/>
    <w:rsid w:val="384539DD"/>
    <w:rsid w:val="38705A51"/>
    <w:rsid w:val="38712D1C"/>
    <w:rsid w:val="38911CA7"/>
    <w:rsid w:val="38AEA357"/>
    <w:rsid w:val="38F2F9CE"/>
    <w:rsid w:val="390926D0"/>
    <w:rsid w:val="3A42A297"/>
    <w:rsid w:val="3A4DFFEE"/>
    <w:rsid w:val="3AA5DCC8"/>
    <w:rsid w:val="3AB7C3AE"/>
    <w:rsid w:val="3B01A360"/>
    <w:rsid w:val="3B7FC94A"/>
    <w:rsid w:val="3B88F4A4"/>
    <w:rsid w:val="3B9141BE"/>
    <w:rsid w:val="3BAE5A81"/>
    <w:rsid w:val="3BD892A4"/>
    <w:rsid w:val="3C06C512"/>
    <w:rsid w:val="3C4DACDF"/>
    <w:rsid w:val="3C4F6839"/>
    <w:rsid w:val="3CBF9FFD"/>
    <w:rsid w:val="3CCB84E9"/>
    <w:rsid w:val="3CD2BED9"/>
    <w:rsid w:val="3D04932C"/>
    <w:rsid w:val="3D14990D"/>
    <w:rsid w:val="3D2A7DF7"/>
    <w:rsid w:val="3D74A7A3"/>
    <w:rsid w:val="3D8D24D5"/>
    <w:rsid w:val="3DBD1853"/>
    <w:rsid w:val="3DE99191"/>
    <w:rsid w:val="3DEABA9E"/>
    <w:rsid w:val="3E0C1D7D"/>
    <w:rsid w:val="3E22D10A"/>
    <w:rsid w:val="3E638369"/>
    <w:rsid w:val="3E7BAB1B"/>
    <w:rsid w:val="3E8AEF97"/>
    <w:rsid w:val="3E90F4AB"/>
    <w:rsid w:val="3F04FE63"/>
    <w:rsid w:val="3F20AF14"/>
    <w:rsid w:val="3F498238"/>
    <w:rsid w:val="3FA2C76E"/>
    <w:rsid w:val="3FE3677A"/>
    <w:rsid w:val="3FFCCE6B"/>
    <w:rsid w:val="40321CB7"/>
    <w:rsid w:val="404D95A3"/>
    <w:rsid w:val="40556D5B"/>
    <w:rsid w:val="4055AFC6"/>
    <w:rsid w:val="4056CFE0"/>
    <w:rsid w:val="405F57C8"/>
    <w:rsid w:val="4092CAF0"/>
    <w:rsid w:val="40949704"/>
    <w:rsid w:val="40A9C89B"/>
    <w:rsid w:val="410ED58B"/>
    <w:rsid w:val="414B19AD"/>
    <w:rsid w:val="4189CBDE"/>
    <w:rsid w:val="41E35FF7"/>
    <w:rsid w:val="42098BEC"/>
    <w:rsid w:val="4241EB20"/>
    <w:rsid w:val="42577375"/>
    <w:rsid w:val="42A60199"/>
    <w:rsid w:val="42D5B6A5"/>
    <w:rsid w:val="42D85D78"/>
    <w:rsid w:val="43082FCB"/>
    <w:rsid w:val="431DCE40"/>
    <w:rsid w:val="4323E631"/>
    <w:rsid w:val="4324F700"/>
    <w:rsid w:val="4354FC45"/>
    <w:rsid w:val="4390ABD8"/>
    <w:rsid w:val="43953AFD"/>
    <w:rsid w:val="43AEC58E"/>
    <w:rsid w:val="43F34805"/>
    <w:rsid w:val="43F4A95A"/>
    <w:rsid w:val="44004116"/>
    <w:rsid w:val="44152324"/>
    <w:rsid w:val="441AB600"/>
    <w:rsid w:val="44472E18"/>
    <w:rsid w:val="446056FA"/>
    <w:rsid w:val="44B00C55"/>
    <w:rsid w:val="45242E7B"/>
    <w:rsid w:val="453EB4ED"/>
    <w:rsid w:val="4560B5C2"/>
    <w:rsid w:val="457A57EA"/>
    <w:rsid w:val="45895FD5"/>
    <w:rsid w:val="45BBFD32"/>
    <w:rsid w:val="4624BA7A"/>
    <w:rsid w:val="462F59A9"/>
    <w:rsid w:val="466F01A4"/>
    <w:rsid w:val="46818C7B"/>
    <w:rsid w:val="46895BFF"/>
    <w:rsid w:val="46CA12B7"/>
    <w:rsid w:val="46EC3BD8"/>
    <w:rsid w:val="46F0C7A7"/>
    <w:rsid w:val="47072092"/>
    <w:rsid w:val="4728578E"/>
    <w:rsid w:val="4737A5CD"/>
    <w:rsid w:val="47934559"/>
    <w:rsid w:val="47E1EC0E"/>
    <w:rsid w:val="47EF8B35"/>
    <w:rsid w:val="4853E232"/>
    <w:rsid w:val="486CB0A0"/>
    <w:rsid w:val="488FDFCA"/>
    <w:rsid w:val="489FD4A1"/>
    <w:rsid w:val="48C4270B"/>
    <w:rsid w:val="49683154"/>
    <w:rsid w:val="49999E09"/>
    <w:rsid w:val="49C71542"/>
    <w:rsid w:val="4A30A944"/>
    <w:rsid w:val="4A73EFE2"/>
    <w:rsid w:val="4A890221"/>
    <w:rsid w:val="4AB03AE0"/>
    <w:rsid w:val="4AB18C5D"/>
    <w:rsid w:val="4ABBC13D"/>
    <w:rsid w:val="4AF87F34"/>
    <w:rsid w:val="4AFB6FBD"/>
    <w:rsid w:val="4B039654"/>
    <w:rsid w:val="4B283900"/>
    <w:rsid w:val="4B31FCA8"/>
    <w:rsid w:val="4B4465BE"/>
    <w:rsid w:val="4B58CF51"/>
    <w:rsid w:val="4BB913CC"/>
    <w:rsid w:val="4BD1ADBC"/>
    <w:rsid w:val="4BE3F198"/>
    <w:rsid w:val="4BEE4610"/>
    <w:rsid w:val="4C496E18"/>
    <w:rsid w:val="4C882AFD"/>
    <w:rsid w:val="4CA27EF9"/>
    <w:rsid w:val="4CED7AC4"/>
    <w:rsid w:val="4D088A8A"/>
    <w:rsid w:val="4D476AA0"/>
    <w:rsid w:val="4D8AAD72"/>
    <w:rsid w:val="4DF0E7B2"/>
    <w:rsid w:val="4E1E043C"/>
    <w:rsid w:val="4E6593FC"/>
    <w:rsid w:val="4EA1BDFD"/>
    <w:rsid w:val="4EAB84E8"/>
    <w:rsid w:val="4EDD0DB6"/>
    <w:rsid w:val="4F02AA6B"/>
    <w:rsid w:val="4F0FB9FD"/>
    <w:rsid w:val="4FAE770B"/>
    <w:rsid w:val="4FD5CDB6"/>
    <w:rsid w:val="4FF0A96F"/>
    <w:rsid w:val="4FFA7AC6"/>
    <w:rsid w:val="4FFE11F9"/>
    <w:rsid w:val="5014B0F2"/>
    <w:rsid w:val="50394BE4"/>
    <w:rsid w:val="506BFEC9"/>
    <w:rsid w:val="5095A895"/>
    <w:rsid w:val="509A3192"/>
    <w:rsid w:val="50AA593E"/>
    <w:rsid w:val="50F049F6"/>
    <w:rsid w:val="515F4ADE"/>
    <w:rsid w:val="51877F42"/>
    <w:rsid w:val="5188C060"/>
    <w:rsid w:val="5195EB38"/>
    <w:rsid w:val="51F01E28"/>
    <w:rsid w:val="5202C6C9"/>
    <w:rsid w:val="526FF915"/>
    <w:rsid w:val="52711B6E"/>
    <w:rsid w:val="52756EA4"/>
    <w:rsid w:val="5297B9FD"/>
    <w:rsid w:val="529C0087"/>
    <w:rsid w:val="52AD7852"/>
    <w:rsid w:val="52C5AC38"/>
    <w:rsid w:val="52FA22DE"/>
    <w:rsid w:val="53021ABD"/>
    <w:rsid w:val="5318BC61"/>
    <w:rsid w:val="5377D727"/>
    <w:rsid w:val="547D5BA8"/>
    <w:rsid w:val="54E26EBF"/>
    <w:rsid w:val="550AFAD7"/>
    <w:rsid w:val="557093DD"/>
    <w:rsid w:val="55BD37BA"/>
    <w:rsid w:val="55D421B9"/>
    <w:rsid w:val="55E353ED"/>
    <w:rsid w:val="56075394"/>
    <w:rsid w:val="5611F2A4"/>
    <w:rsid w:val="565BA502"/>
    <w:rsid w:val="5687ED47"/>
    <w:rsid w:val="56CEE11E"/>
    <w:rsid w:val="56EDB73F"/>
    <w:rsid w:val="57041956"/>
    <w:rsid w:val="5705060F"/>
    <w:rsid w:val="57150EE8"/>
    <w:rsid w:val="571A8FBB"/>
    <w:rsid w:val="57444317"/>
    <w:rsid w:val="57871D4B"/>
    <w:rsid w:val="5798FFE7"/>
    <w:rsid w:val="579EE57F"/>
    <w:rsid w:val="57C2C683"/>
    <w:rsid w:val="57C7450C"/>
    <w:rsid w:val="57E98821"/>
    <w:rsid w:val="585D8778"/>
    <w:rsid w:val="587DDD47"/>
    <w:rsid w:val="588010CC"/>
    <w:rsid w:val="58840079"/>
    <w:rsid w:val="594BCFB7"/>
    <w:rsid w:val="598640FE"/>
    <w:rsid w:val="59A29FDE"/>
    <w:rsid w:val="59EB8A14"/>
    <w:rsid w:val="5A4A7157"/>
    <w:rsid w:val="5A521BDC"/>
    <w:rsid w:val="5A5763BB"/>
    <w:rsid w:val="5A705DE7"/>
    <w:rsid w:val="5A8FC3ED"/>
    <w:rsid w:val="5A9697BA"/>
    <w:rsid w:val="5AAD96F6"/>
    <w:rsid w:val="5AB4D711"/>
    <w:rsid w:val="5AB6DB0B"/>
    <w:rsid w:val="5AD6C115"/>
    <w:rsid w:val="5B0A9CE3"/>
    <w:rsid w:val="5B17AE17"/>
    <w:rsid w:val="5B5D3FD4"/>
    <w:rsid w:val="5BADF015"/>
    <w:rsid w:val="5BCB9620"/>
    <w:rsid w:val="5BD3D7CC"/>
    <w:rsid w:val="5BF289E3"/>
    <w:rsid w:val="5C1EC209"/>
    <w:rsid w:val="5C6F4A87"/>
    <w:rsid w:val="5C8C5DC7"/>
    <w:rsid w:val="5CBA6AD2"/>
    <w:rsid w:val="5CF07667"/>
    <w:rsid w:val="5D03449F"/>
    <w:rsid w:val="5D0DE6E5"/>
    <w:rsid w:val="5D23856D"/>
    <w:rsid w:val="5D2D4FA5"/>
    <w:rsid w:val="5E03F3C7"/>
    <w:rsid w:val="5E22957B"/>
    <w:rsid w:val="5E4E73D3"/>
    <w:rsid w:val="5EBCF18A"/>
    <w:rsid w:val="5EC183AD"/>
    <w:rsid w:val="5F1745E7"/>
    <w:rsid w:val="5F2B3001"/>
    <w:rsid w:val="5F2D1411"/>
    <w:rsid w:val="5F5652BD"/>
    <w:rsid w:val="5F852751"/>
    <w:rsid w:val="5FC63817"/>
    <w:rsid w:val="5FC6EAE9"/>
    <w:rsid w:val="5FCD7629"/>
    <w:rsid w:val="5FE38972"/>
    <w:rsid w:val="5FF9FBE2"/>
    <w:rsid w:val="6036AAAF"/>
    <w:rsid w:val="604BA1C3"/>
    <w:rsid w:val="607ADAC7"/>
    <w:rsid w:val="60C53D28"/>
    <w:rsid w:val="60E2C903"/>
    <w:rsid w:val="6105E507"/>
    <w:rsid w:val="610B6289"/>
    <w:rsid w:val="6110B9C1"/>
    <w:rsid w:val="61271892"/>
    <w:rsid w:val="6138ADD1"/>
    <w:rsid w:val="6138C85E"/>
    <w:rsid w:val="61B4711E"/>
    <w:rsid w:val="61B62E07"/>
    <w:rsid w:val="61F5D453"/>
    <w:rsid w:val="621505A1"/>
    <w:rsid w:val="622FA7C6"/>
    <w:rsid w:val="624BDD43"/>
    <w:rsid w:val="625DC893"/>
    <w:rsid w:val="62825CC8"/>
    <w:rsid w:val="62C6AD85"/>
    <w:rsid w:val="62C7E024"/>
    <w:rsid w:val="6335F6FD"/>
    <w:rsid w:val="6348EBFA"/>
    <w:rsid w:val="63522023"/>
    <w:rsid w:val="63B1BAF6"/>
    <w:rsid w:val="63FEF163"/>
    <w:rsid w:val="6405E591"/>
    <w:rsid w:val="64650B38"/>
    <w:rsid w:val="6472E4D4"/>
    <w:rsid w:val="64CE513E"/>
    <w:rsid w:val="64E010DE"/>
    <w:rsid w:val="653F2004"/>
    <w:rsid w:val="656BEB56"/>
    <w:rsid w:val="6573D51F"/>
    <w:rsid w:val="65906DD7"/>
    <w:rsid w:val="65A5C7E1"/>
    <w:rsid w:val="65A9D111"/>
    <w:rsid w:val="6601443B"/>
    <w:rsid w:val="66025EC9"/>
    <w:rsid w:val="6606E166"/>
    <w:rsid w:val="662B22A3"/>
    <w:rsid w:val="66C33F49"/>
    <w:rsid w:val="66C962EB"/>
    <w:rsid w:val="67C75E67"/>
    <w:rsid w:val="67D5BA01"/>
    <w:rsid w:val="67F25890"/>
    <w:rsid w:val="68438E80"/>
    <w:rsid w:val="68B0CD69"/>
    <w:rsid w:val="68CCCCEC"/>
    <w:rsid w:val="68E1B667"/>
    <w:rsid w:val="6914AD3A"/>
    <w:rsid w:val="6915B3B4"/>
    <w:rsid w:val="6917C56C"/>
    <w:rsid w:val="698737A9"/>
    <w:rsid w:val="698E8481"/>
    <w:rsid w:val="6998CB96"/>
    <w:rsid w:val="6A074307"/>
    <w:rsid w:val="6A374574"/>
    <w:rsid w:val="6A8C31CA"/>
    <w:rsid w:val="6A93A3E3"/>
    <w:rsid w:val="6AD795A9"/>
    <w:rsid w:val="6B1F599F"/>
    <w:rsid w:val="6B288914"/>
    <w:rsid w:val="6B576E6F"/>
    <w:rsid w:val="6BD58B53"/>
    <w:rsid w:val="6BE1931F"/>
    <w:rsid w:val="6C04F290"/>
    <w:rsid w:val="6C42DE1A"/>
    <w:rsid w:val="6C7F9446"/>
    <w:rsid w:val="6CAE9CA0"/>
    <w:rsid w:val="6CCEF0F2"/>
    <w:rsid w:val="6CDC43AC"/>
    <w:rsid w:val="6D3D04E8"/>
    <w:rsid w:val="6D53B64A"/>
    <w:rsid w:val="6DA3CDE6"/>
    <w:rsid w:val="6E110B94"/>
    <w:rsid w:val="6E9B93A2"/>
    <w:rsid w:val="6F123BCF"/>
    <w:rsid w:val="6F25F42C"/>
    <w:rsid w:val="6F2E7D26"/>
    <w:rsid w:val="6FEE41C9"/>
    <w:rsid w:val="6FF8A840"/>
    <w:rsid w:val="7049CD7A"/>
    <w:rsid w:val="70519BA8"/>
    <w:rsid w:val="7091DA62"/>
    <w:rsid w:val="70BCF7AA"/>
    <w:rsid w:val="71191D06"/>
    <w:rsid w:val="71312DA8"/>
    <w:rsid w:val="7149EF05"/>
    <w:rsid w:val="719E4E74"/>
    <w:rsid w:val="71D5F347"/>
    <w:rsid w:val="71FB89DD"/>
    <w:rsid w:val="7214CAFA"/>
    <w:rsid w:val="72197752"/>
    <w:rsid w:val="72C09E07"/>
    <w:rsid w:val="72F7CC8B"/>
    <w:rsid w:val="73041368"/>
    <w:rsid w:val="73181886"/>
    <w:rsid w:val="737A8126"/>
    <w:rsid w:val="73A225C8"/>
    <w:rsid w:val="73D88B91"/>
    <w:rsid w:val="73F0AC19"/>
    <w:rsid w:val="73FD2F19"/>
    <w:rsid w:val="7429CEE0"/>
    <w:rsid w:val="74412097"/>
    <w:rsid w:val="7470C803"/>
    <w:rsid w:val="7477DFCA"/>
    <w:rsid w:val="747B44DB"/>
    <w:rsid w:val="7485FFDB"/>
    <w:rsid w:val="74968A3D"/>
    <w:rsid w:val="74A76710"/>
    <w:rsid w:val="74C64515"/>
    <w:rsid w:val="74DADBD1"/>
    <w:rsid w:val="7520D7BD"/>
    <w:rsid w:val="753BDC04"/>
    <w:rsid w:val="75644CED"/>
    <w:rsid w:val="75C95D1E"/>
    <w:rsid w:val="75DA06E2"/>
    <w:rsid w:val="75DD493A"/>
    <w:rsid w:val="75EE688E"/>
    <w:rsid w:val="75EEA7E8"/>
    <w:rsid w:val="75EF229D"/>
    <w:rsid w:val="761BB093"/>
    <w:rsid w:val="762D934E"/>
    <w:rsid w:val="7634393F"/>
    <w:rsid w:val="7653DC69"/>
    <w:rsid w:val="7672AE42"/>
    <w:rsid w:val="7675D213"/>
    <w:rsid w:val="767CD68A"/>
    <w:rsid w:val="776A2ECD"/>
    <w:rsid w:val="77E2186D"/>
    <w:rsid w:val="788BF224"/>
    <w:rsid w:val="788C15E1"/>
    <w:rsid w:val="788D4B8F"/>
    <w:rsid w:val="78F62A80"/>
    <w:rsid w:val="78FD4639"/>
    <w:rsid w:val="794DB84D"/>
    <w:rsid w:val="797FF15B"/>
    <w:rsid w:val="79BC8C8D"/>
    <w:rsid w:val="79CD8113"/>
    <w:rsid w:val="79D91CAF"/>
    <w:rsid w:val="7A39B86C"/>
    <w:rsid w:val="7A562A2B"/>
    <w:rsid w:val="7A7EB4E5"/>
    <w:rsid w:val="7AC8012D"/>
    <w:rsid w:val="7AE1BB35"/>
    <w:rsid w:val="7B1925A5"/>
    <w:rsid w:val="7B1BFD96"/>
    <w:rsid w:val="7B31FF2E"/>
    <w:rsid w:val="7B98FD72"/>
    <w:rsid w:val="7B9BA5F6"/>
    <w:rsid w:val="7BA64ED5"/>
    <w:rsid w:val="7BA85D42"/>
    <w:rsid w:val="7BB4962B"/>
    <w:rsid w:val="7BBB789A"/>
    <w:rsid w:val="7C4E98DD"/>
    <w:rsid w:val="7C76726D"/>
    <w:rsid w:val="7CB13E14"/>
    <w:rsid w:val="7D865C9F"/>
    <w:rsid w:val="7DB714E1"/>
    <w:rsid w:val="7E1BC683"/>
    <w:rsid w:val="7E1F106C"/>
    <w:rsid w:val="7E2AAE25"/>
    <w:rsid w:val="7E6AFB93"/>
    <w:rsid w:val="7E7B0ED4"/>
    <w:rsid w:val="7E802F1C"/>
    <w:rsid w:val="7EB4A771"/>
    <w:rsid w:val="7EC4CFF9"/>
    <w:rsid w:val="7EE137B0"/>
    <w:rsid w:val="7EFC776E"/>
    <w:rsid w:val="7EFD3473"/>
    <w:rsid w:val="7F0A8DB6"/>
    <w:rsid w:val="7F1CAA4A"/>
    <w:rsid w:val="7F24714F"/>
    <w:rsid w:val="7F2E220F"/>
    <w:rsid w:val="7F3AE333"/>
    <w:rsid w:val="7F8BB4A4"/>
    <w:rsid w:val="7F8E37E9"/>
    <w:rsid w:val="7FAB81B8"/>
    <w:rsid w:val="7FE019AC"/>
    <w:rsid w:val="7FF9A5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5BD5A"/>
  <w15:docId w15:val="{C47D2E31-D29E-4625-9876-BBA8F2D5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t-EE" w:eastAsia="en-US"/>
    </w:rPr>
  </w:style>
  <w:style w:type="paragraph" w:styleId="Heading2">
    <w:name w:val="heading 2"/>
    <w:basedOn w:val="Normal"/>
    <w:next w:val="Normal"/>
    <w:link w:val="Heading2Char"/>
    <w:uiPriority w:val="9"/>
    <w:semiHidden/>
    <w:unhideWhenUsed/>
    <w:qFormat/>
    <w:rsid w:val="002C0B3A"/>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Heading9">
    <w:name w:val="heading 9"/>
    <w:basedOn w:val="Normal"/>
    <w:next w:val="Normal"/>
    <w:link w:val="Heading9Char"/>
    <w:uiPriority w:val="9"/>
    <w:semiHidden/>
    <w:unhideWhenUsed/>
    <w:qFormat/>
    <w:rsid w:val="00A42E0C"/>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7154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nhideWhenUsed/>
    <w:rsid w:val="00DD298F"/>
    <w:pPr>
      <w:tabs>
        <w:tab w:val="center" w:pos="4680"/>
        <w:tab w:val="right" w:pos="9360"/>
      </w:tabs>
    </w:pPr>
  </w:style>
  <w:style w:type="character" w:customStyle="1" w:styleId="HeaderChar">
    <w:name w:val="Header Char"/>
    <w:basedOn w:val="DefaultParagraphFont"/>
    <w:link w:val="Header"/>
    <w:uiPriority w:val="99"/>
    <w:rsid w:val="00DD298F"/>
  </w:style>
  <w:style w:type="paragraph" w:styleId="Footer">
    <w:name w:val="footer"/>
    <w:basedOn w:val="Normal"/>
    <w:link w:val="FooterChar"/>
    <w:uiPriority w:val="99"/>
    <w:unhideWhenUsed/>
    <w:rsid w:val="00DD298F"/>
    <w:pPr>
      <w:tabs>
        <w:tab w:val="center" w:pos="4680"/>
        <w:tab w:val="right" w:pos="9360"/>
      </w:tabs>
    </w:pPr>
  </w:style>
  <w:style w:type="character" w:customStyle="1" w:styleId="FooterChar">
    <w:name w:val="Footer Char"/>
    <w:basedOn w:val="DefaultParagraphFont"/>
    <w:link w:val="Footer"/>
    <w:uiPriority w:val="99"/>
    <w:rsid w:val="00DD298F"/>
  </w:style>
  <w:style w:type="paragraph" w:styleId="BalloonText">
    <w:name w:val="Balloon Text"/>
    <w:basedOn w:val="Normal"/>
    <w:link w:val="BalloonTextChar"/>
    <w:uiPriority w:val="99"/>
    <w:semiHidden/>
    <w:unhideWhenUsed/>
    <w:rsid w:val="005234D3"/>
    <w:rPr>
      <w:rFonts w:ascii="Tahoma" w:hAnsi="Tahoma" w:cs="Tahoma"/>
      <w:sz w:val="16"/>
      <w:szCs w:val="16"/>
    </w:rPr>
  </w:style>
  <w:style w:type="character" w:customStyle="1" w:styleId="BalloonTextChar">
    <w:name w:val="Balloon Text Char"/>
    <w:link w:val="BalloonText"/>
    <w:uiPriority w:val="99"/>
    <w:semiHidden/>
    <w:rsid w:val="005234D3"/>
    <w:rPr>
      <w:rFonts w:ascii="Tahoma" w:hAnsi="Tahoma" w:cs="Tahoma"/>
      <w:sz w:val="16"/>
      <w:szCs w:val="16"/>
    </w:rPr>
  </w:style>
  <w:style w:type="paragraph" w:customStyle="1" w:styleId="Bodyt">
    <w:name w:val="Bodyt"/>
    <w:basedOn w:val="Normal"/>
    <w:rsid w:val="003733F2"/>
    <w:pPr>
      <w:numPr>
        <w:ilvl w:val="1"/>
        <w:numId w:val="4"/>
      </w:numPr>
      <w:jc w:val="both"/>
    </w:pPr>
    <w:rPr>
      <w:rFonts w:ascii="Times New Roman" w:eastAsia="Times New Roman" w:hAnsi="Times New Roman"/>
      <w:szCs w:val="20"/>
    </w:rPr>
  </w:style>
  <w:style w:type="paragraph" w:customStyle="1" w:styleId="Loetelu">
    <w:name w:val="Loetelu"/>
    <w:basedOn w:val="BodyText"/>
    <w:rsid w:val="003733F2"/>
    <w:pPr>
      <w:spacing w:before="120" w:after="0"/>
      <w:jc w:val="both"/>
    </w:pPr>
    <w:rPr>
      <w:rFonts w:ascii="Times New Roman" w:eastAsia="Times New Roman" w:hAnsi="Times New Roman"/>
      <w:szCs w:val="20"/>
    </w:rPr>
  </w:style>
  <w:style w:type="paragraph" w:customStyle="1" w:styleId="Kiri">
    <w:name w:val="Kiri"/>
    <w:basedOn w:val="Normal"/>
    <w:rsid w:val="003733F2"/>
    <w:pPr>
      <w:tabs>
        <w:tab w:val="left" w:pos="5103"/>
      </w:tabs>
    </w:pPr>
    <w:rPr>
      <w:rFonts w:ascii="Times New Roman" w:eastAsia="Times New Roman" w:hAnsi="Times New Roman"/>
      <w:lang w:eastAsia="et-EE"/>
    </w:rPr>
  </w:style>
  <w:style w:type="paragraph" w:customStyle="1" w:styleId="Kaksees">
    <w:name w:val="Kaks ees"/>
    <w:basedOn w:val="Kiri"/>
    <w:rsid w:val="003733F2"/>
    <w:pPr>
      <w:spacing w:before="580"/>
    </w:pPr>
  </w:style>
  <w:style w:type="paragraph" w:customStyle="1" w:styleId="Loetelus">
    <w:name w:val="Loetelus"/>
    <w:basedOn w:val="Loetelu"/>
    <w:rsid w:val="003733F2"/>
    <w:pPr>
      <w:numPr>
        <w:numId w:val="4"/>
      </w:numPr>
      <w:tabs>
        <w:tab w:val="num" w:pos="360"/>
      </w:tabs>
      <w:spacing w:after="60"/>
    </w:pPr>
    <w:rPr>
      <w:b/>
    </w:rPr>
  </w:style>
  <w:style w:type="paragraph" w:customStyle="1" w:styleId="StyleKiriCentered">
    <w:name w:val="Style Kiri + Centered"/>
    <w:basedOn w:val="Kiri"/>
    <w:rsid w:val="003733F2"/>
    <w:pPr>
      <w:spacing w:before="240"/>
      <w:jc w:val="center"/>
    </w:pPr>
    <w:rPr>
      <w:szCs w:val="20"/>
    </w:rPr>
  </w:style>
  <w:style w:type="paragraph" w:customStyle="1" w:styleId="allkirjastaja">
    <w:name w:val="allkirjastaja"/>
    <w:basedOn w:val="Kiri"/>
    <w:qFormat/>
    <w:rsid w:val="003733F2"/>
    <w:pPr>
      <w:spacing w:before="1200"/>
    </w:pPr>
  </w:style>
  <w:style w:type="character" w:styleId="PlaceholderText">
    <w:name w:val="Placeholder Text"/>
    <w:basedOn w:val="DefaultParagraphFont"/>
    <w:uiPriority w:val="99"/>
    <w:semiHidden/>
    <w:rsid w:val="003733F2"/>
    <w:rPr>
      <w:color w:val="808080"/>
    </w:rPr>
  </w:style>
  <w:style w:type="paragraph" w:styleId="BodyText">
    <w:name w:val="Body Text"/>
    <w:basedOn w:val="Normal"/>
    <w:link w:val="BodyTextChar"/>
    <w:semiHidden/>
    <w:unhideWhenUsed/>
    <w:rsid w:val="003733F2"/>
    <w:pPr>
      <w:spacing w:after="120"/>
    </w:pPr>
  </w:style>
  <w:style w:type="character" w:customStyle="1" w:styleId="BodyTextChar">
    <w:name w:val="Body Text Char"/>
    <w:basedOn w:val="DefaultParagraphFont"/>
    <w:link w:val="BodyText"/>
    <w:uiPriority w:val="99"/>
    <w:semiHidden/>
    <w:rsid w:val="003733F2"/>
    <w:rPr>
      <w:sz w:val="24"/>
      <w:szCs w:val="24"/>
      <w:lang w:val="en-US" w:eastAsia="en-US"/>
    </w:rPr>
  </w:style>
  <w:style w:type="table" w:styleId="TableGrid">
    <w:name w:val="Table Grid"/>
    <w:basedOn w:val="TableNormal"/>
    <w:uiPriority w:val="39"/>
    <w:rsid w:val="00442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205"/>
    <w:pPr>
      <w:ind w:left="720"/>
      <w:contextualSpacing/>
    </w:pPr>
  </w:style>
  <w:style w:type="paragraph" w:styleId="CommentText">
    <w:name w:val="annotation text"/>
    <w:basedOn w:val="Normal"/>
    <w:link w:val="CommentTextChar"/>
    <w:uiPriority w:val="99"/>
    <w:unhideWhenUsed/>
    <w:rsid w:val="00846148"/>
    <w:rPr>
      <w:sz w:val="20"/>
      <w:szCs w:val="20"/>
    </w:rPr>
  </w:style>
  <w:style w:type="character" w:customStyle="1" w:styleId="CommentTextChar">
    <w:name w:val="Comment Text Char"/>
    <w:basedOn w:val="DefaultParagraphFont"/>
    <w:link w:val="CommentText"/>
    <w:uiPriority w:val="99"/>
    <w:rsid w:val="00846148"/>
    <w:rPr>
      <w:lang w:val="en-US" w:eastAsia="en-US"/>
    </w:rPr>
  </w:style>
  <w:style w:type="character" w:styleId="CommentReference">
    <w:name w:val="annotation reference"/>
    <w:basedOn w:val="DefaultParagraphFont"/>
    <w:uiPriority w:val="99"/>
    <w:semiHidden/>
    <w:unhideWhenUsed/>
    <w:rsid w:val="00846148"/>
    <w:rPr>
      <w:sz w:val="16"/>
      <w:szCs w:val="16"/>
    </w:rPr>
  </w:style>
  <w:style w:type="paragraph" w:styleId="Revision">
    <w:name w:val="Revision"/>
    <w:hidden/>
    <w:uiPriority w:val="99"/>
    <w:semiHidden/>
    <w:rsid w:val="00D7798F"/>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DA7BB6"/>
    <w:rPr>
      <w:b/>
      <w:bCs/>
    </w:rPr>
  </w:style>
  <w:style w:type="character" w:customStyle="1" w:styleId="CommentSubjectChar">
    <w:name w:val="Comment Subject Char"/>
    <w:basedOn w:val="CommentTextChar"/>
    <w:link w:val="CommentSubject"/>
    <w:uiPriority w:val="99"/>
    <w:semiHidden/>
    <w:rsid w:val="00DA7BB6"/>
    <w:rPr>
      <w:b/>
      <w:bCs/>
      <w:lang w:val="en-US" w:eastAsia="en-US"/>
    </w:rPr>
  </w:style>
  <w:style w:type="character" w:styleId="Hyperlink">
    <w:name w:val="Hyperlink"/>
    <w:basedOn w:val="DefaultParagraphFont"/>
    <w:uiPriority w:val="99"/>
    <w:unhideWhenUsed/>
    <w:rsid w:val="00A5032F"/>
    <w:rPr>
      <w:color w:val="0563C1" w:themeColor="hyperlink"/>
      <w:u w:val="single"/>
    </w:rPr>
  </w:style>
  <w:style w:type="character" w:styleId="UnresolvedMention">
    <w:name w:val="Unresolved Mention"/>
    <w:basedOn w:val="DefaultParagraphFont"/>
    <w:uiPriority w:val="99"/>
    <w:semiHidden/>
    <w:unhideWhenUsed/>
    <w:rsid w:val="00A5032F"/>
    <w:rPr>
      <w:color w:val="605E5C"/>
      <w:shd w:val="clear" w:color="auto" w:fill="E1DFDD"/>
    </w:rPr>
  </w:style>
  <w:style w:type="character" w:styleId="Strong">
    <w:name w:val="Strong"/>
    <w:uiPriority w:val="22"/>
    <w:qFormat/>
    <w:rsid w:val="00995455"/>
    <w:rPr>
      <w:b/>
      <w:bCs/>
    </w:rPr>
  </w:style>
  <w:style w:type="paragraph" w:styleId="BodyText2">
    <w:name w:val="Body Text 2"/>
    <w:basedOn w:val="Normal"/>
    <w:link w:val="BodyText2Char"/>
    <w:unhideWhenUsed/>
    <w:rsid w:val="004D099D"/>
    <w:pPr>
      <w:spacing w:after="120" w:line="480" w:lineRule="auto"/>
    </w:pPr>
    <w:rPr>
      <w:lang w:val="en-US"/>
    </w:rPr>
  </w:style>
  <w:style w:type="character" w:customStyle="1" w:styleId="BodyText2Char">
    <w:name w:val="Body Text 2 Char"/>
    <w:basedOn w:val="DefaultParagraphFont"/>
    <w:link w:val="BodyText2"/>
    <w:rsid w:val="004D099D"/>
    <w:rPr>
      <w:sz w:val="24"/>
      <w:szCs w:val="24"/>
      <w:lang w:val="en-US" w:eastAsia="en-US"/>
    </w:rPr>
  </w:style>
  <w:style w:type="character" w:customStyle="1" w:styleId="Heading9Char">
    <w:name w:val="Heading 9 Char"/>
    <w:basedOn w:val="DefaultParagraphFont"/>
    <w:link w:val="Heading9"/>
    <w:uiPriority w:val="9"/>
    <w:semiHidden/>
    <w:rsid w:val="00A42E0C"/>
    <w:rPr>
      <w:rFonts w:asciiTheme="minorHAnsi" w:eastAsiaTheme="majorEastAsia" w:hAnsiTheme="minorHAnsi" w:cstheme="majorBidi"/>
      <w:color w:val="272727" w:themeColor="text1" w:themeTint="D8"/>
      <w:sz w:val="22"/>
      <w:szCs w:val="22"/>
      <w:lang w:val="et-EE" w:eastAsia="en-US"/>
    </w:rPr>
  </w:style>
  <w:style w:type="character" w:customStyle="1" w:styleId="Heading2Char">
    <w:name w:val="Heading 2 Char"/>
    <w:basedOn w:val="DefaultParagraphFont"/>
    <w:link w:val="Heading2"/>
    <w:uiPriority w:val="9"/>
    <w:semiHidden/>
    <w:rsid w:val="002C0B3A"/>
    <w:rPr>
      <w:rFonts w:asciiTheme="majorHAnsi" w:eastAsiaTheme="majorEastAsia" w:hAnsiTheme="majorHAnsi" w:cstheme="majorBidi"/>
      <w:color w:val="2E74B5" w:themeColor="accent1" w:themeShade="BF"/>
      <w:sz w:val="32"/>
      <w:szCs w:val="32"/>
      <w:lang w:val="et-EE" w:eastAsia="en-US"/>
    </w:rPr>
  </w:style>
  <w:style w:type="character" w:styleId="FootnoteReference">
    <w:name w:val="footnote reference"/>
    <w:basedOn w:val="DefaultParagraphFont"/>
    <w:uiPriority w:val="99"/>
    <w:semiHidden/>
    <w:unhideWhenUsed/>
    <w:rsid w:val="00B4240B"/>
    <w:rPr>
      <w:vertAlign w:val="superscript"/>
    </w:rPr>
  </w:style>
  <w:style w:type="paragraph" w:styleId="FootnoteText">
    <w:name w:val="footnote text"/>
    <w:basedOn w:val="Normal"/>
    <w:link w:val="FootnoteTextChar"/>
    <w:uiPriority w:val="99"/>
    <w:semiHidden/>
    <w:unhideWhenUsed/>
    <w:rsid w:val="00B4240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4240B"/>
    <w:rPr>
      <w:rFonts w:asciiTheme="minorHAnsi" w:eastAsiaTheme="minorHAnsi" w:hAnsiTheme="minorHAnsi" w:cstheme="minorBidi"/>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129978">
      <w:bodyDiv w:val="1"/>
      <w:marLeft w:val="0"/>
      <w:marRight w:val="0"/>
      <w:marTop w:val="0"/>
      <w:marBottom w:val="0"/>
      <w:divBdr>
        <w:top w:val="none" w:sz="0" w:space="0" w:color="auto"/>
        <w:left w:val="none" w:sz="0" w:space="0" w:color="auto"/>
        <w:bottom w:val="none" w:sz="0" w:space="0" w:color="auto"/>
        <w:right w:val="none" w:sz="0" w:space="0" w:color="auto"/>
      </w:divBdr>
    </w:div>
    <w:div w:id="1686899162">
      <w:bodyDiv w:val="1"/>
      <w:marLeft w:val="0"/>
      <w:marRight w:val="0"/>
      <w:marTop w:val="0"/>
      <w:marBottom w:val="0"/>
      <w:divBdr>
        <w:top w:val="none" w:sz="0" w:space="0" w:color="auto"/>
        <w:left w:val="none" w:sz="0" w:space="0" w:color="auto"/>
        <w:bottom w:val="none" w:sz="0" w:space="0" w:color="auto"/>
        <w:right w:val="none" w:sz="0" w:space="0" w:color="auto"/>
      </w:divBdr>
    </w:div>
    <w:div w:id="1724988934">
      <w:bodyDiv w:val="1"/>
      <w:marLeft w:val="0"/>
      <w:marRight w:val="0"/>
      <w:marTop w:val="0"/>
      <w:marBottom w:val="0"/>
      <w:divBdr>
        <w:top w:val="none" w:sz="0" w:space="0" w:color="auto"/>
        <w:left w:val="none" w:sz="0" w:space="0" w:color="auto"/>
        <w:bottom w:val="none" w:sz="0" w:space="0" w:color="auto"/>
        <w:right w:val="none" w:sz="0" w:space="0" w:color="auto"/>
      </w:divBdr>
    </w:div>
    <w:div w:id="1762876785">
      <w:bodyDiv w:val="1"/>
      <w:marLeft w:val="0"/>
      <w:marRight w:val="0"/>
      <w:marTop w:val="0"/>
      <w:marBottom w:val="0"/>
      <w:divBdr>
        <w:top w:val="none" w:sz="0" w:space="0" w:color="auto"/>
        <w:left w:val="none" w:sz="0" w:space="0" w:color="auto"/>
        <w:bottom w:val="none" w:sz="0" w:space="0" w:color="auto"/>
        <w:right w:val="none" w:sz="0" w:space="0" w:color="auto"/>
      </w:divBdr>
    </w:div>
    <w:div w:id="1921674724">
      <w:bodyDiv w:val="1"/>
      <w:marLeft w:val="0"/>
      <w:marRight w:val="0"/>
      <w:marTop w:val="0"/>
      <w:marBottom w:val="0"/>
      <w:divBdr>
        <w:top w:val="none" w:sz="0" w:space="0" w:color="auto"/>
        <w:left w:val="none" w:sz="0" w:space="0" w:color="auto"/>
        <w:bottom w:val="none" w:sz="0" w:space="0" w:color="auto"/>
        <w:right w:val="none" w:sz="0" w:space="0" w:color="auto"/>
      </w:divBdr>
    </w:div>
    <w:div w:id="2132240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ki.ee/ettekirjutused"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utaja\Documents\EHK%20Dokumendi%20mallid\kirjaplangi%20loomine_kadi%20palvel%20aug%202016\30-08-2016\Haigekassa_kirjablankett_y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DD186DCA844C7D83AF7E5B5DDF2294"/>
        <w:category>
          <w:name w:val="General"/>
          <w:gallery w:val="placeholder"/>
        </w:category>
        <w:types>
          <w:type w:val="bbPlcHdr"/>
        </w:types>
        <w:behaviors>
          <w:behavior w:val="content"/>
        </w:behaviors>
        <w:guid w:val="{46070487-729B-41BF-8AA1-78948145954D}"/>
      </w:docPartPr>
      <w:docPartBody>
        <w:p w:rsidR="00503EFE" w:rsidRDefault="0004331C" w:rsidP="0004331C">
          <w:pPr>
            <w:pStyle w:val="AFDD186DCA844C7D83AF7E5B5DDF2294"/>
          </w:pPr>
          <w:r>
            <w:rPr>
              <w:rStyle w:val="PlaceholderText"/>
              <w:color w:val="000000" w:themeColor="text1"/>
              <w:highlight w:val="darkGray"/>
            </w:rPr>
            <w:t>Otsuse kuupäev.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20B0604020202020204"/>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1C"/>
    <w:rsid w:val="00015868"/>
    <w:rsid w:val="00042DA3"/>
    <w:rsid w:val="0004331C"/>
    <w:rsid w:val="000908C6"/>
    <w:rsid w:val="000B4F74"/>
    <w:rsid w:val="000B5A74"/>
    <w:rsid w:val="000F3FE5"/>
    <w:rsid w:val="0010357E"/>
    <w:rsid w:val="00107B10"/>
    <w:rsid w:val="00141DD3"/>
    <w:rsid w:val="0015390D"/>
    <w:rsid w:val="001543D5"/>
    <w:rsid w:val="00161F10"/>
    <w:rsid w:val="001856CF"/>
    <w:rsid w:val="001B06AD"/>
    <w:rsid w:val="001D24C7"/>
    <w:rsid w:val="001F3F80"/>
    <w:rsid w:val="0025489C"/>
    <w:rsid w:val="00285553"/>
    <w:rsid w:val="002910DF"/>
    <w:rsid w:val="002D5AFB"/>
    <w:rsid w:val="00365187"/>
    <w:rsid w:val="003A374B"/>
    <w:rsid w:val="003A5164"/>
    <w:rsid w:val="003A666A"/>
    <w:rsid w:val="003F1335"/>
    <w:rsid w:val="003F2260"/>
    <w:rsid w:val="00417B8C"/>
    <w:rsid w:val="00451A2E"/>
    <w:rsid w:val="00474FBC"/>
    <w:rsid w:val="00493143"/>
    <w:rsid w:val="00495609"/>
    <w:rsid w:val="004A572D"/>
    <w:rsid w:val="004B01A6"/>
    <w:rsid w:val="004B4DC3"/>
    <w:rsid w:val="004C5894"/>
    <w:rsid w:val="004D7FFD"/>
    <w:rsid w:val="0050299E"/>
    <w:rsid w:val="00503EFE"/>
    <w:rsid w:val="00573716"/>
    <w:rsid w:val="005C55CE"/>
    <w:rsid w:val="005E0348"/>
    <w:rsid w:val="005E7FF9"/>
    <w:rsid w:val="00602F6E"/>
    <w:rsid w:val="00636BC3"/>
    <w:rsid w:val="00642862"/>
    <w:rsid w:val="00653A42"/>
    <w:rsid w:val="006616C3"/>
    <w:rsid w:val="006A6CBE"/>
    <w:rsid w:val="006B122B"/>
    <w:rsid w:val="006C4327"/>
    <w:rsid w:val="006D0C56"/>
    <w:rsid w:val="00723E71"/>
    <w:rsid w:val="007303C4"/>
    <w:rsid w:val="00733FF7"/>
    <w:rsid w:val="00770615"/>
    <w:rsid w:val="0079605F"/>
    <w:rsid w:val="007C3223"/>
    <w:rsid w:val="007E7268"/>
    <w:rsid w:val="007F031D"/>
    <w:rsid w:val="007F526E"/>
    <w:rsid w:val="007F7F8F"/>
    <w:rsid w:val="00802762"/>
    <w:rsid w:val="0085000B"/>
    <w:rsid w:val="008A3897"/>
    <w:rsid w:val="008C3533"/>
    <w:rsid w:val="009124AE"/>
    <w:rsid w:val="009255E7"/>
    <w:rsid w:val="009617AC"/>
    <w:rsid w:val="00974329"/>
    <w:rsid w:val="009963EF"/>
    <w:rsid w:val="009F30A6"/>
    <w:rsid w:val="00A05DA2"/>
    <w:rsid w:val="00A420B3"/>
    <w:rsid w:val="00A5354C"/>
    <w:rsid w:val="00A57E3B"/>
    <w:rsid w:val="00A615BF"/>
    <w:rsid w:val="00A625C1"/>
    <w:rsid w:val="00A85D90"/>
    <w:rsid w:val="00AA2CEA"/>
    <w:rsid w:val="00AB4862"/>
    <w:rsid w:val="00AF355E"/>
    <w:rsid w:val="00B174A9"/>
    <w:rsid w:val="00BE2472"/>
    <w:rsid w:val="00C32B57"/>
    <w:rsid w:val="00C50A2D"/>
    <w:rsid w:val="00C87F49"/>
    <w:rsid w:val="00CD2812"/>
    <w:rsid w:val="00CE57FC"/>
    <w:rsid w:val="00CF1C5B"/>
    <w:rsid w:val="00D060AB"/>
    <w:rsid w:val="00D4097C"/>
    <w:rsid w:val="00D53428"/>
    <w:rsid w:val="00D74EED"/>
    <w:rsid w:val="00D90798"/>
    <w:rsid w:val="00D9156E"/>
    <w:rsid w:val="00DB5F15"/>
    <w:rsid w:val="00DE58EE"/>
    <w:rsid w:val="00DF4B93"/>
    <w:rsid w:val="00E0354D"/>
    <w:rsid w:val="00E21790"/>
    <w:rsid w:val="00E77764"/>
    <w:rsid w:val="00E8457A"/>
    <w:rsid w:val="00EA0D79"/>
    <w:rsid w:val="00EC6F62"/>
    <w:rsid w:val="00ED6F8D"/>
    <w:rsid w:val="00EF4FE7"/>
    <w:rsid w:val="00EF6E65"/>
    <w:rsid w:val="00F04433"/>
    <w:rsid w:val="00F3511F"/>
    <w:rsid w:val="00F56BF7"/>
    <w:rsid w:val="00F66D32"/>
    <w:rsid w:val="00FE238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489C"/>
  </w:style>
  <w:style w:type="paragraph" w:customStyle="1" w:styleId="AFDD186DCA844C7D83AF7E5B5DDF2294">
    <w:name w:val="AFDD186DCA844C7D83AF7E5B5DDF2294"/>
    <w:rsid w:val="00043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aigekassa-kirjablankett-yl">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fde63e-c9b7-4f87-ba4f-1cfd7dff8b8a">
      <Terms xmlns="http://schemas.microsoft.com/office/infopath/2007/PartnerControls"/>
    </lcf76f155ced4ddcb4097134ff3c332f>
    <TaxCatchAll xmlns="034cb026-49f9-4152-a171-163aaaf6402b" xsi:nil="true"/>
    <SharedWithUsers xmlns="034cb026-49f9-4152-a171-163aaaf6402b">
      <UserInfo>
        <DisplayName>Katrina Koha</DisplayName>
        <AccountId>238</AccountId>
        <AccountType/>
      </UserInfo>
      <UserInfo>
        <DisplayName>Signe Borissov</DisplayName>
        <AccountId>31</AccountId>
        <AccountType/>
      </UserInfo>
      <UserInfo>
        <DisplayName>Sirje Kaldra</DisplayName>
        <AccountId>22</AccountId>
        <AccountType/>
      </UserInfo>
      <UserInfo>
        <DisplayName>Inna Post</DisplayName>
        <AccountId>26</AccountId>
        <AccountType/>
      </UserInfo>
      <UserInfo>
        <DisplayName>Maret Lajal</DisplayName>
        <AccountId>34</AccountId>
        <AccountType/>
      </UserInfo>
      <UserInfo>
        <DisplayName>Jana Metsavahi-Uustalu</DisplayName>
        <AccountId>35</AccountId>
        <AccountType/>
      </UserInfo>
      <UserInfo>
        <DisplayName>Irena Kalbus</DisplayName>
        <AccountId>36</AccountId>
        <AccountType/>
      </UserInfo>
      <UserInfo>
        <DisplayName>Peep Oks</DisplayName>
        <AccountId>90</AccountId>
        <AccountType/>
      </UserInfo>
      <UserInfo>
        <DisplayName>Katrin Mae</DisplayName>
        <AccountId>14</AccountId>
        <AccountType/>
      </UserInfo>
      <UserInfo>
        <DisplayName>Marko Tähnas</DisplayName>
        <AccountId>6</AccountId>
        <AccountType/>
      </UserInfo>
      <UserInfo>
        <DisplayName>Elgi Lepik</DisplayName>
        <AccountId>18</AccountId>
        <AccountType/>
      </UserInfo>
      <UserInfo>
        <DisplayName>Kristel Kolga</DisplayName>
        <AccountId>46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20" ma:contentTypeDescription="Loo uus dokument" ma:contentTypeScope="" ma:versionID="8d54b924770fbd9138bbcba4710fe548">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45c6a75b08e57420578998aeb115cfb7"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80AD7-A81C-481F-B419-16DC90A5F3FC}">
  <ds:schemaRefs>
    <ds:schemaRef ds:uri="http://schemas.microsoft.com/office/2006/metadata/properties"/>
    <ds:schemaRef ds:uri="http://schemas.microsoft.com/office/infopath/2007/PartnerControls"/>
    <ds:schemaRef ds:uri="http://schemas.microsoft.com/sharepoint/v3"/>
    <ds:schemaRef ds:uri="91fde63e-c9b7-4f87-ba4f-1cfd7dff8b8a"/>
    <ds:schemaRef ds:uri="034cb026-49f9-4152-a171-163aaaf6402b"/>
  </ds:schemaRefs>
</ds:datastoreItem>
</file>

<file path=customXml/itemProps2.xml><?xml version="1.0" encoding="utf-8"?>
<ds:datastoreItem xmlns:ds="http://schemas.openxmlformats.org/officeDocument/2006/customXml" ds:itemID="{045308A4-C930-4E82-B65C-A605E33AE00D}">
  <ds:schemaRefs>
    <ds:schemaRef ds:uri="http://schemas.openxmlformats.org/officeDocument/2006/bibliography"/>
  </ds:schemaRefs>
</ds:datastoreItem>
</file>

<file path=customXml/itemProps3.xml><?xml version="1.0" encoding="utf-8"?>
<ds:datastoreItem xmlns:ds="http://schemas.openxmlformats.org/officeDocument/2006/customXml" ds:itemID="{FA80FF05-EE50-4156-9D85-8717A4CFDA7A}">
  <ds:schemaRefs>
    <ds:schemaRef ds:uri="http://schemas.microsoft.com/sharepoint/v3/contenttype/forms"/>
  </ds:schemaRefs>
</ds:datastoreItem>
</file>

<file path=customXml/itemProps4.xml><?xml version="1.0" encoding="utf-8"?>
<ds:datastoreItem xmlns:ds="http://schemas.openxmlformats.org/officeDocument/2006/customXml" ds:itemID="{5B8947F2-5065-4BBD-8EA5-17E500E24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4cb026-49f9-4152-a171-163aaaf6402b"/>
    <ds:schemaRef ds:uri="91fde63e-c9b7-4f87-ba4f-1cfd7dff8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C:\Users\Kasutaja\Documents\EHK Dokumendi mallid\kirjaplangi loomine_kadi palvel aug 2016\30-08-2016\Haigekassa_kirjablankett_yld.dotx</Template>
  <TotalTime>1</TotalTime>
  <Pages>3</Pages>
  <Words>1302</Words>
  <Characters>7424</Characters>
  <Application>Microsoft Office Word</Application>
  <DocSecurity>0</DocSecurity>
  <Lines>61</Lines>
  <Paragraphs>17</Paragraphs>
  <ScaleCrop>false</ScaleCrop>
  <Company>Eesti Haigekassa</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Urve Kuusk</dc:creator>
  <cp:keywords/>
  <cp:lastModifiedBy>Elis Maria Oldekop</cp:lastModifiedBy>
  <cp:revision>2</cp:revision>
  <dcterms:created xsi:type="dcterms:W3CDTF">2026-06-04T09:45:00Z</dcterms:created>
  <dcterms:modified xsi:type="dcterms:W3CDTF">2026-06-04T09:45:00Z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0x010100EA77787E6CA1E0469A1D3A2B62ABC0B5</vt:lpwstr>
  </property>
  <property fmtid="{D5CDD505-2E9C-101B-9397-08002B2CF9AE}" pid="4" name="docLang">
    <vt:lpwstr>et</vt:lpwstr>
  </property>
</Properties>
</file>